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2F4F7F2D">
                <wp:simplePos x="0" y="0"/>
                <wp:positionH relativeFrom="margin">
                  <wp:align>left</wp:align>
                </wp:positionH>
                <wp:positionV relativeFrom="paragraph">
                  <wp:posOffset>1905</wp:posOffset>
                </wp:positionV>
                <wp:extent cx="2124075" cy="110490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104900"/>
                        </a:xfrm>
                        <a:prstGeom prst="rect">
                          <a:avLst/>
                        </a:prstGeom>
                        <a:solidFill>
                          <a:srgbClr val="FFFFFF"/>
                        </a:solidFill>
                        <a:ln w="9525">
                          <a:solidFill>
                            <a:srgbClr val="000000"/>
                          </a:solidFill>
                          <a:miter lim="800000"/>
                          <a:headEnd/>
                          <a:tailEnd/>
                        </a:ln>
                      </wps:spPr>
                      <wps:txbx>
                        <w:txbxContent>
                          <w:p w14:paraId="0FD369B8" w14:textId="276192D8" w:rsidR="00A16115" w:rsidRPr="00A16115" w:rsidRDefault="00A16115" w:rsidP="00A16115">
                            <w:pPr>
                              <w:jc w:val="center"/>
                            </w:pPr>
                            <w:r w:rsidRPr="00A16115">
                              <w:drawing>
                                <wp:inline distT="0" distB="0" distL="0" distR="0" wp14:anchorId="65E4A679" wp14:editId="2B243713">
                                  <wp:extent cx="752475" cy="561975"/>
                                  <wp:effectExtent l="0" t="0" r="9525" b="9525"/>
                                  <wp:docPr id="16218241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3C8B71B0" w14:textId="17CE9ABF" w:rsidR="00A16115" w:rsidRPr="00A16115" w:rsidRDefault="00A16115" w:rsidP="00A16115">
                            <w:pPr>
                              <w:jc w:val="center"/>
                              <w:rPr>
                                <w:b/>
                              </w:rPr>
                            </w:pPr>
                            <w:r w:rsidRPr="00A16115">
                              <w:rPr>
                                <w:b/>
                              </w:rPr>
                              <w:t>Zdravstveni dom</w:t>
                            </w:r>
                          </w:p>
                          <w:p w14:paraId="6943A572" w14:textId="4C954F78" w:rsidR="00F53DA9" w:rsidRDefault="00A16115" w:rsidP="00A16115">
                            <w:pPr>
                              <w:jc w:val="center"/>
                            </w:pPr>
                            <w:r w:rsidRPr="00A16115">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67.25pt;height:8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IEQIAACAEAAAOAAAAZHJzL2Uyb0RvYy54bWysU9tuEzEQfUfiHyy/k70ooc0qm6qkBCGV&#10;glT4AK/Xm7WwPcZ2shu+nrE3TaMCLwg/WB7P+HjmzJnVzagVOQjnJZiaFrOcEmE4tNLsavrt6/bN&#10;N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">
                <v:textbox>
                  <w:txbxContent>
                    <w:p w14:paraId="0FD369B8" w14:textId="276192D8" w:rsidR="00A16115" w:rsidRPr="00A16115" w:rsidRDefault="00A16115" w:rsidP="00A16115">
                      <w:pPr>
                        <w:jc w:val="center"/>
                      </w:pPr>
                      <w:r w:rsidRPr="00A16115">
                        <w:drawing>
                          <wp:inline distT="0" distB="0" distL="0" distR="0" wp14:anchorId="65E4A679" wp14:editId="2B243713">
                            <wp:extent cx="752475" cy="561975"/>
                            <wp:effectExtent l="0" t="0" r="9525" b="9525"/>
                            <wp:docPr id="16218241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3C8B71B0" w14:textId="17CE9ABF" w:rsidR="00A16115" w:rsidRPr="00A16115" w:rsidRDefault="00A16115" w:rsidP="00A16115">
                      <w:pPr>
                        <w:jc w:val="center"/>
                        <w:rPr>
                          <w:b/>
                        </w:rPr>
                      </w:pPr>
                      <w:r w:rsidRPr="00A16115">
                        <w:rPr>
                          <w:b/>
                        </w:rPr>
                        <w:t>Zdravstveni dom</w:t>
                      </w:r>
                    </w:p>
                    <w:p w14:paraId="6943A572" w14:textId="4C954F78" w:rsidR="00F53DA9" w:rsidRDefault="00A16115" w:rsidP="00A16115">
                      <w:pPr>
                        <w:jc w:val="center"/>
                      </w:pPr>
                      <w:r w:rsidRPr="00A16115">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7AA3A2C0" w14:textId="20D0467F" w:rsidR="003C3A79"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DD3B76">
              <w:rPr>
                <w:rFonts w:asciiTheme="minorHAnsi" w:hAnsiTheme="minorHAnsi" w:cstheme="minorHAnsi"/>
                <w:b/>
                <w:bCs/>
                <w:sz w:val="40"/>
                <w:szCs w:val="40"/>
              </w:rPr>
              <w:t xml:space="preserve"> </w:t>
            </w:r>
            <w:r w:rsidR="003C3A79">
              <w:rPr>
                <w:rFonts w:asciiTheme="minorHAnsi" w:hAnsiTheme="minorHAnsi" w:cstheme="minorHAnsi"/>
                <w:b/>
                <w:bCs/>
                <w:sz w:val="40"/>
                <w:szCs w:val="40"/>
              </w:rPr>
              <w:t>–</w:t>
            </w:r>
            <w:r w:rsidR="00DD3B76">
              <w:rPr>
                <w:rFonts w:asciiTheme="minorHAnsi" w:hAnsiTheme="minorHAnsi" w:cstheme="minorHAnsi"/>
                <w:b/>
                <w:bCs/>
                <w:sz w:val="40"/>
                <w:szCs w:val="40"/>
              </w:rPr>
              <w:t xml:space="preserve"> </w:t>
            </w:r>
          </w:p>
          <w:p w14:paraId="23D32C8C" w14:textId="6954F0B8" w:rsidR="00F53DA9" w:rsidRPr="00840DF1" w:rsidRDefault="00DD3B76" w:rsidP="00F53DA9">
            <w:pPr>
              <w:ind w:right="312"/>
              <w:jc w:val="center"/>
              <w:rPr>
                <w:rFonts w:asciiTheme="minorHAnsi" w:hAnsiTheme="minorHAnsi" w:cstheme="minorHAnsi"/>
                <w:b/>
                <w:bCs/>
                <w:sz w:val="40"/>
                <w:szCs w:val="40"/>
              </w:rPr>
            </w:pPr>
            <w:r>
              <w:rPr>
                <w:rFonts w:asciiTheme="minorHAnsi" w:hAnsiTheme="minorHAnsi" w:cstheme="minorHAnsi"/>
                <w:b/>
                <w:bCs/>
                <w:sz w:val="40"/>
                <w:szCs w:val="40"/>
              </w:rPr>
              <w:t>DNEVNA</w:t>
            </w:r>
          </w:p>
          <w:p w14:paraId="7760BB1E" w14:textId="64841923" w:rsidR="00F53DA9" w:rsidRPr="00840DF1" w:rsidRDefault="00F53DA9" w:rsidP="00F53DA9">
            <w:pPr>
              <w:jc w:val="center"/>
              <w:rPr>
                <w:rFonts w:asciiTheme="minorHAnsi" w:hAnsiTheme="minorHAnsi" w:cstheme="minorHAnsi"/>
                <w:b/>
                <w:bCs/>
                <w:sz w:val="40"/>
                <w:szCs w:val="40"/>
              </w:rPr>
            </w:pPr>
            <w:r w:rsidRPr="00840DF1">
              <w:rPr>
                <w:rFonts w:asciiTheme="minorHAnsi" w:hAnsiTheme="minorHAnsi" w:cstheme="minorHAnsi"/>
                <w:b/>
                <w:bCs/>
                <w:sz w:val="40"/>
                <w:szCs w:val="40"/>
              </w:rPr>
              <w:t>DOLGOTRAJN</w:t>
            </w:r>
            <w:r w:rsidR="00DD3B76">
              <w:rPr>
                <w:rFonts w:asciiTheme="minorHAnsi" w:hAnsiTheme="minorHAnsi" w:cstheme="minorHAnsi"/>
                <w:b/>
                <w:bCs/>
                <w:sz w:val="40"/>
                <w:szCs w:val="40"/>
              </w:rPr>
              <w:t>A</w:t>
            </w:r>
            <w:r w:rsidRPr="00840DF1">
              <w:rPr>
                <w:rFonts w:asciiTheme="minorHAnsi" w:hAnsiTheme="minorHAnsi" w:cstheme="minorHAnsi"/>
                <w:b/>
                <w:bCs/>
                <w:sz w:val="40"/>
                <w:szCs w:val="40"/>
              </w:rPr>
              <w:t xml:space="preserve"> OSKRB</w:t>
            </w:r>
            <w:r w:rsidR="00DD3B76">
              <w:rPr>
                <w:rFonts w:asciiTheme="minorHAnsi" w:hAnsiTheme="minorHAnsi" w:cstheme="minorHAnsi"/>
                <w:b/>
                <w:bCs/>
                <w:sz w:val="40"/>
                <w:szCs w:val="40"/>
              </w:rPr>
              <w:t>A</w:t>
            </w:r>
          </w:p>
          <w:p w14:paraId="54F759F2" w14:textId="77777777"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02821D6D"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44/25</w:t>
      </w:r>
      <w:r w:rsidR="00EF42A2">
        <w:rPr>
          <w:rFonts w:asciiTheme="minorHAnsi" w:hAnsiTheme="minorHAnsi" w:cstheme="minorHAnsi"/>
          <w:bCs/>
          <w:sz w:val="22"/>
          <w:szCs w:val="22"/>
          <w:shd w:val="clear" w:color="auto" w:fill="FFFFFF"/>
        </w:rPr>
        <w:t>;</w:t>
      </w:r>
      <w:r w:rsidR="00DD1AB2" w:rsidRPr="00840DF1">
        <w:rPr>
          <w:rFonts w:asciiTheme="minorHAnsi" w:hAnsiTheme="minorHAnsi" w:cstheme="minorHAnsi"/>
          <w:bCs/>
          <w:sz w:val="22"/>
          <w:szCs w:val="22"/>
          <w:shd w:val="clear" w:color="auto" w:fill="FFFFFF"/>
        </w:rPr>
        <w:t xml:space="preserve"> </w:t>
      </w:r>
      <w:r w:rsidR="008206AC" w:rsidRPr="00840DF1">
        <w:rPr>
          <w:rFonts w:asciiTheme="minorHAnsi" w:hAnsiTheme="minorHAnsi" w:cstheme="minorHAnsi"/>
          <w:bCs/>
          <w:sz w:val="22"/>
          <w:szCs w:val="22"/>
          <w:shd w:val="clear" w:color="auto" w:fill="FFFFFF"/>
        </w:rPr>
        <w:t>v nadaljevanju</w:t>
      </w:r>
      <w:r w:rsidR="00EF42A2">
        <w:rPr>
          <w:rFonts w:asciiTheme="minorHAnsi" w:hAnsiTheme="minorHAnsi" w:cstheme="minorHAnsi"/>
          <w:bCs/>
          <w:sz w:val="22"/>
          <w:szCs w:val="22"/>
          <w:shd w:val="clear" w:color="auto" w:fill="FFFFFF"/>
        </w:rPr>
        <w:t>:</w:t>
      </w:r>
      <w:r w:rsidR="008206AC" w:rsidRPr="00840DF1">
        <w:rPr>
          <w:rFonts w:asciiTheme="minorHAnsi" w:hAnsiTheme="minorHAnsi" w:cstheme="minorHAnsi"/>
          <w:bCs/>
          <w:sz w:val="22"/>
          <w:szCs w:val="22"/>
          <w:shd w:val="clear" w:color="auto" w:fill="FFFFFF"/>
        </w:rPr>
        <w:t xml:space="preserve"> ZDOsk-1</w:t>
      </w:r>
      <w:r w:rsidR="00422940" w:rsidRPr="00840DF1">
        <w:rPr>
          <w:rFonts w:asciiTheme="minorHAnsi" w:hAnsiTheme="minorHAnsi" w:cstheme="minorHAnsi"/>
          <w:bCs/>
          <w:sz w:val="22"/>
          <w:szCs w:val="22"/>
          <w:shd w:val="clear" w:color="auto" w:fill="FFFFFF"/>
        </w:rPr>
        <w:t>)</w:t>
      </w:r>
      <w:r w:rsidR="0032674A">
        <w:rPr>
          <w:rFonts w:asciiTheme="minorHAnsi" w:hAnsiTheme="minorHAnsi" w:cstheme="minorHAnsi"/>
          <w:bCs/>
          <w:sz w:val="22"/>
          <w:szCs w:val="22"/>
          <w:shd w:val="clear" w:color="auto" w:fill="FFFFFF"/>
        </w:rPr>
        <w:t xml:space="preserve">, </w:t>
      </w:r>
      <w:r w:rsidR="002457D2">
        <w:rPr>
          <w:rFonts w:asciiTheme="minorHAnsi" w:hAnsiTheme="minorHAnsi" w:cstheme="minorHAnsi"/>
          <w:bCs/>
          <w:sz w:val="22"/>
          <w:szCs w:val="22"/>
          <w:shd w:val="clear" w:color="auto" w:fill="FFFFFF"/>
        </w:rPr>
        <w:t xml:space="preserve">9. člena </w:t>
      </w:r>
      <w:r w:rsidR="0032674A" w:rsidRPr="0032674A">
        <w:rPr>
          <w:rFonts w:asciiTheme="minorHAnsi" w:hAnsiTheme="minorHAnsi" w:cstheme="minorHAnsi"/>
          <w:bCs/>
          <w:sz w:val="22"/>
          <w:szCs w:val="22"/>
          <w:shd w:val="clear" w:color="auto" w:fill="FFFFFF"/>
        </w:rPr>
        <w:t xml:space="preserve">Zakona o ukrepih za optimizacijo določenih postopkov na </w:t>
      </w:r>
      <w:r w:rsidR="0032674A" w:rsidRPr="00EF2009">
        <w:rPr>
          <w:rFonts w:asciiTheme="minorHAnsi" w:hAnsiTheme="minorHAnsi" w:cstheme="minorHAnsi"/>
          <w:bCs/>
          <w:sz w:val="22"/>
          <w:szCs w:val="22"/>
        </w:rPr>
        <w:t xml:space="preserve">centrih za socialno delo in domovih za starejše ob uvedbi novega sistema dolgotrajne oskrbe (Uradni list RS, </w:t>
      </w:r>
      <w:r w:rsidR="00EF2009" w:rsidRPr="00EF2009">
        <w:rPr>
          <w:rFonts w:asciiTheme="minorHAnsi" w:hAnsiTheme="minorHAnsi" w:cstheme="minorHAnsi"/>
          <w:bCs/>
          <w:sz w:val="22"/>
          <w:szCs w:val="22"/>
        </w:rPr>
        <w:t>št. 91/25</w:t>
      </w:r>
      <w:r w:rsidR="0032674A" w:rsidRPr="00EF2009">
        <w:rPr>
          <w:rFonts w:asciiTheme="minorHAnsi" w:hAnsiTheme="minorHAnsi" w:cstheme="minorHAnsi"/>
          <w:bCs/>
          <w:sz w:val="22"/>
          <w:szCs w:val="22"/>
        </w:rPr>
        <w:t>)</w:t>
      </w:r>
      <w:r w:rsidR="00767EE6" w:rsidRPr="00EF2009">
        <w:rPr>
          <w:rFonts w:asciiTheme="minorHAnsi" w:hAnsiTheme="minorHAnsi" w:cstheme="minorHAnsi"/>
          <w:bCs/>
          <w:sz w:val="22"/>
          <w:szCs w:val="22"/>
        </w:rPr>
        <w:t xml:space="preserve"> </w:t>
      </w:r>
      <w:r w:rsidR="00422940" w:rsidRPr="00EF2009">
        <w:rPr>
          <w:rFonts w:asciiTheme="minorHAnsi" w:hAnsiTheme="minorHAnsi" w:cstheme="minorHAnsi"/>
          <w:bCs/>
          <w:sz w:val="22"/>
          <w:szCs w:val="22"/>
        </w:rPr>
        <w:t xml:space="preserve">in </w:t>
      </w:r>
      <w:r w:rsidR="00690501" w:rsidRPr="00EF2009">
        <w:rPr>
          <w:rFonts w:asciiTheme="minorHAnsi" w:hAnsiTheme="minorHAnsi" w:cstheme="minorHAnsi"/>
          <w:bCs/>
          <w:sz w:val="22"/>
          <w:szCs w:val="22"/>
        </w:rPr>
        <w:t>Pravilnika</w:t>
      </w:r>
      <w:r w:rsidR="00690501" w:rsidRPr="00840DF1">
        <w:rPr>
          <w:rFonts w:asciiTheme="minorHAnsi" w:hAnsiTheme="minorHAnsi" w:cstheme="minorHAnsi"/>
          <w:bCs/>
          <w:sz w:val="22"/>
          <w:szCs w:val="22"/>
          <w:shd w:val="clear" w:color="auto" w:fill="FFFFFF"/>
        </w:rPr>
        <w:t xml:space="preserve"> o storitvah, kadrovskih pogojih, usposabljanju in superviziji v dolgotrajni oskrbi </w:t>
      </w:r>
      <w:r w:rsidRPr="00840DF1">
        <w:rPr>
          <w:rFonts w:asciiTheme="minorHAnsi" w:hAnsiTheme="minorHAnsi" w:cstheme="minorHAnsi"/>
          <w:bCs/>
          <w:sz w:val="22"/>
          <w:szCs w:val="22"/>
          <w:shd w:val="clear" w:color="auto" w:fill="FFFFFF"/>
        </w:rPr>
        <w:t>(</w:t>
      </w:r>
      <w:r w:rsidR="00670BEC" w:rsidRPr="00840DF1">
        <w:rPr>
          <w:rFonts w:asciiTheme="minorHAnsi" w:hAnsiTheme="minorHAnsi" w:cstheme="minorHAnsi"/>
          <w:bCs/>
          <w:sz w:val="22"/>
          <w:szCs w:val="22"/>
          <w:shd w:val="clear" w:color="auto" w:fill="FFFFFF"/>
        </w:rPr>
        <w:t>Uradni list RS, št. 15/24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sklepata in dogovorita</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0A4071" w:rsidRPr="00840DF1" w14:paraId="56239958" w14:textId="77777777" w:rsidTr="00383FDC">
        <w:tc>
          <w:tcPr>
            <w:tcW w:w="3969" w:type="dxa"/>
          </w:tcPr>
          <w:p w14:paraId="1030FC09" w14:textId="77777777" w:rsidR="000A4071" w:rsidRPr="000A4071" w:rsidRDefault="000A4071" w:rsidP="000A4071">
            <w:pPr>
              <w:rPr>
                <w:rFonts w:asciiTheme="minorHAnsi" w:hAnsiTheme="minorHAnsi" w:cstheme="minorHAnsi"/>
                <w:sz w:val="22"/>
                <w:szCs w:val="22"/>
              </w:rPr>
            </w:pPr>
            <w:commentRangeStart w:id="0"/>
            <w:r w:rsidRPr="000A4071">
              <w:rPr>
                <w:rFonts w:asciiTheme="minorHAnsi" w:hAnsiTheme="minorHAnsi" w:cstheme="minorHAnsi"/>
                <w:sz w:val="22"/>
                <w:szCs w:val="22"/>
              </w:rPr>
              <w:t>Država zavarovanja za dolgotrajno oskrbo</w:t>
            </w:r>
          </w:p>
          <w:p w14:paraId="4241A5EF" w14:textId="77777777" w:rsidR="000A4071" w:rsidRPr="000A4071" w:rsidRDefault="000A4071" w:rsidP="000A4071">
            <w:pPr>
              <w:rPr>
                <w:rFonts w:asciiTheme="minorHAnsi" w:hAnsiTheme="minorHAnsi" w:cstheme="minorHAnsi"/>
                <w:sz w:val="22"/>
                <w:szCs w:val="22"/>
              </w:rPr>
            </w:pPr>
            <w:r w:rsidRPr="000A4071">
              <w:rPr>
                <w:rFonts w:asciiTheme="minorHAnsi" w:hAnsiTheme="minorHAnsi" w:cstheme="minorHAnsi"/>
                <w:sz w:val="22"/>
                <w:szCs w:val="22"/>
              </w:rPr>
              <w:t>(če ste za dolgotrajno oskrbo zavarovani</w:t>
            </w:r>
          </w:p>
          <w:p w14:paraId="6B87924B" w14:textId="77777777" w:rsidR="000A4071" w:rsidRPr="000A4071" w:rsidRDefault="000A4071" w:rsidP="000A4071">
            <w:pPr>
              <w:rPr>
                <w:rFonts w:asciiTheme="minorHAnsi" w:hAnsiTheme="minorHAnsi" w:cstheme="minorHAnsi"/>
                <w:sz w:val="22"/>
                <w:szCs w:val="22"/>
              </w:rPr>
            </w:pPr>
            <w:r w:rsidRPr="000A4071">
              <w:rPr>
                <w:rFonts w:asciiTheme="minorHAnsi" w:hAnsiTheme="minorHAnsi" w:cstheme="minorHAnsi"/>
                <w:sz w:val="22"/>
                <w:szCs w:val="22"/>
              </w:rPr>
              <w:t>izven Republike Slovenije in imate stalno</w:t>
            </w:r>
          </w:p>
          <w:p w14:paraId="4B044A98" w14:textId="77777777" w:rsidR="000A4071" w:rsidRPr="000A4071" w:rsidRDefault="000A4071" w:rsidP="000A4071">
            <w:pPr>
              <w:rPr>
                <w:rFonts w:asciiTheme="minorHAnsi" w:hAnsiTheme="minorHAnsi" w:cstheme="minorHAnsi"/>
                <w:sz w:val="22"/>
                <w:szCs w:val="22"/>
              </w:rPr>
            </w:pPr>
            <w:r w:rsidRPr="000A4071">
              <w:rPr>
                <w:rFonts w:asciiTheme="minorHAnsi" w:hAnsiTheme="minorHAnsi" w:cstheme="minorHAnsi"/>
                <w:sz w:val="22"/>
                <w:szCs w:val="22"/>
              </w:rPr>
              <w:t>ali začasno prebivališče v Republiki</w:t>
            </w:r>
          </w:p>
          <w:p w14:paraId="35E0C0F6" w14:textId="7EAE9317" w:rsidR="000A4071" w:rsidRPr="00840DF1" w:rsidRDefault="000A4071" w:rsidP="000A4071">
            <w:pPr>
              <w:rPr>
                <w:rFonts w:asciiTheme="minorHAnsi" w:hAnsiTheme="minorHAnsi" w:cstheme="minorHAnsi"/>
                <w:sz w:val="22"/>
                <w:szCs w:val="22"/>
              </w:rPr>
            </w:pPr>
            <w:r w:rsidRPr="000A4071">
              <w:rPr>
                <w:rFonts w:asciiTheme="minorHAnsi" w:hAnsiTheme="minorHAnsi" w:cstheme="minorHAnsi"/>
                <w:sz w:val="22"/>
                <w:szCs w:val="22"/>
              </w:rPr>
              <w:t>Sloveniji, kjer tudi dejansko prebivate)</w:t>
            </w:r>
            <w:commentRangeEnd w:id="0"/>
            <w:r w:rsidR="00EF2009">
              <w:rPr>
                <w:rStyle w:val="Pripombasklic"/>
              </w:rPr>
              <w:commentReference w:id="0"/>
            </w:r>
          </w:p>
        </w:tc>
        <w:tc>
          <w:tcPr>
            <w:tcW w:w="5102" w:type="dxa"/>
          </w:tcPr>
          <w:p w14:paraId="0A576753" w14:textId="77777777" w:rsidR="000A4071" w:rsidRPr="00840DF1" w:rsidRDefault="000A4071" w:rsidP="00383FDC">
            <w:pPr>
              <w:rPr>
                <w:rFonts w:asciiTheme="minorHAnsi" w:hAnsiTheme="minorHAnsi" w:cstheme="minorHAnsi"/>
                <w:sz w:val="22"/>
                <w:szCs w:val="22"/>
              </w:rPr>
            </w:pPr>
          </w:p>
        </w:tc>
      </w:tr>
    </w:tbl>
    <w:p w14:paraId="6090FDAC" w14:textId="0951935C"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2B20D668"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 xml:space="preserve">)  </w:t>
      </w:r>
    </w:p>
    <w:p w14:paraId="6AD8C8B1" w14:textId="55FC5E8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lastRenderedPageBreak/>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51C5F9A0" w14:textId="7DE80498" w:rsidR="0036670E" w:rsidRPr="00747FC3" w:rsidRDefault="0036670E" w:rsidP="000F3B67">
      <w:pPr>
        <w:shd w:val="clear" w:color="auto" w:fill="FFFFFF" w:themeFill="background1"/>
        <w:jc w:val="center"/>
        <w:rPr>
          <w:rFonts w:asciiTheme="minorHAnsi" w:hAnsiTheme="minorHAnsi" w:cstheme="minorHAnsi"/>
          <w:b/>
          <w:bCs/>
          <w:sz w:val="22"/>
          <w:szCs w:val="22"/>
        </w:rPr>
      </w:pP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6EDA5F4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 xml:space="preserve">Uporabnik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ugotavljata, da:</w:t>
      </w:r>
      <w:r w:rsidR="00441BD2" w:rsidRPr="00840DF1">
        <w:rPr>
          <w:rFonts w:asciiTheme="minorHAnsi" w:hAnsiTheme="minorHAnsi" w:cstheme="minorHAnsi"/>
          <w:bCs/>
          <w:sz w:val="22"/>
          <w:szCs w:val="22"/>
        </w:rPr>
        <w:t xml:space="preserve">  </w:t>
      </w:r>
    </w:p>
    <w:p w14:paraId="3BC40F35" w14:textId="5CE11048" w:rsidR="00AC6A56" w:rsidRDefault="00AC6A56" w:rsidP="00AC6A56">
      <w:pPr>
        <w:pStyle w:val="Odstavekseznama"/>
        <w:numPr>
          <w:ilvl w:val="0"/>
          <w:numId w:val="16"/>
        </w:numPr>
        <w:shd w:val="clear" w:color="auto" w:fill="FFFFFF" w:themeFill="background1"/>
        <w:jc w:val="both"/>
        <w:rPr>
          <w:rFonts w:asciiTheme="minorHAnsi" w:hAnsiTheme="minorHAnsi" w:cstheme="minorHAnsi"/>
          <w:color w:val="000000" w:themeColor="text1"/>
          <w:sz w:val="22"/>
          <w:szCs w:val="22"/>
        </w:rPr>
      </w:pPr>
      <w:r w:rsidRPr="00AC6A56">
        <w:rPr>
          <w:rFonts w:asciiTheme="minorHAnsi" w:hAnsiTheme="minorHAnsi" w:cstheme="minorHAnsi"/>
          <w:color w:val="000000" w:themeColor="text1"/>
          <w:sz w:val="22"/>
          <w:szCs w:val="22"/>
        </w:rPr>
        <w:t xml:space="preserve">je uporabnik z odločbo centra za socialno delo_____________ (vstopne točke za dolgotrajno oskrbo), št. __________ , z dne __________, </w:t>
      </w:r>
      <w:r w:rsidR="00DD3B76">
        <w:rPr>
          <w:rFonts w:asciiTheme="minorHAnsi" w:hAnsiTheme="minorHAnsi" w:cstheme="minorHAnsi"/>
          <w:color w:val="000000" w:themeColor="text1"/>
          <w:sz w:val="22"/>
          <w:szCs w:val="22"/>
        </w:rPr>
        <w:t>uvrščen</w:t>
      </w:r>
      <w:r w:rsidRPr="00AC6A56">
        <w:rPr>
          <w:rFonts w:asciiTheme="minorHAnsi" w:hAnsiTheme="minorHAnsi" w:cstheme="minorHAnsi"/>
          <w:color w:val="000000" w:themeColor="text1"/>
          <w:sz w:val="22"/>
          <w:szCs w:val="22"/>
        </w:rPr>
        <w:t xml:space="preserve"> v __________ kategorijo dolgotrajne oskrbe in mu</w:t>
      </w:r>
      <w:r>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je  bila priznana pravica do dolgotrajne oskrbe v skladu z odločbo,</w:t>
      </w:r>
    </w:p>
    <w:p w14:paraId="541DBEC3" w14:textId="47E1D2F0" w:rsidR="00645567" w:rsidRPr="00840DF1" w:rsidRDefault="00AC6A56" w:rsidP="262EA5C2">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uporabnik </w:t>
      </w:r>
      <w:r w:rsidR="262EA5C2" w:rsidRPr="00840DF1">
        <w:rPr>
          <w:rFonts w:asciiTheme="minorHAnsi" w:hAnsiTheme="minorHAnsi" w:cstheme="minorHAnsi"/>
          <w:sz w:val="22"/>
          <w:szCs w:val="22"/>
        </w:rPr>
        <w:t xml:space="preserve">ne prejema primerljivih pravic, kot jih določa </w:t>
      </w:r>
      <w:r w:rsidR="00EF42A2">
        <w:rPr>
          <w:rFonts w:asciiTheme="minorHAnsi" w:hAnsiTheme="minorHAnsi" w:cstheme="minorHAnsi"/>
          <w:sz w:val="22"/>
          <w:szCs w:val="22"/>
        </w:rPr>
        <w:t xml:space="preserve">tretji odstavek 11. člena </w:t>
      </w:r>
      <w:r w:rsidR="262EA5C2"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262EA5C2" w:rsidRPr="00840DF1">
        <w:rPr>
          <w:rFonts w:asciiTheme="minorHAnsi" w:hAnsiTheme="minorHAnsi" w:cstheme="minorHAnsi"/>
          <w:sz w:val="22"/>
          <w:szCs w:val="22"/>
        </w:rPr>
        <w:t xml:space="preserve">je dokazano z </w:t>
      </w:r>
      <w:commentRangeStart w:id="1"/>
      <w:r w:rsidR="262EA5C2" w:rsidRPr="00840DF1">
        <w:rPr>
          <w:rFonts w:asciiTheme="minorHAnsi" w:hAnsiTheme="minorHAnsi" w:cstheme="minorHAnsi"/>
          <w:sz w:val="22"/>
          <w:szCs w:val="22"/>
        </w:rPr>
        <w:t xml:space="preserve">dokazilom, kot sledi </w:t>
      </w:r>
      <w:commentRangeEnd w:id="1"/>
      <w:r w:rsidR="00EF2009">
        <w:rPr>
          <w:rStyle w:val="Pripombasklic"/>
        </w:rPr>
        <w:commentReference w:id="1"/>
      </w:r>
      <w:r w:rsidR="262EA5C2" w:rsidRPr="00840DF1">
        <w:rPr>
          <w:rFonts w:asciiTheme="minorHAnsi" w:hAnsiTheme="minorHAnsi" w:cstheme="minorHAnsi"/>
          <w:sz w:val="22"/>
          <w:szCs w:val="22"/>
        </w:rPr>
        <w:t>(z odločbo o</w:t>
      </w:r>
      <w:r w:rsidR="00DD3B76">
        <w:rPr>
          <w:rFonts w:asciiTheme="minorHAnsi" w:hAnsiTheme="minorHAnsi" w:cstheme="minorHAnsi"/>
          <w:sz w:val="22"/>
          <w:szCs w:val="22"/>
        </w:rPr>
        <w:t xml:space="preserve"> </w:t>
      </w:r>
      <w:r w:rsidR="00DD3B76" w:rsidRPr="00DD3B76">
        <w:rPr>
          <w:rFonts w:asciiTheme="minorHAnsi" w:hAnsiTheme="minorHAnsi" w:cstheme="minorHAnsi"/>
          <w:sz w:val="22"/>
          <w:szCs w:val="22"/>
        </w:rPr>
        <w:t>prenehanju primerljive pravice ali dokazilom o neizvajanju osebne asistenc</w:t>
      </w:r>
      <w:r w:rsidR="00DD3B76">
        <w:rPr>
          <w:rFonts w:asciiTheme="minorHAnsi" w:hAnsiTheme="minorHAnsi" w:cstheme="minorHAnsi"/>
          <w:sz w:val="22"/>
          <w:szCs w:val="22"/>
        </w:rPr>
        <w:t>e</w:t>
      </w:r>
      <w:r w:rsidR="262EA5C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 xml:space="preserve"> </w:t>
      </w:r>
    </w:p>
    <w:p w14:paraId="7CB3A5A4" w14:textId="3D66231F" w:rsidR="00245338" w:rsidRDefault="262EA5C2" w:rsidP="00245338">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44B0814F" w14:textId="601E7257" w:rsidR="00421E6F" w:rsidRDefault="00245338" w:rsidP="00BC0497">
      <w:pPr>
        <w:pStyle w:val="Odstavekseznama"/>
        <w:numPr>
          <w:ilvl w:val="0"/>
          <w:numId w:val="16"/>
        </w:numPr>
        <w:shd w:val="clear" w:color="auto" w:fill="FFFFFF" w:themeFill="background1"/>
        <w:jc w:val="both"/>
        <w:rPr>
          <w:rFonts w:asciiTheme="minorHAnsi" w:hAnsiTheme="minorHAnsi" w:cstheme="minorHAnsi"/>
          <w:sz w:val="22"/>
          <w:szCs w:val="22"/>
        </w:rPr>
      </w:pPr>
      <w:r w:rsidRPr="00945B5A">
        <w:rPr>
          <w:rFonts w:asciiTheme="minorHAnsi" w:hAnsiTheme="minorHAnsi" w:cstheme="minorHAnsi"/>
          <w:sz w:val="22"/>
          <w:szCs w:val="22"/>
        </w:rPr>
        <w:t xml:space="preserve">je uporabnik izbral pravico do </w:t>
      </w:r>
      <w:r w:rsidR="00C05F5D">
        <w:rPr>
          <w:rFonts w:asciiTheme="minorHAnsi" w:hAnsiTheme="minorHAnsi" w:cstheme="minorHAnsi"/>
          <w:sz w:val="22"/>
          <w:szCs w:val="22"/>
        </w:rPr>
        <w:t>dnevne dolgotrajne oskrbe</w:t>
      </w:r>
      <w:r w:rsidR="00DD3B76">
        <w:rPr>
          <w:rFonts w:asciiTheme="minorHAnsi" w:hAnsiTheme="minorHAnsi" w:cstheme="minorHAnsi"/>
          <w:sz w:val="22"/>
          <w:szCs w:val="22"/>
        </w:rPr>
        <w:t>;</w:t>
      </w:r>
    </w:p>
    <w:p w14:paraId="095E2109" w14:textId="77777777" w:rsidR="00DD3B76" w:rsidRPr="00DD3B76" w:rsidRDefault="00DD3B76" w:rsidP="00DD3B76">
      <w:pPr>
        <w:pStyle w:val="Odstavekseznama"/>
        <w:numPr>
          <w:ilvl w:val="0"/>
          <w:numId w:val="16"/>
        </w:numPr>
        <w:shd w:val="clear" w:color="auto" w:fill="FFFFFF" w:themeFill="background1"/>
        <w:jc w:val="both"/>
        <w:rPr>
          <w:rFonts w:asciiTheme="minorHAnsi" w:hAnsiTheme="minorHAnsi" w:cstheme="minorHAnsi"/>
          <w:sz w:val="22"/>
          <w:szCs w:val="22"/>
        </w:rPr>
      </w:pPr>
      <w:r w:rsidRPr="00DD3B76">
        <w:rPr>
          <w:rFonts w:asciiTheme="minorHAnsi" w:hAnsiTheme="minorHAnsi" w:cstheme="minorHAnsi"/>
          <w:sz w:val="22"/>
          <w:szCs w:val="22"/>
        </w:rPr>
        <w:t xml:space="preserve">je </w:t>
      </w:r>
      <w:commentRangeStart w:id="2"/>
      <w:r w:rsidRPr="00DD3B76">
        <w:rPr>
          <w:rFonts w:asciiTheme="minorHAnsi" w:hAnsiTheme="minorHAnsi" w:cstheme="minorHAnsi"/>
          <w:sz w:val="22"/>
          <w:szCs w:val="22"/>
        </w:rPr>
        <w:t>uporabnik izbral tudi dodatno pravico do storitev za krepitev in ohranjanje samostojnosti;</w:t>
      </w:r>
    </w:p>
    <w:p w14:paraId="00829887" w14:textId="1745D92C" w:rsidR="00DD3B76" w:rsidRPr="00DD3B76" w:rsidRDefault="00DD3B76" w:rsidP="00DD3B76">
      <w:pPr>
        <w:pStyle w:val="Odstavekseznama"/>
        <w:numPr>
          <w:ilvl w:val="0"/>
          <w:numId w:val="16"/>
        </w:numPr>
        <w:shd w:val="clear" w:color="auto" w:fill="FFFFFF" w:themeFill="background1"/>
        <w:jc w:val="both"/>
        <w:rPr>
          <w:rFonts w:asciiTheme="minorHAnsi" w:hAnsiTheme="minorHAnsi" w:cstheme="minorHAnsi"/>
          <w:sz w:val="22"/>
          <w:szCs w:val="22"/>
        </w:rPr>
      </w:pPr>
      <w:r w:rsidRPr="00DD3B76">
        <w:rPr>
          <w:rFonts w:asciiTheme="minorHAnsi" w:hAnsiTheme="minorHAnsi" w:cstheme="minorHAnsi"/>
          <w:sz w:val="22"/>
          <w:szCs w:val="22"/>
        </w:rPr>
        <w:t xml:space="preserve">je uporabnik izbral tudi </w:t>
      </w:r>
      <w:r w:rsidR="00B265AD">
        <w:rPr>
          <w:rFonts w:asciiTheme="minorHAnsi" w:hAnsiTheme="minorHAnsi" w:cstheme="minorHAnsi"/>
          <w:sz w:val="22"/>
          <w:szCs w:val="22"/>
        </w:rPr>
        <w:t xml:space="preserve">dodatno </w:t>
      </w:r>
      <w:r w:rsidRPr="00DD3B76">
        <w:rPr>
          <w:rFonts w:asciiTheme="minorHAnsi" w:hAnsiTheme="minorHAnsi" w:cstheme="minorHAnsi"/>
          <w:sz w:val="22"/>
          <w:szCs w:val="22"/>
        </w:rPr>
        <w:t>pravico do e-oskrbe.</w:t>
      </w:r>
      <w:commentRangeEnd w:id="2"/>
      <w:r w:rsidR="00EF2009">
        <w:rPr>
          <w:rStyle w:val="Pripombasklic"/>
        </w:rPr>
        <w:commentReference w:id="2"/>
      </w:r>
    </w:p>
    <w:p w14:paraId="19877EC2" w14:textId="77777777" w:rsidR="00421E6F" w:rsidRPr="00421E6F" w:rsidRDefault="00421E6F" w:rsidP="00421E6F">
      <w:pPr>
        <w:pStyle w:val="Odstavekseznama"/>
        <w:shd w:val="clear" w:color="auto" w:fill="FFFFFF" w:themeFill="background1"/>
        <w:jc w:val="both"/>
        <w:rPr>
          <w:rFonts w:asciiTheme="minorHAnsi" w:hAnsiTheme="minorHAnsi" w:cstheme="minorHAnsi"/>
          <w:sz w:val="22"/>
          <w:szCs w:val="22"/>
        </w:rPr>
      </w:pPr>
    </w:p>
    <w:p w14:paraId="37A9789A" w14:textId="24F2A6C8"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20387E0F"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4AC422E5" w14:textId="77777777" w:rsidR="000F3B67" w:rsidRPr="00747FC3" w:rsidRDefault="000F3B67" w:rsidP="000F3B67">
      <w:pPr>
        <w:shd w:val="clear" w:color="auto" w:fill="FFFFFF" w:themeFill="background1"/>
        <w:jc w:val="center"/>
        <w:rPr>
          <w:rFonts w:asciiTheme="minorHAnsi" w:hAnsiTheme="minorHAnsi" w:cstheme="minorHAnsi"/>
          <w:b/>
          <w:bCs/>
          <w:sz w:val="22"/>
          <w:szCs w:val="22"/>
        </w:rPr>
      </w:pPr>
    </w:p>
    <w:p w14:paraId="7BA3D0F1" w14:textId="70206D7C"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Uporabnik in izvajalec </w:t>
      </w:r>
      <w:r w:rsidR="00E04D12">
        <w:rPr>
          <w:rFonts w:asciiTheme="minorHAnsi" w:hAnsiTheme="minorHAnsi" w:cstheme="minorHAnsi"/>
          <w:sz w:val="22"/>
          <w:szCs w:val="22"/>
        </w:rPr>
        <w:t>DO</w:t>
      </w:r>
      <w:r w:rsidRPr="00190960">
        <w:rPr>
          <w:rFonts w:asciiTheme="minorHAnsi" w:hAnsiTheme="minorHAnsi" w:cstheme="minorHAnsi"/>
          <w:sz w:val="22"/>
          <w:szCs w:val="22"/>
        </w:rPr>
        <w:t xml:space="preserve"> soglašata, da bo izvajalec </w:t>
      </w:r>
      <w:r w:rsidR="0036670E">
        <w:rPr>
          <w:rFonts w:asciiTheme="minorHAnsi" w:hAnsiTheme="minorHAnsi" w:cstheme="minorHAnsi"/>
          <w:sz w:val="22"/>
          <w:szCs w:val="22"/>
        </w:rPr>
        <w:t xml:space="preserve">DO </w:t>
      </w:r>
      <w:r w:rsidRPr="00190960">
        <w:rPr>
          <w:rFonts w:asciiTheme="minorHAnsi" w:hAnsiTheme="minorHAnsi" w:cstheme="minorHAnsi"/>
          <w:sz w:val="22"/>
          <w:szCs w:val="22"/>
        </w:rPr>
        <w:t>uporabniku zagotavljal storitve dolgotrajne oskrbe v skladu z določili tega osebnega načrta, veljavnimi predpisi s področja dolgotrajne oskrbe ter splošnimi in drugimi akti izvajalca.</w:t>
      </w:r>
    </w:p>
    <w:p w14:paraId="5693A6DC"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797522C1" w14:textId="45621DFF"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Izvajalec </w:t>
      </w:r>
      <w:r w:rsidR="00E04D12">
        <w:rPr>
          <w:rFonts w:asciiTheme="minorHAnsi" w:hAnsiTheme="minorHAnsi" w:cstheme="minorHAnsi"/>
          <w:sz w:val="22"/>
          <w:szCs w:val="22"/>
        </w:rPr>
        <w:t>DO</w:t>
      </w:r>
      <w:r w:rsidRPr="00190960">
        <w:rPr>
          <w:rFonts w:asciiTheme="minorHAnsi" w:hAnsiTheme="minorHAnsi" w:cstheme="minorHAnsi"/>
          <w:sz w:val="22"/>
          <w:szCs w:val="22"/>
        </w:rPr>
        <w:t xml:space="preserve"> se zavezuje, da bo storitve izvajal strokovno, kakovostno in varno ter v obsegu, določenem v tem osebnem načrtu in njegovi prilogi.</w:t>
      </w:r>
    </w:p>
    <w:p w14:paraId="1DC34857"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6A3BEF53" w14:textId="28E0C908" w:rsidR="00190960" w:rsidRPr="00E04D12" w:rsidRDefault="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Izvajanje storitev se bo prilagajalo potrebam uporabnika. Uporabniku bo zagotovljena individualna obravnava.</w:t>
      </w:r>
    </w:p>
    <w:p w14:paraId="52172A76" w14:textId="77777777" w:rsidR="007437A2" w:rsidRDefault="007437A2">
      <w:pPr>
        <w:shd w:val="clear" w:color="auto" w:fill="FFFFFF" w:themeFill="background1"/>
        <w:jc w:val="both"/>
        <w:rPr>
          <w:rFonts w:asciiTheme="minorHAnsi" w:hAnsiTheme="minorHAnsi" w:cstheme="minorHAnsi"/>
          <w:bCs/>
          <w:sz w:val="22"/>
          <w:szCs w:val="22"/>
        </w:rPr>
      </w:pPr>
    </w:p>
    <w:p w14:paraId="610286F3" w14:textId="7E79EE42" w:rsidR="007437A2" w:rsidRPr="00D6580D" w:rsidRDefault="00D57B9F"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3176052C" w14:textId="07EB9299" w:rsidR="00A61178" w:rsidRPr="00D6580D" w:rsidRDefault="00FB1658" w:rsidP="00AC6A56">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lastRenderedPageBreak/>
        <w:t>Pravilnik o storitvah, kadrovskih pogojih, usposabljanju in superviziji v dolgotrajni oskrbi s prilogami določa celoten nabor storitev, ki jih lahko uporabnik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BB4B18F" w:rsidR="000F3B67" w:rsidRPr="00747FC3" w:rsidRDefault="008B4274"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5A6E7792" w:rsidR="007B6041" w:rsidRPr="00747FC3" w:rsidRDefault="00645567" w:rsidP="00816F9A">
      <w:pPr>
        <w:shd w:val="clear" w:color="auto" w:fill="FFFFFF" w:themeFill="background1"/>
        <w:jc w:val="both"/>
        <w:rPr>
          <w:rFonts w:asciiTheme="minorHAnsi" w:hAnsiTheme="minorHAnsi" w:cstheme="minorHAnsi"/>
          <w:sz w:val="22"/>
          <w:szCs w:val="22"/>
        </w:rPr>
      </w:pPr>
      <w:r w:rsidRPr="00D6580D">
        <w:rPr>
          <w:rFonts w:asciiTheme="minorHAnsi" w:hAnsiTheme="minorHAnsi" w:cstheme="minorHAnsi"/>
          <w:sz w:val="22"/>
          <w:szCs w:val="22"/>
        </w:rPr>
        <w:t>Izvajalec DO</w:t>
      </w:r>
      <w:r w:rsidRPr="00747FC3">
        <w:rPr>
          <w:rFonts w:asciiTheme="minorHAnsi" w:hAnsiTheme="minorHAnsi" w:cstheme="minorHAnsi"/>
          <w:sz w:val="22"/>
          <w:szCs w:val="22"/>
        </w:rPr>
        <w:t xml:space="preserve"> </w:t>
      </w:r>
      <w:r w:rsidR="00DE05CC" w:rsidRPr="00747FC3">
        <w:rPr>
          <w:rFonts w:asciiTheme="minorHAnsi" w:hAnsiTheme="minorHAnsi" w:cstheme="minorHAnsi"/>
          <w:sz w:val="22"/>
          <w:szCs w:val="22"/>
        </w:rPr>
        <w:t>in uporabnik ugotavljata, da je koordinator</w:t>
      </w:r>
      <w:r w:rsidR="000C56BF" w:rsidRPr="00747FC3">
        <w:rPr>
          <w:rFonts w:asciiTheme="minorHAnsi" w:hAnsiTheme="minorHAnsi" w:cstheme="minorHAnsi"/>
          <w:sz w:val="22"/>
          <w:szCs w:val="22"/>
        </w:rPr>
        <w:t xml:space="preserve"> </w:t>
      </w:r>
      <w:r w:rsidR="00A37A3F">
        <w:rPr>
          <w:rFonts w:asciiTheme="minorHAnsi" w:hAnsiTheme="minorHAnsi" w:cstheme="minorHAnsi"/>
          <w:bCs/>
          <w:sz w:val="22"/>
          <w:szCs w:val="22"/>
        </w:rPr>
        <w:t xml:space="preserve">dolgotrajne oskrbe </w:t>
      </w:r>
      <w:r w:rsidR="00DE05CC" w:rsidRPr="00747FC3">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Pr>
          <w:rFonts w:asciiTheme="minorHAnsi" w:hAnsiTheme="minorHAnsi" w:cstheme="minorHAnsi"/>
          <w:sz w:val="22"/>
          <w:szCs w:val="22"/>
        </w:rPr>
        <w:t>ZDOsk-1</w:t>
      </w:r>
      <w:r w:rsidR="00DE05CC" w:rsidRPr="00747FC3">
        <w:rPr>
          <w:rFonts w:asciiTheme="minorHAnsi" w:hAnsiTheme="minorHAnsi" w:cstheme="minorHAnsi"/>
          <w:sz w:val="22"/>
          <w:szCs w:val="22"/>
        </w:rPr>
        <w:t>.</w:t>
      </w:r>
      <w:r w:rsidR="00505C2F" w:rsidRPr="00747FC3">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7DCD3922" w14:textId="7B7CDF28" w:rsidR="00D76BE5" w:rsidRPr="00840DF1" w:rsidRDefault="00D76BE5" w:rsidP="00747FC3">
      <w:pPr>
        <w:spacing w:after="160" w:line="259" w:lineRule="auto"/>
        <w:jc w:val="both"/>
        <w:rPr>
          <w:rFonts w:asciiTheme="minorHAnsi" w:hAnsiTheme="minorHAnsi" w:cstheme="minorHAnsi"/>
          <w:sz w:val="22"/>
          <w:szCs w:val="22"/>
        </w:rPr>
      </w:pPr>
      <w:r w:rsidRPr="00747FC3">
        <w:rPr>
          <w:rFonts w:asciiTheme="minorHAnsi" w:hAnsiTheme="minorHAnsi" w:cstheme="minorHAnsi"/>
          <w:sz w:val="22"/>
          <w:szCs w:val="22"/>
        </w:rPr>
        <w:t xml:space="preserve">Uporabnik ima v okviru </w:t>
      </w:r>
      <w:r w:rsidRPr="00840DF1">
        <w:rPr>
          <w:rFonts w:asciiTheme="minorHAnsi" w:hAnsiTheme="minorHAnsi" w:cstheme="minorHAnsi"/>
          <w:sz w:val="22"/>
          <w:szCs w:val="22"/>
        </w:rPr>
        <w:t xml:space="preserve">pripadajoče kategorije dolgotrajne oskrbe, kot to določa </w:t>
      </w:r>
      <w:r w:rsidR="00E279FE" w:rsidRPr="00840DF1">
        <w:rPr>
          <w:rFonts w:asciiTheme="minorHAnsi" w:hAnsiTheme="minorHAnsi" w:cstheme="minorHAnsi"/>
          <w:sz w:val="22"/>
          <w:szCs w:val="22"/>
        </w:rPr>
        <w:t>ZDOsk-1</w:t>
      </w:r>
      <w:r w:rsidRPr="00840DF1">
        <w:rPr>
          <w:rFonts w:asciiTheme="minorHAnsi" w:hAnsiTheme="minorHAnsi" w:cstheme="minorHAnsi"/>
          <w:sz w:val="22"/>
          <w:szCs w:val="22"/>
        </w:rPr>
        <w:t xml:space="preserve">, pravico do storitev največ v višini: </w:t>
      </w:r>
    </w:p>
    <w:p w14:paraId="4515B9FF" w14:textId="1E9D65D1" w:rsidR="00D76BE5" w:rsidRPr="00840DF1" w:rsidRDefault="00D76BE5" w:rsidP="00D76B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DD3B76">
        <w:rPr>
          <w:rFonts w:asciiTheme="minorHAnsi" w:hAnsiTheme="minorHAnsi" w:cstheme="minorHAnsi"/>
          <w:sz w:val="22"/>
          <w:szCs w:val="22"/>
        </w:rPr>
        <w:t>/minut</w:t>
      </w:r>
      <w:r w:rsidRPr="00840DF1">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01940E44" w14:textId="476F60CF" w:rsidR="00E22AE5" w:rsidRDefault="00D76BE5" w:rsidP="00E22A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DD3B76">
        <w:rPr>
          <w:rFonts w:asciiTheme="minorHAnsi" w:hAnsiTheme="minorHAnsi" w:cstheme="minorHAnsi"/>
          <w:sz w:val="22"/>
          <w:szCs w:val="22"/>
        </w:rPr>
        <w:t>/minut</w:t>
      </w:r>
      <w:r w:rsidRPr="00840DF1">
        <w:rPr>
          <w:rFonts w:asciiTheme="minorHAnsi" w:hAnsiTheme="minorHAnsi" w:cstheme="minorHAnsi"/>
          <w:sz w:val="22"/>
          <w:szCs w:val="22"/>
        </w:rPr>
        <w:t xml:space="preserve"> letno za storitve za krepitev in ohranjanje samostojnosti</w:t>
      </w:r>
      <w:r w:rsidR="00DB6A5F">
        <w:rPr>
          <w:rFonts w:asciiTheme="minorHAnsi" w:hAnsiTheme="minorHAnsi" w:cstheme="minorHAnsi"/>
          <w:sz w:val="22"/>
          <w:szCs w:val="22"/>
        </w:rPr>
        <w:t>.</w:t>
      </w:r>
    </w:p>
    <w:p w14:paraId="4BFA3E62" w14:textId="0C2C354E" w:rsidR="00D76BE5" w:rsidRPr="00840DF1" w:rsidRDefault="00D76BE5" w:rsidP="00747FC3">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5E32A73A" w14:textId="17DB4647"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DD3B76">
        <w:rPr>
          <w:rFonts w:asciiTheme="minorHAnsi" w:hAnsiTheme="minorHAnsi" w:cstheme="minorHAnsi"/>
          <w:sz w:val="22"/>
          <w:szCs w:val="22"/>
        </w:rPr>
        <w:t>/minut</w:t>
      </w:r>
      <w:r w:rsidRPr="00DB6A5F">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4049011B" w14:textId="55803BEA"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DD3B76">
        <w:rPr>
          <w:rFonts w:asciiTheme="minorHAnsi" w:hAnsiTheme="minorHAnsi" w:cstheme="minorHAnsi"/>
          <w:sz w:val="22"/>
          <w:szCs w:val="22"/>
        </w:rPr>
        <w:t>/minut</w:t>
      </w:r>
      <w:r w:rsidRPr="00DB6A5F">
        <w:rPr>
          <w:rFonts w:asciiTheme="minorHAnsi" w:hAnsiTheme="minorHAnsi" w:cstheme="minorHAnsi"/>
          <w:sz w:val="22"/>
          <w:szCs w:val="22"/>
        </w:rPr>
        <w:t xml:space="preserve"> v prvem mesecu (sorazmerni del) za storitve: pomoč pri osnovnih dnevnih opravilih, zdravstvena nega, vezana na osnovna dnevna opravila, pomoč pri podpornih dnevnih opravilih;</w:t>
      </w:r>
    </w:p>
    <w:p w14:paraId="6A4251F3" w14:textId="6253FB5D"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DD3B76">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1F65D696"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DD3B76">
        <w:rPr>
          <w:rFonts w:asciiTheme="minorHAnsi" w:hAnsiTheme="minorHAnsi" w:cstheme="minorHAnsi"/>
          <w:sz w:val="22"/>
          <w:szCs w:val="22"/>
        </w:rPr>
        <w:t>/minut</w:t>
      </w:r>
      <w:r w:rsidRPr="00DB6A5F">
        <w:rPr>
          <w:rFonts w:asciiTheme="minorHAnsi" w:hAnsiTheme="minorHAnsi" w:cstheme="minorHAnsi"/>
          <w:sz w:val="22"/>
          <w:szCs w:val="22"/>
        </w:rPr>
        <w:t xml:space="preserve"> v prvem letu </w:t>
      </w:r>
      <w:r w:rsidR="00F6045C">
        <w:rPr>
          <w:rFonts w:asciiTheme="minorHAnsi" w:hAnsiTheme="minorHAnsi" w:cstheme="minorHAnsi"/>
          <w:sz w:val="22"/>
          <w:szCs w:val="22"/>
        </w:rPr>
        <w:t xml:space="preserve">(sorazmerni del) </w:t>
      </w:r>
      <w:r w:rsidRPr="00DB6A5F">
        <w:rPr>
          <w:rFonts w:asciiTheme="minorHAnsi" w:hAnsiTheme="minorHAnsi" w:cstheme="minorHAnsi"/>
          <w:sz w:val="22"/>
          <w:szCs w:val="22"/>
        </w:rPr>
        <w:t>za storitve za krepitev in ohranjanje samostojnosti.</w:t>
      </w:r>
    </w:p>
    <w:p w14:paraId="7E9ADEE6" w14:textId="77777777" w:rsidR="00DB6A5F" w:rsidRDefault="00DB6A5F" w:rsidP="00A55272">
      <w:pPr>
        <w:shd w:val="clear" w:color="auto" w:fill="FFFFFF" w:themeFill="background1"/>
        <w:jc w:val="both"/>
        <w:rPr>
          <w:rFonts w:asciiTheme="minorHAnsi" w:hAnsiTheme="minorHAnsi" w:cstheme="minorHAnsi"/>
          <w:sz w:val="22"/>
          <w:szCs w:val="22"/>
        </w:rPr>
      </w:pPr>
    </w:p>
    <w:p w14:paraId="6BA3C5C9" w14:textId="21940069" w:rsidR="3487EADD" w:rsidRDefault="00E22AE5" w:rsidP="00A55272">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Izvajalec DO storitve uporabniku zagotavlja v skladu z izvedbenim delom osebnega načrta, ki </w:t>
      </w:r>
      <w:r w:rsidRPr="00747FC3">
        <w:rPr>
          <w:rFonts w:asciiTheme="minorHAnsi" w:hAnsiTheme="minorHAnsi" w:cstheme="minorHAnsi"/>
          <w:color w:val="000000" w:themeColor="text1"/>
          <w:sz w:val="22"/>
          <w:szCs w:val="22"/>
        </w:rPr>
        <w:t xml:space="preserve">je priloga 1 </w:t>
      </w:r>
      <w:r w:rsidRPr="00747FC3">
        <w:rPr>
          <w:rFonts w:asciiTheme="minorHAnsi" w:hAnsiTheme="minorHAnsi" w:cstheme="minorHAnsi"/>
          <w:sz w:val="22"/>
          <w:szCs w:val="22"/>
        </w:rPr>
        <w:t>k osebnemu načrt</w:t>
      </w:r>
      <w:r>
        <w:rPr>
          <w:rFonts w:asciiTheme="minorHAnsi" w:hAnsiTheme="minorHAnsi" w:cstheme="minorHAnsi"/>
          <w:sz w:val="22"/>
          <w:szCs w:val="22"/>
        </w:rPr>
        <w:t>u</w:t>
      </w:r>
      <w:r w:rsidR="00DB6A5F">
        <w:rPr>
          <w:rFonts w:asciiTheme="minorHAnsi" w:hAnsiTheme="minorHAnsi" w:cstheme="minorHAnsi"/>
          <w:sz w:val="22"/>
          <w:szCs w:val="22"/>
        </w:rPr>
        <w:t>.</w:t>
      </w:r>
    </w:p>
    <w:p w14:paraId="6D9276D9" w14:textId="77777777" w:rsidR="00E22AE5" w:rsidRPr="00840DF1" w:rsidRDefault="00E22AE5" w:rsidP="00A55272">
      <w:pPr>
        <w:shd w:val="clear" w:color="auto" w:fill="FFFFFF" w:themeFill="background1"/>
        <w:jc w:val="both"/>
        <w:rPr>
          <w:rFonts w:asciiTheme="minorHAnsi" w:hAnsiTheme="minorHAnsi" w:cstheme="minorHAnsi"/>
          <w:sz w:val="22"/>
          <w:szCs w:val="22"/>
        </w:rPr>
      </w:pPr>
    </w:p>
    <w:p w14:paraId="1F2A3520" w14:textId="47BFE854" w:rsidR="00004D5C" w:rsidRPr="008B4274" w:rsidRDefault="00004D5C" w:rsidP="00C05375">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w:t>
      </w:r>
      <w:r w:rsidR="00C05375" w:rsidRPr="00840DF1">
        <w:rPr>
          <w:rFonts w:asciiTheme="minorHAnsi" w:hAnsiTheme="minorHAnsi" w:cstheme="minorHAnsi"/>
          <w:sz w:val="22"/>
          <w:szCs w:val="22"/>
        </w:rPr>
        <w:t xml:space="preserve">morebitni </w:t>
      </w:r>
      <w:r w:rsidRPr="00840DF1">
        <w:rPr>
          <w:rFonts w:asciiTheme="minorHAnsi" w:hAnsiTheme="minorHAnsi" w:cstheme="minorHAnsi"/>
          <w:sz w:val="22"/>
          <w:szCs w:val="22"/>
        </w:rPr>
        <w:t xml:space="preserve">zamenjavi izvajalca DO ta uporabniku izda dokument, ki izkazuje obseg neizkoriščenih ur </w:t>
      </w:r>
      <w:r w:rsidRPr="008B4274">
        <w:rPr>
          <w:rFonts w:asciiTheme="minorHAnsi" w:hAnsiTheme="minorHAnsi" w:cstheme="minorHAnsi"/>
          <w:sz w:val="22"/>
          <w:szCs w:val="22"/>
        </w:rPr>
        <w:t xml:space="preserve">storitev dolgotrajne oskrbe v mesecu zamenjave </w:t>
      </w:r>
      <w:r w:rsidR="002E4D43">
        <w:rPr>
          <w:rFonts w:asciiTheme="minorHAnsi" w:hAnsiTheme="minorHAnsi" w:cstheme="minorHAnsi"/>
          <w:sz w:val="22"/>
          <w:szCs w:val="22"/>
        </w:rPr>
        <w:t>in</w:t>
      </w:r>
      <w:r w:rsidRPr="008B4274">
        <w:rPr>
          <w:rFonts w:asciiTheme="minorHAnsi" w:hAnsiTheme="minorHAnsi" w:cstheme="minorHAnsi"/>
          <w:sz w:val="22"/>
          <w:szCs w:val="22"/>
        </w:rPr>
        <w:t xml:space="preserve"> neizkoriščenih ur storitev za krepitev in ohranjanje samostojnosti v letu.</w:t>
      </w:r>
    </w:p>
    <w:p w14:paraId="7FE7F57D" w14:textId="77777777" w:rsidR="00004D5C" w:rsidRPr="008B4274" w:rsidRDefault="00004D5C" w:rsidP="00A55272">
      <w:pPr>
        <w:shd w:val="clear" w:color="auto" w:fill="FFFFFF" w:themeFill="background1"/>
        <w:jc w:val="both"/>
        <w:rPr>
          <w:rFonts w:asciiTheme="minorHAnsi" w:hAnsiTheme="minorHAnsi" w:cstheme="minorHAnsi"/>
          <w:sz w:val="22"/>
          <w:szCs w:val="22"/>
        </w:rPr>
      </w:pPr>
    </w:p>
    <w:p w14:paraId="3D69A49B" w14:textId="77777777" w:rsidR="00945B5A" w:rsidRPr="00267AA9" w:rsidRDefault="00945B5A" w:rsidP="00945B5A">
      <w:pPr>
        <w:shd w:val="clear" w:color="auto" w:fill="FFFFFF" w:themeFill="background1"/>
        <w:jc w:val="both"/>
        <w:rPr>
          <w:rFonts w:asciiTheme="minorHAnsi" w:hAnsiTheme="minorHAnsi" w:cstheme="minorHAnsi"/>
          <w:sz w:val="22"/>
          <w:szCs w:val="22"/>
        </w:rPr>
      </w:pPr>
      <w:r w:rsidRPr="00267AA9">
        <w:rPr>
          <w:rFonts w:asciiTheme="minorHAnsi" w:hAnsiTheme="minorHAnsi" w:cstheme="minorHAnsi"/>
          <w:sz w:val="22"/>
          <w:szCs w:val="22"/>
        </w:rPr>
        <w:t>Osebni načrt je skupaj z uporabnikom pripravil</w:t>
      </w:r>
      <w:r>
        <w:rPr>
          <w:rFonts w:asciiTheme="minorHAnsi" w:hAnsiTheme="minorHAnsi" w:cstheme="minorHAnsi"/>
          <w:sz w:val="22"/>
          <w:szCs w:val="22"/>
        </w:rPr>
        <w:t xml:space="preserve"> koordinator dolgotrajne oskrbe </w:t>
      </w:r>
      <w:r w:rsidRPr="00267AA9">
        <w:rPr>
          <w:rFonts w:asciiTheme="minorHAnsi" w:hAnsiTheme="minorHAnsi" w:cstheme="minorHAnsi"/>
          <w:sz w:val="22"/>
          <w:szCs w:val="22"/>
        </w:rPr>
        <w:t>__________________________________</w:t>
      </w:r>
      <w:r>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 xml:space="preserve">vpisati </w:t>
      </w:r>
      <w:r>
        <w:rPr>
          <w:rFonts w:asciiTheme="minorHAnsi" w:hAnsiTheme="minorHAnsi" w:cstheme="minorHAnsi"/>
          <w:i/>
          <w:iCs/>
          <w:color w:val="BFBFBF" w:themeColor="background1" w:themeShade="BF"/>
          <w:sz w:val="22"/>
          <w:szCs w:val="22"/>
        </w:rPr>
        <w:t>ime in priimek</w:t>
      </w:r>
      <w:r w:rsidRPr="00747C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ki je kontaktna oseba uporabnika </w:t>
      </w:r>
      <w:r w:rsidRPr="008B4274">
        <w:rPr>
          <w:rFonts w:asciiTheme="minorHAnsi" w:hAnsiTheme="minorHAnsi" w:cstheme="minorHAnsi"/>
          <w:bCs/>
          <w:sz w:val="22"/>
          <w:szCs w:val="22"/>
        </w:rPr>
        <w:t>dolgotrajne oskrbe</w:t>
      </w:r>
      <w:r>
        <w:rPr>
          <w:rFonts w:asciiTheme="minorHAnsi" w:hAnsiTheme="minorHAnsi" w:cstheme="minorHAnsi"/>
          <w:sz w:val="22"/>
          <w:szCs w:val="22"/>
        </w:rPr>
        <w:t xml:space="preserve"> in ga</w:t>
      </w:r>
      <w:r w:rsidRPr="008B4274">
        <w:rPr>
          <w:rFonts w:asciiTheme="minorHAnsi" w:hAnsiTheme="minorHAnsi" w:cstheme="minorHAnsi"/>
          <w:sz w:val="22"/>
          <w:szCs w:val="22"/>
        </w:rPr>
        <w:t xml:space="preserve"> </w:t>
      </w:r>
      <w:r>
        <w:rPr>
          <w:rFonts w:asciiTheme="minorHAnsi" w:hAnsiTheme="minorHAnsi" w:cstheme="minorHAnsi"/>
          <w:sz w:val="22"/>
          <w:szCs w:val="22"/>
        </w:rPr>
        <w:t>obiskuje</w:t>
      </w:r>
      <w:r w:rsidRPr="008B4274">
        <w:rPr>
          <w:rFonts w:asciiTheme="minorHAnsi" w:hAnsiTheme="minorHAnsi" w:cstheme="minorHAnsi"/>
          <w:sz w:val="22"/>
          <w:szCs w:val="22"/>
        </w:rPr>
        <w:t xml:space="preserve"> ____________</w:t>
      </w:r>
      <w:bookmarkStart w:id="3" w:name="_Hlk213662839"/>
      <w:r>
        <w:rPr>
          <w:rFonts w:asciiTheme="minorHAnsi" w:hAnsiTheme="minorHAnsi" w:cstheme="minorHAnsi"/>
          <w:sz w:val="22"/>
          <w:szCs w:val="22"/>
        </w:rPr>
        <w:t>[</w:t>
      </w:r>
      <w:bookmarkEnd w:id="3"/>
      <w:r w:rsidRPr="00747CCA">
        <w:rPr>
          <w:rFonts w:asciiTheme="minorHAnsi" w:hAnsiTheme="minorHAnsi" w:cstheme="minorHAnsi"/>
          <w:i/>
          <w:iCs/>
          <w:color w:val="BFBFBF" w:themeColor="background1" w:themeShade="BF"/>
          <w:sz w:val="22"/>
          <w:szCs w:val="22"/>
        </w:rPr>
        <w:t>vpisati pogostost</w:t>
      </w:r>
      <w:bookmarkStart w:id="4" w:name="_Hlk213662866"/>
      <w:r w:rsidRPr="00747CCA">
        <w:rPr>
          <w:rFonts w:asciiTheme="minorHAnsi" w:hAnsiTheme="minorHAnsi" w:cstheme="minorHAnsi"/>
          <w:color w:val="000000" w:themeColor="text1"/>
          <w:sz w:val="22"/>
          <w:szCs w:val="22"/>
        </w:rPr>
        <w:t>]</w:t>
      </w:r>
      <w:bookmarkEnd w:id="4"/>
      <w:r w:rsidRPr="008B4274">
        <w:rPr>
          <w:rFonts w:asciiTheme="minorHAnsi" w:hAnsiTheme="minorHAnsi" w:cstheme="minorHAnsi"/>
          <w:sz w:val="22"/>
          <w:szCs w:val="22"/>
        </w:rPr>
        <w:t>.</w:t>
      </w:r>
      <w:r>
        <w:rPr>
          <w:rFonts w:asciiTheme="minorHAnsi" w:hAnsiTheme="minorHAnsi" w:cstheme="minorHAnsi"/>
          <w:sz w:val="22"/>
          <w:szCs w:val="22"/>
        </w:rPr>
        <w:t xml:space="preserve"> </w:t>
      </w:r>
    </w:p>
    <w:p w14:paraId="53B0C839" w14:textId="77777777" w:rsidR="00E04D12" w:rsidRDefault="00E04D12" w:rsidP="00816F9A">
      <w:pPr>
        <w:shd w:val="clear" w:color="auto" w:fill="FFFFFF" w:themeFill="background1"/>
        <w:jc w:val="both"/>
        <w:rPr>
          <w:rFonts w:asciiTheme="minorHAnsi" w:hAnsiTheme="minorHAnsi" w:cstheme="minorHAnsi"/>
          <w:sz w:val="22"/>
          <w:szCs w:val="22"/>
        </w:rPr>
      </w:pPr>
    </w:p>
    <w:p w14:paraId="1B614815" w14:textId="63BB487E" w:rsidR="00E04D12"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5. člen</w:t>
      </w:r>
    </w:p>
    <w:p w14:paraId="7E171EC6" w14:textId="77777777" w:rsidR="00E04D12" w:rsidRPr="00190960"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(ponovna ocena upravičenosti)</w:t>
      </w:r>
    </w:p>
    <w:p w14:paraId="58048744" w14:textId="77777777" w:rsidR="00E04D12" w:rsidRPr="00190960" w:rsidRDefault="00E04D12" w:rsidP="00E04D12">
      <w:pPr>
        <w:shd w:val="clear" w:color="auto" w:fill="FFFFFF" w:themeFill="background1"/>
        <w:jc w:val="both"/>
        <w:rPr>
          <w:rFonts w:asciiTheme="minorHAnsi" w:hAnsiTheme="minorHAnsi" w:cstheme="minorHAnsi"/>
          <w:sz w:val="22"/>
          <w:szCs w:val="22"/>
        </w:rPr>
      </w:pPr>
    </w:p>
    <w:p w14:paraId="40C626ED" w14:textId="3155C387" w:rsidR="00E04D12" w:rsidRPr="00190960" w:rsidRDefault="00E04D12" w:rsidP="00E04D12">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Če se potrebe uporabnika spremenijo, lahko uporabnik, njegov zakoniti zastopnik ali pooblaščenec vloži predlog za ponovno oceno upravičenosti do dolgotrajne oskrbe na vstopni točki, skladno z 43. členom </w:t>
      </w:r>
      <w:r w:rsidR="00184D18">
        <w:rPr>
          <w:rFonts w:asciiTheme="minorHAnsi" w:hAnsiTheme="minorHAnsi" w:cstheme="minorHAnsi"/>
          <w:sz w:val="22"/>
          <w:szCs w:val="22"/>
        </w:rPr>
        <w:t>ZDOsk-1.</w:t>
      </w:r>
    </w:p>
    <w:p w14:paraId="70312EC3"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0C175058" w14:textId="7A01DD44" w:rsidR="003223B9" w:rsidRPr="00747FC3" w:rsidRDefault="00E04D12" w:rsidP="003223B9">
      <w:pPr>
        <w:pStyle w:val="len"/>
        <w:rPr>
          <w:rFonts w:cstheme="minorHAnsi"/>
          <w:color w:val="000000" w:themeColor="text1"/>
        </w:rPr>
      </w:pPr>
      <w:r>
        <w:rPr>
          <w:rFonts w:cstheme="minorHAnsi"/>
          <w:color w:val="000000" w:themeColor="text1"/>
        </w:rPr>
        <w:t>6</w:t>
      </w:r>
      <w:r w:rsidR="003223B9" w:rsidRPr="00747FC3">
        <w:rPr>
          <w:rFonts w:cstheme="minorHAnsi"/>
          <w:color w:val="000000" w:themeColor="text1"/>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2C7D361C"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lastRenderedPageBreak/>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dolgotrajne oskrbe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72E584D1" w:rsidR="00DC5C74" w:rsidRPr="00D6580D" w:rsidRDefault="00E04D12" w:rsidP="00DC5C74">
      <w:pPr>
        <w:pStyle w:val="len"/>
        <w:rPr>
          <w:rFonts w:cstheme="minorHAnsi"/>
        </w:rPr>
      </w:pPr>
      <w:r>
        <w:rPr>
          <w:rFonts w:cstheme="minorHAnsi"/>
        </w:rPr>
        <w:t>7</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0D884EE7" w:rsidR="006124F1" w:rsidRDefault="006124F1" w:rsidP="00747FC3">
      <w:pPr>
        <w:shd w:val="clear" w:color="auto" w:fill="FFFFFF" w:themeFill="background1"/>
        <w:spacing w:after="160" w:line="259" w:lineRule="auto"/>
        <w:jc w:val="both"/>
        <w:rPr>
          <w:rFonts w:asciiTheme="minorHAnsi" w:hAnsiTheme="minorHAnsi" w:cstheme="minorHAnsi"/>
          <w:bCs/>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pravico do </w:t>
      </w:r>
      <w:r w:rsidR="00C05F5D">
        <w:rPr>
          <w:rFonts w:asciiTheme="minorHAnsi" w:hAnsiTheme="minorHAnsi" w:cstheme="minorHAnsi"/>
          <w:bCs/>
          <w:sz w:val="22"/>
          <w:szCs w:val="22"/>
        </w:rPr>
        <w:t>dnevne dolgotrajne oskrbe</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 xml:space="preserve">in za storitve za krepitev in opravljanje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B87AA0">
        <w:rPr>
          <w:rFonts w:asciiTheme="minorHAnsi" w:hAnsiTheme="minorHAnsi" w:cstheme="minorHAnsi"/>
          <w:bCs/>
          <w:sz w:val="22"/>
          <w:szCs w:val="22"/>
        </w:rPr>
        <w:t xml:space="preserve">ta </w:t>
      </w:r>
      <w:r w:rsidR="00C05F5D">
        <w:rPr>
          <w:rFonts w:asciiTheme="minorHAnsi" w:hAnsiTheme="minorHAnsi" w:cstheme="minorHAnsi"/>
          <w:bCs/>
          <w:sz w:val="22"/>
          <w:szCs w:val="22"/>
        </w:rPr>
        <w:t>drugi</w:t>
      </w:r>
      <w:r w:rsidR="00B87AA0">
        <w:rPr>
          <w:rFonts w:asciiTheme="minorHAnsi" w:hAnsiTheme="minorHAnsi" w:cstheme="minorHAnsi"/>
          <w:bCs/>
          <w:sz w:val="22"/>
          <w:szCs w:val="22"/>
        </w:rPr>
        <w:t xml:space="preserve"> in 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Opravljene storitve dolgotrajne oskrbe, ki presegajo dogovorjen obseg iz prejšnjega stavka, p</w:t>
      </w:r>
      <w:r w:rsidR="00DD3B76">
        <w:rPr>
          <w:rFonts w:asciiTheme="minorHAnsi" w:hAnsiTheme="minorHAnsi" w:cstheme="minorHAnsi"/>
          <w:bCs/>
          <w:sz w:val="22"/>
          <w:szCs w:val="22"/>
        </w:rPr>
        <w:t>lača</w:t>
      </w:r>
      <w:r w:rsidR="00B87AA0">
        <w:rPr>
          <w:rFonts w:asciiTheme="minorHAnsi" w:hAnsiTheme="minorHAnsi" w:cstheme="minorHAnsi"/>
          <w:bCs/>
          <w:sz w:val="22"/>
          <w:szCs w:val="22"/>
        </w:rPr>
        <w:t xml:space="preserve"> uporabnik sam.</w:t>
      </w:r>
    </w:p>
    <w:p w14:paraId="452B7D30" w14:textId="77777777" w:rsidR="00FE175E" w:rsidRDefault="00FE175E" w:rsidP="00747FC3">
      <w:pPr>
        <w:shd w:val="clear" w:color="auto" w:fill="FFFFFF" w:themeFill="background1"/>
        <w:spacing w:after="160" w:line="259" w:lineRule="auto"/>
        <w:jc w:val="both"/>
        <w:rPr>
          <w:rFonts w:asciiTheme="minorHAnsi" w:hAnsiTheme="minorHAnsi" w:cstheme="minorHAnsi"/>
          <w:bCs/>
          <w:sz w:val="22"/>
          <w:szCs w:val="22"/>
        </w:rPr>
      </w:pPr>
    </w:p>
    <w:p w14:paraId="42571887" w14:textId="77777777" w:rsidR="00DC5C74" w:rsidRPr="00747FC3" w:rsidRDefault="00DC5C74" w:rsidP="00747FC3">
      <w:pPr>
        <w:rPr>
          <w:rFonts w:asciiTheme="minorHAnsi" w:hAnsiTheme="minorHAnsi" w:cstheme="minorHAnsi"/>
          <w:szCs w:val="22"/>
        </w:rPr>
      </w:pPr>
    </w:p>
    <w:p w14:paraId="706F390C" w14:textId="3A88141F" w:rsidR="000F3B67" w:rsidRPr="00D57B9F" w:rsidRDefault="000F3B67" w:rsidP="00816F9A">
      <w:pPr>
        <w:shd w:val="clear" w:color="auto" w:fill="FFFFFF" w:themeFill="background1"/>
        <w:jc w:val="both"/>
        <w:rPr>
          <w:rFonts w:asciiTheme="minorHAnsi" w:hAnsiTheme="minorHAnsi" w:cstheme="minorHAnsi"/>
          <w:bCs/>
          <w:sz w:val="22"/>
          <w:szCs w:val="22"/>
        </w:rPr>
      </w:pPr>
    </w:p>
    <w:p w14:paraId="1AC29C70" w14:textId="4AD9A6FA"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698921EA" w:rsidR="00DC5C74" w:rsidRPr="00D6580D" w:rsidRDefault="009375DE" w:rsidP="00DC5C74">
      <w:pPr>
        <w:pStyle w:val="len"/>
        <w:rPr>
          <w:rFonts w:cstheme="minorHAnsi"/>
        </w:rPr>
      </w:pPr>
      <w:r>
        <w:rPr>
          <w:rFonts w:cstheme="minorHAnsi"/>
        </w:rPr>
        <w:t>8</w:t>
      </w:r>
      <w:r w:rsidR="00DC5C74"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1B1C77AD" w14:textId="1D7010F4" w:rsidR="00DC5C74" w:rsidRPr="00747FC3" w:rsidRDefault="00DC5C74" w:rsidP="00DC5C74">
      <w:pPr>
        <w:jc w:val="both"/>
        <w:rPr>
          <w:rFonts w:asciiTheme="minorHAnsi" w:hAnsiTheme="minorHAnsi" w:cstheme="minorHAnsi"/>
          <w:color w:val="000000" w:themeColor="text1"/>
          <w:sz w:val="22"/>
          <w:szCs w:val="22"/>
        </w:rPr>
      </w:pPr>
      <w:r w:rsidRPr="00D57B9F">
        <w:rPr>
          <w:rFonts w:asciiTheme="minorHAnsi" w:hAnsiTheme="minorHAnsi" w:cstheme="minorHAnsi"/>
          <w:color w:val="000000" w:themeColor="text1"/>
          <w:sz w:val="22"/>
          <w:szCs w:val="22"/>
        </w:rPr>
        <w:t>Uporabnik</w:t>
      </w:r>
      <w:r w:rsidR="007437A2" w:rsidRPr="00D57B9F">
        <w:rPr>
          <w:rFonts w:asciiTheme="minorHAnsi" w:hAnsiTheme="minorHAnsi" w:cstheme="minorHAnsi"/>
          <w:color w:val="000000" w:themeColor="text1"/>
          <w:sz w:val="22"/>
          <w:szCs w:val="22"/>
        </w:rPr>
        <w:t xml:space="preserve"> </w:t>
      </w:r>
      <w:r w:rsidR="004153E3" w:rsidRPr="00D57B9F">
        <w:rPr>
          <w:rFonts w:asciiTheme="minorHAnsi" w:hAnsiTheme="minorHAnsi" w:cstheme="minorHAnsi"/>
          <w:color w:val="000000" w:themeColor="text1"/>
          <w:sz w:val="22"/>
          <w:szCs w:val="22"/>
        </w:rPr>
        <w:t>oz.</w:t>
      </w:r>
      <w:r w:rsidR="007437A2" w:rsidRPr="00D57B9F">
        <w:rPr>
          <w:rFonts w:asciiTheme="minorHAnsi" w:hAnsiTheme="minorHAnsi" w:cstheme="minorHAnsi"/>
          <w:color w:val="000000" w:themeColor="text1"/>
          <w:sz w:val="22"/>
          <w:szCs w:val="22"/>
        </w:rPr>
        <w:t xml:space="preserve"> njegov </w:t>
      </w:r>
      <w:r w:rsidR="007437A2"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color w:val="000000" w:themeColor="text1"/>
          <w:sz w:val="22"/>
          <w:szCs w:val="22"/>
        </w:rPr>
        <w:t>mora koordinatorju</w:t>
      </w:r>
      <w:r w:rsidR="00A37A3F">
        <w:rPr>
          <w:rFonts w:asciiTheme="minorHAnsi" w:hAnsiTheme="minorHAnsi" w:cstheme="minorHAnsi"/>
          <w:color w:val="000000" w:themeColor="text1"/>
          <w:sz w:val="22"/>
          <w:szCs w:val="22"/>
        </w:rPr>
        <w:t xml:space="preserve"> </w:t>
      </w:r>
      <w:r w:rsidR="00A37A3F">
        <w:rPr>
          <w:rFonts w:asciiTheme="minorHAnsi" w:hAnsiTheme="minorHAnsi" w:cstheme="minorHAnsi"/>
          <w:bCs/>
          <w:sz w:val="22"/>
          <w:szCs w:val="22"/>
        </w:rPr>
        <w:t>dolgotrajne oskrbe</w:t>
      </w:r>
      <w:r w:rsidR="00A37A3F">
        <w:rPr>
          <w:rFonts w:asciiTheme="minorHAnsi" w:hAnsiTheme="minorHAnsi" w:cstheme="minorHAnsi"/>
          <w:color w:val="000000" w:themeColor="text1"/>
          <w:sz w:val="22"/>
          <w:szCs w:val="22"/>
        </w:rPr>
        <w:t xml:space="preserve"> </w:t>
      </w:r>
      <w:r w:rsidRPr="00747FC3">
        <w:rPr>
          <w:rFonts w:asciiTheme="minorHAnsi" w:hAnsiTheme="minorHAnsi" w:cstheme="minorHAnsi"/>
          <w:color w:val="000000" w:themeColor="text1"/>
          <w:sz w:val="22"/>
          <w:szCs w:val="22"/>
        </w:rPr>
        <w:t>v osmih dneh od dneva, ko je sprememba nastala oziroma ko je zanjo izvedel, sporočiti naslednje spremembe: </w:t>
      </w:r>
    </w:p>
    <w:p w14:paraId="590EBEAB" w14:textId="76D6B951" w:rsidR="009956FD"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spremembe podatkov, ki se nanašajo na osebni načrt: o</w:t>
      </w:r>
      <w:r w:rsidRPr="00A0230E">
        <w:rPr>
          <w:rFonts w:asciiTheme="minorHAnsi" w:hAnsiTheme="minorHAnsi" w:cstheme="minorHAnsi"/>
          <w:color w:val="000000" w:themeColor="text1"/>
          <w:sz w:val="22"/>
          <w:szCs w:val="22"/>
        </w:rPr>
        <w:t xml:space="preserve">sebne podatke (osebno ime, začasni in stalni naslov, EMŠO, kontaktni podatki) o </w:t>
      </w:r>
      <w:r>
        <w:rPr>
          <w:rFonts w:asciiTheme="minorHAnsi" w:hAnsiTheme="minorHAnsi" w:cstheme="minorHAnsi"/>
          <w:color w:val="000000" w:themeColor="text1"/>
          <w:sz w:val="22"/>
          <w:szCs w:val="22"/>
        </w:rPr>
        <w:t>uporabniku</w:t>
      </w:r>
      <w:r w:rsidRPr="00A0230E">
        <w:rPr>
          <w:rFonts w:asciiTheme="minorHAnsi" w:hAnsiTheme="minorHAnsi" w:cstheme="minorHAnsi"/>
          <w:color w:val="000000" w:themeColor="text1"/>
          <w:sz w:val="22"/>
          <w:szCs w:val="22"/>
        </w:rPr>
        <w:t>, njegovem skrbniku, skrbniku za posebni primer oziroma o pooblaščencu</w:t>
      </w:r>
      <w:r>
        <w:rPr>
          <w:rFonts w:asciiTheme="minorHAnsi" w:hAnsiTheme="minorHAnsi" w:cstheme="minorHAnsi"/>
          <w:color w:val="000000" w:themeColor="text1"/>
          <w:sz w:val="22"/>
          <w:szCs w:val="22"/>
        </w:rPr>
        <w:t xml:space="preserve">, </w:t>
      </w:r>
      <w:r w:rsidRPr="00A0230E">
        <w:rPr>
          <w:rFonts w:asciiTheme="minorHAnsi" w:hAnsiTheme="minorHAnsi" w:cstheme="minorHAnsi"/>
          <w:color w:val="000000" w:themeColor="text1"/>
          <w:sz w:val="22"/>
          <w:szCs w:val="22"/>
        </w:rPr>
        <w:t>naslovu opravljanja DO</w:t>
      </w:r>
      <w:r>
        <w:rPr>
          <w:rFonts w:asciiTheme="minorHAnsi" w:hAnsiTheme="minorHAnsi" w:cstheme="minorHAnsi"/>
          <w:color w:val="000000" w:themeColor="text1"/>
          <w:sz w:val="22"/>
          <w:szCs w:val="22"/>
        </w:rPr>
        <w:t>;</w:t>
      </w:r>
    </w:p>
    <w:p w14:paraId="25B59072" w14:textId="77777777" w:rsidR="009956FD" w:rsidRPr="00344C88"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344C88">
        <w:rPr>
          <w:rFonts w:asciiTheme="minorHAnsi" w:hAnsiTheme="minorHAnsi" w:cstheme="minorHAnsi"/>
          <w:color w:val="000000" w:themeColor="text1"/>
          <w:sz w:val="22"/>
          <w:szCs w:val="22"/>
        </w:rPr>
        <w:t>dan sprejema in dan odpusta iz bolnišnice oziroma obravnave v drugi obliki namestitve, ki se financira iz zdravstvenega zavarovanja;</w:t>
      </w:r>
    </w:p>
    <w:p w14:paraId="1BAF7448" w14:textId="5B24DC54" w:rsidR="00D9303C" w:rsidRDefault="00DD3B76"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 je </w:t>
      </w:r>
      <w:r w:rsidR="009956FD" w:rsidRPr="00344C88">
        <w:rPr>
          <w:rFonts w:asciiTheme="minorHAnsi" w:hAnsiTheme="minorHAnsi" w:cstheme="minorHAnsi"/>
          <w:color w:val="000000" w:themeColor="text1"/>
          <w:sz w:val="22"/>
          <w:szCs w:val="22"/>
        </w:rPr>
        <w:t>izda</w:t>
      </w:r>
      <w:r>
        <w:rPr>
          <w:rFonts w:asciiTheme="minorHAnsi" w:hAnsiTheme="minorHAnsi" w:cstheme="minorHAnsi"/>
          <w:color w:val="000000" w:themeColor="text1"/>
          <w:sz w:val="22"/>
          <w:szCs w:val="22"/>
        </w:rPr>
        <w:t>na</w:t>
      </w:r>
      <w:r w:rsidR="009956FD" w:rsidRPr="00344C88">
        <w:rPr>
          <w:rFonts w:asciiTheme="minorHAnsi" w:hAnsiTheme="minorHAnsi" w:cstheme="minorHAnsi"/>
          <w:color w:val="000000" w:themeColor="text1"/>
          <w:sz w:val="22"/>
          <w:szCs w:val="22"/>
        </w:rPr>
        <w:t xml:space="preserve"> drugačn</w:t>
      </w:r>
      <w:r>
        <w:rPr>
          <w:rFonts w:asciiTheme="minorHAnsi" w:hAnsiTheme="minorHAnsi" w:cstheme="minorHAnsi"/>
          <w:color w:val="000000" w:themeColor="text1"/>
          <w:sz w:val="22"/>
          <w:szCs w:val="22"/>
        </w:rPr>
        <w:t>a</w:t>
      </w:r>
      <w:r w:rsidR="009956FD" w:rsidRPr="00344C88">
        <w:rPr>
          <w:rFonts w:asciiTheme="minorHAnsi" w:hAnsiTheme="minorHAnsi" w:cstheme="minorHAnsi"/>
          <w:color w:val="000000" w:themeColor="text1"/>
          <w:sz w:val="22"/>
          <w:szCs w:val="22"/>
        </w:rPr>
        <w:t xml:space="preserve"> odločb</w:t>
      </w:r>
      <w:r>
        <w:rPr>
          <w:rFonts w:asciiTheme="minorHAnsi" w:hAnsiTheme="minorHAnsi" w:cstheme="minorHAnsi"/>
          <w:color w:val="000000" w:themeColor="text1"/>
          <w:sz w:val="22"/>
          <w:szCs w:val="22"/>
        </w:rPr>
        <w:t>a</w:t>
      </w:r>
      <w:r w:rsidR="009956FD" w:rsidRPr="00344C88">
        <w:rPr>
          <w:rFonts w:asciiTheme="minorHAnsi" w:hAnsiTheme="minorHAnsi" w:cstheme="minorHAnsi"/>
          <w:color w:val="000000" w:themeColor="text1"/>
          <w:sz w:val="22"/>
          <w:szCs w:val="22"/>
        </w:rPr>
        <w:t xml:space="preserve"> o pravici do dolgotrajne oskrbe ali sklen</w:t>
      </w:r>
      <w:r>
        <w:rPr>
          <w:rFonts w:asciiTheme="minorHAnsi" w:hAnsiTheme="minorHAnsi" w:cstheme="minorHAnsi"/>
          <w:color w:val="000000" w:themeColor="text1"/>
          <w:sz w:val="22"/>
          <w:szCs w:val="22"/>
        </w:rPr>
        <w:t>jen</w:t>
      </w:r>
      <w:r w:rsidR="009956FD" w:rsidRPr="00344C88">
        <w:rPr>
          <w:rFonts w:asciiTheme="minorHAnsi" w:hAnsiTheme="minorHAnsi" w:cstheme="minorHAnsi"/>
          <w:color w:val="000000" w:themeColor="text1"/>
          <w:sz w:val="22"/>
          <w:szCs w:val="22"/>
        </w:rPr>
        <w:t xml:space="preserve"> nov osebn</w:t>
      </w:r>
      <w:r>
        <w:rPr>
          <w:rFonts w:asciiTheme="minorHAnsi" w:hAnsiTheme="minorHAnsi" w:cstheme="minorHAnsi"/>
          <w:color w:val="000000" w:themeColor="text1"/>
          <w:sz w:val="22"/>
          <w:szCs w:val="22"/>
        </w:rPr>
        <w:t>i</w:t>
      </w:r>
      <w:r w:rsidR="009956FD" w:rsidRPr="00344C88">
        <w:rPr>
          <w:rFonts w:asciiTheme="minorHAnsi" w:hAnsiTheme="minorHAnsi" w:cstheme="minorHAnsi"/>
          <w:color w:val="000000" w:themeColor="text1"/>
          <w:sz w:val="22"/>
          <w:szCs w:val="22"/>
        </w:rPr>
        <w:t xml:space="preserve"> načrt ob spremembi oblike dolgotrajne oskrbe ali spremembi izvajalca DO</w:t>
      </w:r>
      <w:r w:rsidR="00D9303C">
        <w:rPr>
          <w:rFonts w:asciiTheme="minorHAnsi" w:hAnsiTheme="minorHAnsi" w:cstheme="minorHAnsi"/>
          <w:color w:val="000000" w:themeColor="text1"/>
          <w:sz w:val="22"/>
          <w:szCs w:val="22"/>
        </w:rPr>
        <w:t>;</w:t>
      </w:r>
    </w:p>
    <w:p w14:paraId="41733596" w14:textId="273A7F5E" w:rsidR="009956FD" w:rsidRDefault="00D9303C"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F5543B">
        <w:rPr>
          <w:rFonts w:asciiTheme="minorHAnsi" w:hAnsiTheme="minorHAnsi" w:cstheme="minorHAnsi"/>
          <w:color w:val="000000" w:themeColor="text1"/>
          <w:sz w:val="22"/>
          <w:szCs w:val="22"/>
        </w:rPr>
        <w:t>spremembe, ki vplivajo na upravičenost uporabnika do dolgotrajne oskrbe (npr. začetek prejemanja primerljivih storitev ali prejemkov po drugih predpisih)</w:t>
      </w:r>
      <w:r w:rsidR="00DD3B76">
        <w:rPr>
          <w:rFonts w:asciiTheme="minorHAnsi" w:hAnsiTheme="minorHAnsi" w:cstheme="minorHAnsi"/>
          <w:color w:val="000000" w:themeColor="text1"/>
          <w:sz w:val="22"/>
          <w:szCs w:val="22"/>
        </w:rPr>
        <w:t>;</w:t>
      </w:r>
    </w:p>
    <w:p w14:paraId="2701A680" w14:textId="31EE5F41" w:rsidR="007437A2" w:rsidRPr="00DD3B76" w:rsidRDefault="00DD3B76" w:rsidP="00747FC3">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zdravstvene in druge posebnosti oziroma spremembe. </w:t>
      </w:r>
    </w:p>
    <w:p w14:paraId="5B7EB39C" w14:textId="1734598B" w:rsidR="003E494C" w:rsidRPr="00747FC3" w:rsidRDefault="007437A2" w:rsidP="00747FC3">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7D98074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p>
    <w:p w14:paraId="4C5CE213" w14:textId="0B4B76F9"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 xml:space="preserve">Izvajalec DO </w:t>
      </w:r>
      <w:r w:rsidR="00DD3B76">
        <w:rPr>
          <w:rFonts w:asciiTheme="minorHAnsi" w:hAnsiTheme="minorHAnsi" w:cstheme="minorHAnsi"/>
          <w:bCs/>
          <w:sz w:val="22"/>
          <w:szCs w:val="22"/>
        </w:rPr>
        <w:t>redno</w:t>
      </w:r>
      <w:r w:rsidRPr="00D6580D">
        <w:rPr>
          <w:rFonts w:asciiTheme="minorHAnsi" w:hAnsiTheme="minorHAnsi" w:cstheme="minorHAnsi"/>
          <w:bCs/>
          <w:sz w:val="22"/>
          <w:szCs w:val="22"/>
        </w:rPr>
        <w:t xml:space="preserve"> poroča zunanjim deležnikov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233356E2" w:rsidR="000F3B67" w:rsidRPr="00747FC3" w:rsidRDefault="009375DE"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9</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105E12A"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lastRenderedPageBreak/>
        <w:t>Izvajalec DO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soglašata, da bosta vsa nesoglasja ali spore reševala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bosta mogla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18E18C9F" w:rsidR="000F3B67" w:rsidRPr="00747FC3" w:rsidRDefault="00E04D12"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1</w:t>
      </w:r>
      <w:r w:rsidR="009375DE">
        <w:rPr>
          <w:rFonts w:asciiTheme="minorHAnsi" w:hAnsiTheme="minorHAnsi" w:cstheme="minorHAnsi"/>
          <w:bCs/>
          <w:sz w:val="22"/>
          <w:szCs w:val="22"/>
        </w:rPr>
        <w:t>0</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5A25CF1E"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FD678A">
        <w:rPr>
          <w:rFonts w:asciiTheme="minorHAnsi" w:hAnsiTheme="minorHAnsi" w:cstheme="minorHAnsi"/>
          <w:bCs/>
          <w:sz w:val="22"/>
          <w:szCs w:val="22"/>
        </w:rPr>
        <w:t>dolgotrajne oskrbe</w:t>
      </w:r>
      <w:r w:rsidR="00EE01B3" w:rsidRPr="00747FC3">
        <w:rPr>
          <w:rFonts w:asciiTheme="minorHAnsi" w:hAnsiTheme="minorHAnsi" w:cstheme="minorHAnsi"/>
          <w:bCs/>
          <w:sz w:val="22"/>
          <w:szCs w:val="22"/>
        </w:rPr>
        <w:t>,</w:t>
      </w:r>
      <w:r w:rsidR="00F96C92" w:rsidRPr="00F96C92">
        <w:rPr>
          <w:rFonts w:asciiTheme="minorHAnsi" w:hAnsiTheme="minorHAnsi" w:cstheme="minorHAnsi"/>
          <w:bCs/>
          <w:sz w:val="22"/>
          <w:szCs w:val="22"/>
        </w:rPr>
        <w:t xml:space="preserve"> vendar le, kadar uporabnik v skladu s tem osebnim načrtom že prejema najvišji obseg storitev dolgotrajne oskrbe, do katerega je upravičen glede na priznano kategorijo dolgotrajne oskrb</w:t>
      </w:r>
      <w:r w:rsidR="00F96C92">
        <w:rPr>
          <w:rFonts w:asciiTheme="minorHAnsi" w:hAnsiTheme="minorHAnsi" w:cstheme="minorHAnsi"/>
          <w:bCs/>
          <w:sz w:val="22"/>
          <w:szCs w:val="22"/>
        </w:rPr>
        <w:t>e</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65BB029D"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9375DE">
        <w:rPr>
          <w:rFonts w:asciiTheme="minorHAnsi" w:hAnsiTheme="minorHAnsi" w:cstheme="minorHAnsi"/>
          <w:sz w:val="22"/>
          <w:szCs w:val="22"/>
        </w:rPr>
        <w:t>1</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Pr="00747FC3" w:rsidRDefault="00E23CDF" w:rsidP="000F3B67">
      <w:pPr>
        <w:pStyle w:val="Telobesedila"/>
        <w:shd w:val="clear" w:color="auto" w:fill="FFFFFF" w:themeFill="background1"/>
        <w:jc w:val="center"/>
        <w:rPr>
          <w:rFonts w:asciiTheme="minorHAnsi" w:hAnsiTheme="minorHAnsi" w:cstheme="minorHAnsi"/>
          <w:sz w:val="22"/>
          <w:szCs w:val="22"/>
        </w:rPr>
      </w:pPr>
    </w:p>
    <w:p w14:paraId="2828FA57" w14:textId="7D1C2C43" w:rsidR="000F3B67" w:rsidRPr="00747FC3" w:rsidRDefault="00187DBC" w:rsidP="3487EADD">
      <w:pPr>
        <w:spacing w:before="240" w:after="240"/>
        <w:jc w:val="both"/>
        <w:rPr>
          <w:rFonts w:asciiTheme="minorHAnsi" w:hAnsiTheme="minorHAnsi" w:cstheme="minorHAnsi"/>
          <w:sz w:val="22"/>
          <w:szCs w:val="22"/>
        </w:rPr>
      </w:pPr>
      <w:r w:rsidRPr="00747FC3">
        <w:rPr>
          <w:rFonts w:asciiTheme="minorHAnsi" w:hAnsiTheme="minorHAnsi" w:cstheme="minorHAnsi"/>
          <w:sz w:val="22"/>
          <w:szCs w:val="22"/>
        </w:rPr>
        <w:t xml:space="preserve">Ta osebni načrt </w:t>
      </w:r>
      <w:r w:rsidR="000F3B67" w:rsidRPr="00747FC3">
        <w:rPr>
          <w:rFonts w:asciiTheme="minorHAnsi" w:hAnsiTheme="minorHAnsi" w:cstheme="minorHAnsi"/>
          <w:sz w:val="22"/>
          <w:szCs w:val="22"/>
        </w:rPr>
        <w:t xml:space="preserve">je sestavljen v dveh izvodih, od katerih dogovorjeni stranki prejmeta po en izvod. </w:t>
      </w:r>
      <w:r w:rsidR="000F3B67" w:rsidRPr="00747FC3">
        <w:rPr>
          <w:rFonts w:asciiTheme="minorHAnsi" w:hAnsiTheme="minorHAnsi" w:cstheme="minorHAnsi"/>
          <w:bCs/>
          <w:sz w:val="22"/>
          <w:szCs w:val="22"/>
        </w:rPr>
        <w:fldChar w:fldCharType="begin">
          <w:ffData>
            <w:name w:val="Besedilo31"/>
            <w:enabled/>
            <w:calcOnExit w:val="0"/>
            <w:textInput/>
          </w:ffData>
        </w:fldChar>
      </w:r>
      <w:bookmarkStart w:id="5" w:name="Besedilo31"/>
      <w:r w:rsidR="000F3B67" w:rsidRPr="00747FC3">
        <w:rPr>
          <w:rFonts w:asciiTheme="minorHAnsi" w:hAnsiTheme="minorHAnsi" w:cstheme="minorHAnsi"/>
          <w:bCs/>
          <w:sz w:val="22"/>
          <w:szCs w:val="22"/>
        </w:rPr>
        <w:instrText xml:space="preserve"> FORMTEXT </w:instrText>
      </w:r>
      <w:r w:rsidR="000F3B67" w:rsidRPr="00747FC3">
        <w:rPr>
          <w:rFonts w:asciiTheme="minorHAnsi" w:hAnsiTheme="minorHAnsi" w:cstheme="minorHAnsi"/>
          <w:bCs/>
          <w:sz w:val="22"/>
          <w:szCs w:val="22"/>
        </w:rPr>
      </w:r>
      <w:r w:rsidR="000F3B67" w:rsidRPr="00747FC3">
        <w:rPr>
          <w:rFonts w:asciiTheme="minorHAnsi" w:hAnsiTheme="minorHAnsi" w:cstheme="minorHAnsi"/>
          <w:bCs/>
          <w:sz w:val="22"/>
          <w:szCs w:val="22"/>
        </w:rPr>
        <w:fldChar w:fldCharType="separate"/>
      </w:r>
      <w:r w:rsidR="000F3B67" w:rsidRPr="00747FC3">
        <w:rPr>
          <w:rFonts w:asciiTheme="minorHAnsi" w:hAnsiTheme="minorHAnsi" w:cstheme="minorHAnsi"/>
          <w:bCs/>
          <w:sz w:val="22"/>
          <w:szCs w:val="22"/>
        </w:rPr>
        <w:fldChar w:fldCharType="end"/>
      </w:r>
      <w:bookmarkEnd w:id="5"/>
      <w:r w:rsidR="000F3B67" w:rsidRPr="00747FC3">
        <w:rPr>
          <w:rFonts w:asciiTheme="minorHAnsi" w:hAnsiTheme="minorHAnsi" w:cstheme="minorHAnsi"/>
          <w:sz w:val="22"/>
          <w:szCs w:val="22"/>
        </w:rPr>
        <w:t xml:space="preserve">V veljavo stopi z dnem </w:t>
      </w:r>
      <w:r w:rsidR="00C92EFF" w:rsidRPr="00747FC3">
        <w:rPr>
          <w:rFonts w:asciiTheme="minorHAnsi" w:hAnsiTheme="minorHAnsi" w:cstheme="minorHAnsi"/>
          <w:sz w:val="22"/>
          <w:szCs w:val="22"/>
        </w:rPr>
        <w:t>podpisa</w:t>
      </w:r>
      <w:r w:rsidR="00816F9A" w:rsidRPr="00747FC3">
        <w:rPr>
          <w:rFonts w:asciiTheme="minorHAnsi" w:hAnsiTheme="minorHAnsi" w:cstheme="minorHAnsi"/>
          <w:sz w:val="22"/>
          <w:szCs w:val="22"/>
        </w:rPr>
        <w:t xml:space="preserve"> </w:t>
      </w:r>
      <w:r w:rsidR="00816F9A" w:rsidRPr="00D57B9F">
        <w:rPr>
          <w:rFonts w:asciiTheme="minorHAnsi" w:hAnsiTheme="minorHAnsi" w:cstheme="minorHAnsi"/>
          <w:sz w:val="22"/>
          <w:szCs w:val="22"/>
        </w:rPr>
        <w:t>uporabnika</w:t>
      </w:r>
      <w:r w:rsidR="00C54940" w:rsidRPr="00D57B9F">
        <w:rPr>
          <w:rFonts w:asciiTheme="minorHAnsi" w:hAnsiTheme="minorHAnsi" w:cstheme="minorHAnsi"/>
          <w:sz w:val="22"/>
          <w:szCs w:val="22"/>
        </w:rPr>
        <w:t xml:space="preserve"> oz. zakonitega zastopnika ali pooblaščenca</w:t>
      </w:r>
      <w:r w:rsidR="000F3B67" w:rsidRPr="00D57B9F">
        <w:rPr>
          <w:rFonts w:asciiTheme="minorHAnsi" w:hAnsiTheme="minorHAnsi" w:cstheme="minorHAnsi"/>
          <w:bCs/>
          <w:sz w:val="22"/>
          <w:szCs w:val="22"/>
        </w:rPr>
        <w:t>.</w:t>
      </w:r>
      <w:r w:rsidR="59E5DBC5" w:rsidRPr="00747FC3">
        <w:rPr>
          <w:rFonts w:asciiTheme="minorHAnsi" w:hAnsiTheme="minorHAnsi" w:cstheme="minorHAnsi"/>
          <w:sz w:val="22"/>
          <w:szCs w:val="22"/>
        </w:rPr>
        <w:t xml:space="preserve"> </w:t>
      </w:r>
    </w:p>
    <w:p w14:paraId="70177E8F" w14:textId="22633B70" w:rsidR="000F3B67" w:rsidRPr="00C92C14" w:rsidRDefault="59E5DBC5" w:rsidP="005E000A">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AC6A56">
        <w:rPr>
          <w:rFonts w:asciiTheme="minorHAnsi" w:hAnsiTheme="minorHAnsi" w:cstheme="minorHAnsi"/>
          <w:sz w:val="22"/>
          <w:szCs w:val="22"/>
        </w:rPr>
        <w:t>: ___________________.</w:t>
      </w:r>
      <w:r w:rsidR="009A33AA">
        <w:rPr>
          <w:rFonts w:asciiTheme="minorHAnsi" w:hAnsiTheme="minorHAnsi" w:cstheme="minorHAnsi"/>
          <w:sz w:val="22"/>
          <w:szCs w:val="22"/>
        </w:rPr>
        <w:t xml:space="preserve"> </w:t>
      </w:r>
    </w:p>
    <w:tbl>
      <w:tblPr>
        <w:tblStyle w:val="TableGrid2"/>
        <w:tblW w:w="1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1474"/>
        <w:gridCol w:w="3049"/>
        <w:gridCol w:w="2856"/>
      </w:tblGrid>
      <w:tr w:rsidR="00C92C14" w:rsidRPr="00F0383E" w14:paraId="358FA8E7" w14:textId="77777777" w:rsidTr="003C6A39">
        <w:trPr>
          <w:gridAfter w:val="1"/>
          <w:wAfter w:w="2948" w:type="dxa"/>
        </w:trPr>
        <w:tc>
          <w:tcPr>
            <w:tcW w:w="4535" w:type="dxa"/>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4535" w:type="dxa"/>
            <w:gridSpan w:val="2"/>
          </w:tcPr>
          <w:p w14:paraId="327E6258" w14:textId="77777777" w:rsidR="00C92C14" w:rsidRPr="00F0383E" w:rsidRDefault="00C92C14" w:rsidP="003C6A39">
            <w:pPr>
              <w:contextualSpacing/>
            </w:pPr>
          </w:p>
        </w:tc>
      </w:tr>
      <w:tr w:rsidR="00C92C14" w:rsidRPr="00F0383E" w14:paraId="319A88C9" w14:textId="77777777" w:rsidTr="003C6A39">
        <w:trPr>
          <w:gridAfter w:val="1"/>
          <w:wAfter w:w="2948" w:type="dxa"/>
        </w:trPr>
        <w:tc>
          <w:tcPr>
            <w:tcW w:w="4535" w:type="dxa"/>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4535" w:type="dxa"/>
            <w:gridSpan w:val="2"/>
          </w:tcPr>
          <w:p w14:paraId="31D7746F" w14:textId="77777777" w:rsidR="00C92C14" w:rsidRPr="00F0383E" w:rsidRDefault="00C92C14" w:rsidP="003C6A39">
            <w:pPr>
              <w:contextualSpacing/>
            </w:pPr>
          </w:p>
        </w:tc>
      </w:tr>
      <w:tr w:rsidR="00C92C14" w:rsidRPr="00F0383E" w14:paraId="53754004" w14:textId="77777777" w:rsidTr="003C6A39">
        <w:trPr>
          <w:gridAfter w:val="1"/>
          <w:wAfter w:w="2948" w:type="dxa"/>
        </w:trPr>
        <w:tc>
          <w:tcPr>
            <w:tcW w:w="4535" w:type="dxa"/>
          </w:tcPr>
          <w:p w14:paraId="107E6548" w14:textId="77777777" w:rsidR="00C92C14" w:rsidRPr="00F0383E" w:rsidRDefault="00C92C14" w:rsidP="003C6A39">
            <w:pPr>
              <w:contextualSpacing/>
            </w:pPr>
          </w:p>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4535" w:type="dxa"/>
            <w:gridSpan w:val="2"/>
          </w:tcPr>
          <w:p w14:paraId="52969C28" w14:textId="77777777" w:rsidR="00C92C14" w:rsidRPr="00F0383E" w:rsidRDefault="00C92C14" w:rsidP="003C6A39">
            <w:pPr>
              <w:contextualSpacing/>
            </w:pPr>
          </w:p>
          <w:p w14:paraId="76F186D7" w14:textId="776A1410" w:rsidR="00C92C14" w:rsidRPr="00F0383E" w:rsidRDefault="00C92C14" w:rsidP="003C6A39">
            <w:pPr>
              <w:contextualSpacing/>
            </w:pPr>
            <w:r w:rsidRPr="00F0383E">
              <w:t>Ime in priimek uporabnika oz. zastopnika:</w:t>
            </w:r>
          </w:p>
          <w:p w14:paraId="2ACEDDEB" w14:textId="77777777" w:rsidR="00C92C14" w:rsidRPr="00F0383E" w:rsidRDefault="00C92C14" w:rsidP="003C6A39">
            <w:pPr>
              <w:contextualSpacing/>
            </w:pPr>
          </w:p>
          <w:p w14:paraId="5D2444EE" w14:textId="77777777" w:rsidR="00C92C14" w:rsidRPr="00F0383E" w:rsidRDefault="00C92C14" w:rsidP="003C6A39">
            <w:pPr>
              <w:contextualSpacing/>
            </w:pPr>
            <w:r w:rsidRPr="00F0383E">
              <w:t>____________________________________</w:t>
            </w:r>
          </w:p>
        </w:tc>
      </w:tr>
      <w:tr w:rsidR="00C92C14" w:rsidRPr="00F0383E" w14:paraId="629EC1FD" w14:textId="77777777" w:rsidTr="003C6A39">
        <w:trPr>
          <w:gridAfter w:val="1"/>
          <w:wAfter w:w="2948" w:type="dxa"/>
        </w:trPr>
        <w:tc>
          <w:tcPr>
            <w:tcW w:w="4535" w:type="dxa"/>
          </w:tcPr>
          <w:p w14:paraId="5425C653" w14:textId="77777777" w:rsidR="00C92C14" w:rsidRPr="00F0383E" w:rsidRDefault="00C92C14" w:rsidP="003C6A39">
            <w:pPr>
              <w:contextualSpacing/>
            </w:pPr>
          </w:p>
        </w:tc>
        <w:tc>
          <w:tcPr>
            <w:tcW w:w="4535" w:type="dxa"/>
            <w:gridSpan w:val="2"/>
          </w:tcPr>
          <w:p w14:paraId="48363512" w14:textId="77777777" w:rsidR="00C92C14" w:rsidRPr="00F0383E" w:rsidRDefault="00C92C14" w:rsidP="003C6A39">
            <w:pPr>
              <w:contextualSpacing/>
            </w:pPr>
          </w:p>
        </w:tc>
      </w:tr>
      <w:tr w:rsidR="00C92C14" w:rsidRPr="00F0383E" w14:paraId="212A2092" w14:textId="77777777" w:rsidTr="003C6A39">
        <w:trPr>
          <w:gridAfter w:val="1"/>
          <w:wAfter w:w="2948" w:type="dxa"/>
          <w:trHeight w:val="68"/>
        </w:trPr>
        <w:tc>
          <w:tcPr>
            <w:tcW w:w="4535" w:type="dxa"/>
            <w:tcBorders>
              <w:top w:val="nil"/>
              <w:left w:val="nil"/>
              <w:bottom w:val="nil"/>
              <w:right w:val="nil"/>
            </w:tcBorders>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4535" w:type="dxa"/>
            <w:gridSpan w:val="2"/>
            <w:tcBorders>
              <w:top w:val="nil"/>
              <w:left w:val="nil"/>
              <w:bottom w:val="nil"/>
              <w:right w:val="nil"/>
            </w:tcBorders>
          </w:tcPr>
          <w:p w14:paraId="0DBF01AD" w14:textId="41F6BC83" w:rsidR="00C92C14" w:rsidRPr="00F0383E" w:rsidRDefault="00C92C14" w:rsidP="003C6A39">
            <w:pPr>
              <w:contextualSpacing/>
            </w:pPr>
            <w:r w:rsidRPr="00F0383E">
              <w:t>Podpis uporabnika oz. zastopnika:</w:t>
            </w:r>
          </w:p>
          <w:p w14:paraId="73B003EA" w14:textId="77777777" w:rsidR="00C92C14" w:rsidRPr="00F0383E" w:rsidRDefault="00C92C14" w:rsidP="003C6A39">
            <w:pPr>
              <w:contextualSpacing/>
            </w:pPr>
          </w:p>
          <w:p w14:paraId="42931F72" w14:textId="77777777" w:rsidR="00C92C14" w:rsidRPr="00F0383E" w:rsidRDefault="00C92C14" w:rsidP="003C6A39">
            <w:pPr>
              <w:contextualSpacing/>
            </w:pPr>
            <w:r w:rsidRPr="00F0383E">
              <w:t>____________________________________</w:t>
            </w:r>
          </w:p>
        </w:tc>
      </w:tr>
      <w:tr w:rsidR="00C92C14" w:rsidRPr="00E72C4F" w14:paraId="45F33EE3" w14:textId="77777777" w:rsidTr="003C6A39">
        <w:trPr>
          <w:gridAfter w:val="1"/>
          <w:wAfter w:w="2948" w:type="dxa"/>
          <w:trHeight w:val="68"/>
        </w:trPr>
        <w:tc>
          <w:tcPr>
            <w:tcW w:w="4535" w:type="dxa"/>
            <w:tcBorders>
              <w:bottom w:val="single" w:sz="4" w:space="0" w:color="auto"/>
            </w:tcBorders>
          </w:tcPr>
          <w:p w14:paraId="683057CE" w14:textId="77777777" w:rsidR="00C92C14" w:rsidRPr="00F0383E" w:rsidRDefault="00C92C14" w:rsidP="003C6A39">
            <w:pPr>
              <w:contextualSpacing/>
            </w:pPr>
          </w:p>
          <w:p w14:paraId="21A560B7" w14:textId="77777777" w:rsidR="00C92C14" w:rsidRDefault="00C92C14" w:rsidP="003C6A39">
            <w:pPr>
              <w:contextualSpacing/>
            </w:pPr>
          </w:p>
          <w:p w14:paraId="607C0F04" w14:textId="77777777" w:rsidR="00C92C14" w:rsidRPr="00F0383E" w:rsidRDefault="00C92C14" w:rsidP="003C6A39">
            <w:pPr>
              <w:contextualSpacing/>
            </w:pPr>
            <w:r w:rsidRPr="00F0383E">
              <w:lastRenderedPageBreak/>
              <w:t>ŽIG (če izvajalec DO posluje z žigom)</w:t>
            </w:r>
          </w:p>
          <w:p w14:paraId="1258F1AF" w14:textId="77777777" w:rsidR="00C92C14" w:rsidRDefault="00C92C14" w:rsidP="003C6A39">
            <w:pPr>
              <w:contextualSpacing/>
            </w:pPr>
          </w:p>
          <w:p w14:paraId="793C8942" w14:textId="77777777" w:rsidR="00C92C14" w:rsidRPr="00F0383E" w:rsidRDefault="00C92C14" w:rsidP="003C6A39">
            <w:pPr>
              <w:contextualSpacing/>
            </w:pPr>
          </w:p>
        </w:tc>
        <w:tc>
          <w:tcPr>
            <w:tcW w:w="4535" w:type="dxa"/>
            <w:gridSpan w:val="2"/>
          </w:tcPr>
          <w:p w14:paraId="226A9C25" w14:textId="77777777" w:rsidR="00C92C14" w:rsidRPr="00F0383E" w:rsidRDefault="00C92C14" w:rsidP="003C6A39">
            <w:pPr>
              <w:contextualSpacing/>
            </w:pPr>
          </w:p>
          <w:p w14:paraId="6EF4F1F5" w14:textId="77777777" w:rsidR="00C92C14" w:rsidRPr="00E72C4F" w:rsidRDefault="00C92C14" w:rsidP="003C6A39">
            <w:pPr>
              <w:contextualSpacing/>
            </w:pPr>
          </w:p>
        </w:tc>
      </w:tr>
      <w:tr w:rsidR="00C92C14" w:rsidRPr="00E72C4F" w14:paraId="0ABBBA3E" w14:textId="77777777" w:rsidTr="003C6A39">
        <w:tc>
          <w:tcPr>
            <w:tcW w:w="6009" w:type="dxa"/>
            <w:gridSpan w:val="2"/>
          </w:tcPr>
          <w:p w14:paraId="1FC0601C" w14:textId="77777777" w:rsidR="00C92C14" w:rsidRPr="00E72C4F" w:rsidRDefault="00C92C14" w:rsidP="003C6A39">
            <w:pPr>
              <w:contextualSpacing/>
            </w:pPr>
          </w:p>
        </w:tc>
        <w:tc>
          <w:tcPr>
            <w:tcW w:w="6009" w:type="dxa"/>
            <w:gridSpan w:val="2"/>
          </w:tcPr>
          <w:p w14:paraId="3233DD40" w14:textId="77777777" w:rsidR="00C92C14" w:rsidRPr="00E72C4F" w:rsidRDefault="00C92C14" w:rsidP="003C6A39">
            <w:pPr>
              <w:contextualSpacing/>
            </w:pP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t xml:space="preserve">   </w:t>
      </w:r>
    </w:p>
    <w:p w14:paraId="763DF6CC"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17DF792"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DCD6269" w14:textId="77777777" w:rsidR="00120561" w:rsidRDefault="00120561" w:rsidP="000F3B67">
      <w:pPr>
        <w:shd w:val="clear" w:color="auto" w:fill="FFFFFF" w:themeFill="background1"/>
        <w:jc w:val="both"/>
        <w:rPr>
          <w:rFonts w:asciiTheme="minorHAnsi" w:hAnsiTheme="minorHAnsi" w:cstheme="minorHAnsi"/>
          <w:bCs/>
          <w:sz w:val="22"/>
          <w:szCs w:val="22"/>
        </w:rPr>
      </w:pPr>
    </w:p>
    <w:p w14:paraId="20CF0C3C" w14:textId="13CD9E0D"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36670E">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3AB3AE3" w14:textId="3684E758" w:rsidR="00146602" w:rsidRPr="00120561" w:rsidRDefault="00146602" w:rsidP="0036670E">
      <w:pPr>
        <w:pStyle w:val="Odstavekseznama"/>
        <w:shd w:val="clear" w:color="auto" w:fill="FFFFFF" w:themeFill="background1"/>
        <w:jc w:val="both"/>
        <w:rPr>
          <w:rFonts w:asciiTheme="minorHAnsi" w:hAnsiTheme="minorHAnsi" w:cstheme="minorHAnsi"/>
          <w:sz w:val="22"/>
          <w:szCs w:val="22"/>
        </w:rPr>
      </w:pP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Priloga 1: VSEBINSKI DEL OSEBNEGA NAČRTA</w:t>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187BC1DD" w14:textId="77777777" w:rsidR="00146602" w:rsidRDefault="00146602" w:rsidP="00146602">
      <w:pPr>
        <w:shd w:val="clear" w:color="auto" w:fill="FFFFFF" w:themeFill="background1"/>
        <w:jc w:val="both"/>
        <w:rPr>
          <w:rFonts w:asciiTheme="minorHAnsi" w:hAnsiTheme="minorHAnsi" w:cstheme="minorHAnsi"/>
          <w:bCs/>
          <w:sz w:val="22"/>
          <w:szCs w:val="22"/>
        </w:rPr>
      </w:pPr>
    </w:p>
    <w:bookmarkStart w:id="6" w:name="_Hlk213401726" w:displacedByCustomXml="next"/>
    <w:sdt>
      <w:sdtPr>
        <w:rPr>
          <w:rFonts w:ascii="Calibri" w:eastAsia="Calibri" w:hAnsi="Calibri"/>
          <w:color w:val="808080" w:themeColor="background1" w:themeShade="80"/>
          <w:sz w:val="22"/>
          <w:szCs w:val="22"/>
          <w:lang w:eastAsia="en-US"/>
        </w:rPr>
        <w:id w:val="-1453327714"/>
        <w:placeholder>
          <w:docPart w:val="BBC83BA4B392473D9CE57A2EF225F3AA"/>
        </w:placeholder>
      </w:sdtPr>
      <w:sdtEndPr/>
      <w:sdtContent>
        <w:bookmarkStart w:id="7" w:name="_Hlk213419654" w:displacedByCustomXml="next"/>
        <w:sdt>
          <w:sdtPr>
            <w:rPr>
              <w:rFonts w:ascii="Calibri" w:eastAsia="Calibri" w:hAnsi="Calibri"/>
              <w:color w:val="808080" w:themeColor="background1" w:themeShade="80"/>
              <w:sz w:val="22"/>
              <w:szCs w:val="22"/>
              <w:lang w:eastAsia="en-US"/>
            </w:rPr>
            <w:id w:val="-1564787698"/>
            <w:placeholder>
              <w:docPart w:val="C2A3081698E84B2085708589CDA8F188"/>
            </w:placeholder>
          </w:sdtPr>
          <w:sdtEndPr/>
          <w:sdtContent>
            <w:p w14:paraId="778226FB" w14:textId="50E0F432" w:rsidR="00AC6A56" w:rsidRPr="00642132" w:rsidRDefault="00642132" w:rsidP="00642132">
              <w:pPr>
                <w:jc w:val="both"/>
                <w:rPr>
                  <w:rFonts w:ascii="Calibri" w:eastAsia="Calibri" w:hAnsi="Calibri"/>
                  <w:color w:val="808080" w:themeColor="background1" w:themeShade="80"/>
                  <w:sz w:val="22"/>
                  <w:szCs w:val="22"/>
                  <w:lang w:eastAsia="en-US"/>
                </w:rPr>
              </w:pPr>
              <w:r w:rsidRPr="00642132">
                <w:rPr>
                  <w:rFonts w:ascii="Calibri" w:eastAsia="Calibri" w:hAnsi="Calibri"/>
                  <w:color w:val="808080" w:themeColor="background1" w:themeShade="80"/>
                  <w:sz w:val="22"/>
                  <w:szCs w:val="22"/>
                  <w:lang w:eastAsia="en-US"/>
                </w:rPr>
                <w:t>[Napišemo kratek uvodni odstavek o tem, kako bi se oseba predstavila in kaj ji je v življenju pomembno, z njenimi besedami. Kaj jo žalosti ali ji povzroča skrb? Kaj osebo veseli, osrečuje ali motivira v življenju?]</w:t>
              </w:r>
            </w:p>
          </w:sdtContent>
        </w:sdt>
        <w:bookmarkEnd w:id="7" w:displacedByCustomXml="next"/>
      </w:sdtContent>
    </w:sdt>
    <w:bookmarkEnd w:id="6" w:displacedByCustomXml="prev"/>
    <w:p w14:paraId="477794D4" w14:textId="77777777" w:rsidR="00642132" w:rsidRDefault="00642132" w:rsidP="00146602">
      <w:pPr>
        <w:shd w:val="clear" w:color="auto" w:fill="FFFFFF" w:themeFill="background1"/>
        <w:jc w:val="both"/>
        <w:rPr>
          <w:rFonts w:asciiTheme="minorHAnsi" w:hAnsiTheme="minorHAnsi" w:cstheme="minorHAnsi"/>
          <w:bCs/>
          <w:sz w:val="22"/>
          <w:szCs w:val="22"/>
        </w:rPr>
      </w:pPr>
    </w:p>
    <w:p w14:paraId="74C5A702" w14:textId="3D255C56" w:rsidR="00DF73C8" w:rsidRPr="00DF73C8" w:rsidRDefault="00146602" w:rsidP="00DF73C8">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13DEE3B" w14:textId="77777777" w:rsidR="00DF73C8" w:rsidRDefault="00DF73C8" w:rsidP="00A078D3">
      <w:pPr>
        <w:jc w:val="both"/>
        <w:rPr>
          <w:rFonts w:ascii="Calibri" w:eastAsia="Calibri" w:hAnsi="Calibri"/>
          <w:sz w:val="22"/>
          <w:szCs w:val="22"/>
          <w:lang w:eastAsia="en-US"/>
        </w:rPr>
      </w:pPr>
      <w:r w:rsidRPr="00DF73C8">
        <w:rPr>
          <w:rFonts w:ascii="Calibri" w:eastAsia="Calibri" w:hAnsi="Calibri"/>
          <w:sz w:val="22"/>
          <w:szCs w:val="22"/>
          <w:lang w:eastAsia="en-US"/>
        </w:rPr>
        <w:t xml:space="preserve"> </w:t>
      </w:r>
    </w:p>
    <w:sdt>
      <w:sdtPr>
        <w:rPr>
          <w:rFonts w:ascii="Calibri" w:eastAsia="Calibri" w:hAnsi="Calibri"/>
          <w:sz w:val="22"/>
          <w:szCs w:val="22"/>
          <w:lang w:eastAsia="en-US"/>
        </w:rPr>
        <w:id w:val="888544493"/>
        <w:placeholder>
          <w:docPart w:val="823F513A675C40CB9CA423F41938B4FB"/>
        </w:placeholder>
      </w:sdtPr>
      <w:sdtEndPr/>
      <w:sdtContent>
        <w:p w14:paraId="29D88B12" w14:textId="2123CB0B" w:rsidR="00AC6A56" w:rsidRPr="009016B5" w:rsidRDefault="00DF73C8" w:rsidP="00FC2321">
          <w:pPr>
            <w:jc w:val="both"/>
            <w:rPr>
              <w:rFonts w:ascii="Calibri" w:eastAsia="Calibri" w:hAnsi="Calibri"/>
              <w:color w:val="A6A6A6"/>
              <w:sz w:val="22"/>
              <w:szCs w:val="22"/>
              <w:lang w:eastAsia="en-US"/>
            </w:rPr>
          </w:pPr>
          <w:r w:rsidRPr="00DF73C8">
            <w:rPr>
              <w:rFonts w:ascii="Calibri" w:eastAsia="Calibri" w:hAnsi="Calibri"/>
              <w:color w:val="808080" w:themeColor="background1" w:themeShade="80"/>
              <w:sz w:val="22"/>
              <w:szCs w:val="22"/>
              <w:lang w:eastAsia="en-US"/>
            </w:rPr>
            <w:t>[</w:t>
          </w:r>
          <w:r w:rsidR="005A4B47" w:rsidRPr="005A4B47">
            <w:rPr>
              <w:rFonts w:ascii="Calibri" w:eastAsia="Calibri" w:hAnsi="Calibri"/>
              <w:color w:val="808080" w:themeColor="background1" w:themeShade="80"/>
              <w:sz w:val="22"/>
              <w:szCs w:val="22"/>
              <w:lang w:eastAsia="en-US"/>
            </w:rPr>
            <w:t>Analiza situacija temelji na podatkih, ki so že zbrani v načrtu priporočenih storitev in sledijo zaporedju modulov lestvice za oceno upravičenosti do DO. Z upravičencem izvedemo revizijo načrta, tako da ga skupaj pregledamo, preverimo morebitne spremembe v času od njegove priprave in po potrebi dopolnimo in preoblikujemo podatke.</w:t>
          </w:r>
          <w:r w:rsidRPr="00DF73C8">
            <w:rPr>
              <w:rFonts w:ascii="Calibri" w:eastAsia="Calibri" w:hAnsi="Calibri" w:cs="Calibri"/>
              <w:color w:val="808080" w:themeColor="background1" w:themeShade="80"/>
              <w:sz w:val="22"/>
              <w:szCs w:val="22"/>
              <w:lang w:eastAsia="en-US"/>
            </w:rPr>
            <w:t>]</w:t>
          </w:r>
        </w:p>
      </w:sdtContent>
    </w:sdt>
    <w:p w14:paraId="3DD6C736"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22F95E1A" w14:textId="5F267BC4"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7B367547" w14:textId="77777777" w:rsidR="00AC6A56" w:rsidRDefault="00AC6A56"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913519376"/>
        <w:placeholder>
          <w:docPart w:val="6CCB8291D027420486239455002F472A"/>
        </w:placeholder>
      </w:sdtPr>
      <w:sdtEndPr/>
      <w:sdtContent>
        <w:p w14:paraId="07D7A40A" w14:textId="77777777" w:rsidR="009016B5" w:rsidRPr="009016B5" w:rsidRDefault="009016B5" w:rsidP="009016B5">
          <w:pPr>
            <w:spacing w:after="160" w:line="259" w:lineRule="auto"/>
            <w:jc w:val="both"/>
            <w:rPr>
              <w:rFonts w:ascii="Calibri" w:eastAsia="Calibri" w:hAnsi="Calibri"/>
              <w:color w:val="808080" w:themeColor="background1" w:themeShade="80"/>
              <w:sz w:val="22"/>
              <w:szCs w:val="22"/>
              <w:lang w:eastAsia="en-US"/>
            </w:rPr>
          </w:pPr>
          <w:r w:rsidRPr="009016B5">
            <w:rPr>
              <w:rFonts w:ascii="Calibri" w:eastAsia="Calibri" w:hAnsi="Calibri"/>
              <w:color w:val="808080" w:themeColor="background1" w:themeShade="80"/>
              <w:sz w:val="22"/>
              <w:szCs w:val="22"/>
              <w:lang w:eastAsia="en-US"/>
            </w:rPr>
            <w:t>[Iz perspektive osebe zapišemo odstavek o njenih želja, potrebah in ciljih. Kaj si oseba želi in kaj pričakuje za prihodnost? Kakšno podporo in oskrbo potrebuje in si želi? Na koncu zapišemo seznam ciljev, ki je izhodišče za pripravo izvedbenega dela osebnega načrta.]</w:t>
          </w:r>
        </w:p>
      </w:sdtContent>
    </w:sdt>
    <w:p w14:paraId="2F4C57EC" w14:textId="77777777" w:rsidR="009016B5" w:rsidRPr="00747FC3" w:rsidRDefault="009016B5" w:rsidP="00146602">
      <w:pPr>
        <w:shd w:val="clear" w:color="auto" w:fill="FFFFFF" w:themeFill="background1"/>
        <w:jc w:val="both"/>
        <w:rPr>
          <w:rFonts w:asciiTheme="minorHAnsi" w:hAnsiTheme="minorHAnsi" w:cstheme="minorHAnsi"/>
          <w:bCs/>
          <w:sz w:val="22"/>
          <w:szCs w:val="22"/>
        </w:rPr>
        <w:sectPr w:rsidR="009016B5"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0" w:type="auto"/>
        <w:tblLook w:val="04A0" w:firstRow="1" w:lastRow="0" w:firstColumn="1" w:lastColumn="0" w:noHBand="0" w:noVBand="1"/>
      </w:tblPr>
      <w:tblGrid>
        <w:gridCol w:w="1496"/>
        <w:gridCol w:w="6315"/>
        <w:gridCol w:w="5132"/>
      </w:tblGrid>
      <w:tr w:rsidR="004C061B" w:rsidRPr="00C92C14" w14:paraId="19531A17" w14:textId="3B538A11" w:rsidTr="00C92C14">
        <w:trPr>
          <w:trHeight w:val="2117"/>
        </w:trPr>
        <w:tc>
          <w:tcPr>
            <w:tcW w:w="0" w:type="auto"/>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8"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0" w:type="auto"/>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0" w:type="auto"/>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4C061B" w:rsidRPr="00C92C14" w14:paraId="337D64CC" w14:textId="71344842" w:rsidTr="00C92C14">
        <w:trPr>
          <w:trHeight w:val="245"/>
        </w:trPr>
        <w:tc>
          <w:tcPr>
            <w:tcW w:w="0" w:type="auto"/>
          </w:tcPr>
          <w:p w14:paraId="241C99EE"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DOA001</w:t>
            </w:r>
          </w:p>
        </w:tc>
        <w:tc>
          <w:tcPr>
            <w:tcW w:w="0" w:type="auto"/>
          </w:tcPr>
          <w:p w14:paraId="784A146D"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Prehranjevanje – večji obrok</w:t>
            </w:r>
          </w:p>
        </w:tc>
        <w:tc>
          <w:tcPr>
            <w:tcW w:w="0" w:type="auto"/>
          </w:tcPr>
          <w:p w14:paraId="4CFE990D" w14:textId="1B7351F0"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60CDE0ED" w14:textId="0B3D54CA" w:rsidTr="00C92C14">
        <w:trPr>
          <w:trHeight w:val="245"/>
        </w:trPr>
        <w:tc>
          <w:tcPr>
            <w:tcW w:w="0" w:type="auto"/>
          </w:tcPr>
          <w:p w14:paraId="6C90AC77"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DOA003</w:t>
            </w:r>
          </w:p>
        </w:tc>
        <w:tc>
          <w:tcPr>
            <w:tcW w:w="0" w:type="auto"/>
          </w:tcPr>
          <w:p w14:paraId="05354094"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Pomoč pri pitju</w:t>
            </w:r>
          </w:p>
        </w:tc>
        <w:tc>
          <w:tcPr>
            <w:tcW w:w="0" w:type="auto"/>
          </w:tcPr>
          <w:p w14:paraId="66FB1E3E" w14:textId="467C644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1E590492" w14:textId="21600E9D" w:rsidTr="00C92C14">
        <w:trPr>
          <w:trHeight w:val="245"/>
        </w:trPr>
        <w:tc>
          <w:tcPr>
            <w:tcW w:w="0" w:type="auto"/>
          </w:tcPr>
          <w:p w14:paraId="553AC9B3"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DOB003</w:t>
            </w:r>
          </w:p>
        </w:tc>
        <w:tc>
          <w:tcPr>
            <w:tcW w:w="0" w:type="auto"/>
          </w:tcPr>
          <w:p w14:paraId="4B58BD8E"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Urejanje postelje</w:t>
            </w:r>
          </w:p>
        </w:tc>
        <w:tc>
          <w:tcPr>
            <w:tcW w:w="0" w:type="auto"/>
          </w:tcPr>
          <w:p w14:paraId="266CCF26" w14:textId="2D21012B"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7AFF981" w14:textId="69BA76D8" w:rsidTr="00C92C14">
        <w:trPr>
          <w:trHeight w:val="245"/>
        </w:trPr>
        <w:tc>
          <w:tcPr>
            <w:tcW w:w="0" w:type="auto"/>
          </w:tcPr>
          <w:p w14:paraId="5811148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DOB008</w:t>
            </w:r>
          </w:p>
        </w:tc>
        <w:tc>
          <w:tcPr>
            <w:tcW w:w="0" w:type="auto"/>
          </w:tcPr>
          <w:p w14:paraId="224C6CEF"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Dostava in postrežba obroka v sobo ali drug bivalni prostor v instituciji</w:t>
            </w:r>
          </w:p>
        </w:tc>
        <w:tc>
          <w:tcPr>
            <w:tcW w:w="0" w:type="auto"/>
          </w:tcPr>
          <w:p w14:paraId="68FBDF05" w14:textId="6636999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47D01316" w14:textId="6B42F95D" w:rsidTr="00C92C14">
        <w:trPr>
          <w:trHeight w:val="245"/>
        </w:trPr>
        <w:tc>
          <w:tcPr>
            <w:tcW w:w="0" w:type="auto"/>
          </w:tcPr>
          <w:p w14:paraId="7503983C"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DOC001</w:t>
            </w:r>
          </w:p>
        </w:tc>
        <w:tc>
          <w:tcPr>
            <w:tcW w:w="0" w:type="auto"/>
          </w:tcPr>
          <w:p w14:paraId="25F435D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Merjenje in evidentiranje vitalnih funkcij in sprememb zdravstvenega stanja</w:t>
            </w:r>
          </w:p>
        </w:tc>
        <w:tc>
          <w:tcPr>
            <w:tcW w:w="0" w:type="auto"/>
          </w:tcPr>
          <w:p w14:paraId="24C2B002" w14:textId="57B06225"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A86B2C1" w14:textId="619B69C7" w:rsidTr="00C92C14">
        <w:trPr>
          <w:trHeight w:val="245"/>
        </w:trPr>
        <w:tc>
          <w:tcPr>
            <w:tcW w:w="0" w:type="auto"/>
          </w:tcPr>
          <w:p w14:paraId="1479062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DOC007</w:t>
            </w:r>
          </w:p>
        </w:tc>
        <w:tc>
          <w:tcPr>
            <w:tcW w:w="0" w:type="auto"/>
          </w:tcPr>
          <w:p w14:paraId="01EE449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Priprava zdravil</w:t>
            </w:r>
          </w:p>
        </w:tc>
        <w:tc>
          <w:tcPr>
            <w:tcW w:w="0" w:type="auto"/>
          </w:tcPr>
          <w:p w14:paraId="2CC910D8" w14:textId="24B2092C"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01F736A6" w14:textId="0AA3FD7A" w:rsidTr="00C92C14">
        <w:trPr>
          <w:trHeight w:val="245"/>
        </w:trPr>
        <w:tc>
          <w:tcPr>
            <w:tcW w:w="0" w:type="auto"/>
          </w:tcPr>
          <w:p w14:paraId="5C8477D1"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DOD002</w:t>
            </w:r>
          </w:p>
        </w:tc>
        <w:tc>
          <w:tcPr>
            <w:tcW w:w="0" w:type="auto"/>
          </w:tcPr>
          <w:p w14:paraId="60F587BB"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SKOS obravnava - srednja</w:t>
            </w:r>
          </w:p>
        </w:tc>
        <w:tc>
          <w:tcPr>
            <w:tcW w:w="0" w:type="auto"/>
          </w:tcPr>
          <w:p w14:paraId="466505F9" w14:textId="4C1462D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5x letno</w:t>
            </w:r>
          </w:p>
        </w:tc>
      </w:tr>
      <w:tr w:rsidR="004C061B" w:rsidRPr="00C92C14" w14:paraId="7D8BD7FA" w14:textId="3F4A4B7F" w:rsidTr="00C92C14">
        <w:trPr>
          <w:trHeight w:val="245"/>
        </w:trPr>
        <w:tc>
          <w:tcPr>
            <w:tcW w:w="0" w:type="auto"/>
          </w:tcPr>
          <w:p w14:paraId="03F83B13"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64FF074B"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26C7AC58" w14:textId="77777777" w:rsidR="004C061B" w:rsidRPr="00C92C14" w:rsidRDefault="004C061B" w:rsidP="00613529">
            <w:pPr>
              <w:spacing w:before="20" w:after="20"/>
              <w:jc w:val="center"/>
              <w:rPr>
                <w:rFonts w:asciiTheme="minorHAnsi" w:hAnsiTheme="minorHAnsi" w:cstheme="minorHAnsi"/>
                <w:sz w:val="22"/>
                <w:szCs w:val="22"/>
              </w:rPr>
            </w:pPr>
          </w:p>
        </w:tc>
      </w:tr>
      <w:tr w:rsidR="004C061B" w:rsidRPr="00C92C14" w14:paraId="135CC060" w14:textId="2FA1D6D9" w:rsidTr="00C92C14">
        <w:trPr>
          <w:trHeight w:val="245"/>
        </w:trPr>
        <w:tc>
          <w:tcPr>
            <w:tcW w:w="0" w:type="auto"/>
            <w:gridSpan w:val="3"/>
          </w:tcPr>
          <w:p w14:paraId="78E99012" w14:textId="4AD3F1CD"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Skupno število</w:t>
            </w:r>
            <w:r w:rsidR="000B72D8">
              <w:rPr>
                <w:rFonts w:asciiTheme="minorHAnsi" w:hAnsiTheme="minorHAnsi" w:cstheme="minorHAnsi"/>
                <w:b/>
                <w:bCs/>
                <w:sz w:val="22"/>
                <w:szCs w:val="22"/>
              </w:rPr>
              <w:t xml:space="preserve"> ur in</w:t>
            </w:r>
            <w:r w:rsidRPr="00C92C14">
              <w:rPr>
                <w:rFonts w:asciiTheme="minorHAnsi" w:hAnsiTheme="minorHAnsi" w:cstheme="minorHAnsi"/>
                <w:b/>
                <w:bCs/>
                <w:sz w:val="22"/>
                <w:szCs w:val="22"/>
              </w:rPr>
              <w:t xml:space="preserve"> minut storitev iz sklopov A, B in C (mesečno):</w:t>
            </w:r>
          </w:p>
        </w:tc>
      </w:tr>
      <w:tr w:rsidR="004C061B" w:rsidRPr="00C92C14" w14:paraId="4A72E890" w14:textId="412369FA" w:rsidTr="00C92C14">
        <w:trPr>
          <w:trHeight w:val="58"/>
        </w:trPr>
        <w:tc>
          <w:tcPr>
            <w:tcW w:w="0" w:type="auto"/>
            <w:gridSpan w:val="3"/>
          </w:tcPr>
          <w:p w14:paraId="684CEA34" w14:textId="14548B64"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Skupno število</w:t>
            </w:r>
            <w:r w:rsidR="000B72D8">
              <w:rPr>
                <w:rFonts w:asciiTheme="minorHAnsi" w:hAnsiTheme="minorHAnsi" w:cstheme="minorHAnsi"/>
                <w:b/>
                <w:bCs/>
                <w:sz w:val="22"/>
                <w:szCs w:val="22"/>
              </w:rPr>
              <w:t xml:space="preserve"> ur in </w:t>
            </w:r>
            <w:r w:rsidRPr="00C92C14">
              <w:rPr>
                <w:rFonts w:asciiTheme="minorHAnsi" w:hAnsiTheme="minorHAnsi" w:cstheme="minorHAnsi"/>
                <w:b/>
                <w:bCs/>
                <w:sz w:val="22"/>
                <w:szCs w:val="22"/>
              </w:rPr>
              <w:t xml:space="preserve"> minut storitev iz sklopa D (letno):</w:t>
            </w:r>
          </w:p>
        </w:tc>
      </w:tr>
      <w:bookmarkEnd w:id="8"/>
    </w:tbl>
    <w:p w14:paraId="3550C118"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p w14:paraId="760C74F5" w14:textId="77777777" w:rsidR="00146602" w:rsidRPr="00C92C14" w:rsidRDefault="00146602" w:rsidP="00146602">
      <w:pPr>
        <w:rPr>
          <w:rFonts w:asciiTheme="minorHAnsi" w:hAnsiTheme="minorHAnsi" w:cstheme="minorHAnsi"/>
          <w:sz w:val="22"/>
          <w:szCs w:val="22"/>
        </w:rPr>
      </w:pPr>
    </w:p>
    <w:p w14:paraId="2A7A267F" w14:textId="77777777" w:rsidR="000C6559" w:rsidRDefault="000C6559" w:rsidP="00146602">
      <w:pPr>
        <w:rPr>
          <w:rFonts w:asciiTheme="minorHAnsi" w:hAnsiTheme="minorHAnsi" w:cstheme="minorHAnsi"/>
          <w:i/>
          <w:iCs/>
          <w:sz w:val="22"/>
          <w:szCs w:val="22"/>
        </w:rPr>
      </w:pPr>
    </w:p>
    <w:p w14:paraId="0F7B3597" w14:textId="77777777" w:rsidR="000C6559" w:rsidRDefault="000C6559" w:rsidP="00146602">
      <w:pPr>
        <w:rPr>
          <w:rFonts w:asciiTheme="minorHAnsi" w:hAnsiTheme="minorHAnsi" w:cstheme="minorHAnsi"/>
          <w:i/>
          <w:iCs/>
          <w:sz w:val="22"/>
          <w:szCs w:val="22"/>
        </w:rPr>
      </w:pPr>
    </w:p>
    <w:p w14:paraId="60E1017B" w14:textId="77777777" w:rsidR="000C6559" w:rsidRDefault="000C6559" w:rsidP="00146602">
      <w:pPr>
        <w:rPr>
          <w:rFonts w:asciiTheme="minorHAnsi" w:hAnsiTheme="minorHAnsi" w:cstheme="minorHAnsi"/>
          <w:i/>
          <w:iCs/>
          <w:sz w:val="22"/>
          <w:szCs w:val="22"/>
        </w:rPr>
      </w:pPr>
    </w:p>
    <w:p w14:paraId="0A87655F" w14:textId="77777777" w:rsidR="000C6559" w:rsidRDefault="000C6559" w:rsidP="00146602">
      <w:pPr>
        <w:rPr>
          <w:rFonts w:asciiTheme="minorHAnsi" w:hAnsiTheme="minorHAnsi" w:cstheme="minorHAnsi"/>
          <w:i/>
          <w:iCs/>
          <w:sz w:val="22"/>
          <w:szCs w:val="22"/>
        </w:rPr>
      </w:pPr>
    </w:p>
    <w:p w14:paraId="069A2F81" w14:textId="77777777" w:rsidR="000C6559" w:rsidRDefault="000C6559" w:rsidP="00146602">
      <w:pPr>
        <w:rPr>
          <w:rFonts w:asciiTheme="minorHAnsi" w:hAnsiTheme="minorHAnsi" w:cstheme="minorHAnsi"/>
          <w:i/>
          <w:iCs/>
          <w:sz w:val="22"/>
          <w:szCs w:val="22"/>
        </w:rPr>
      </w:pPr>
    </w:p>
    <w:p w14:paraId="48FCC951" w14:textId="77777777" w:rsidR="000C6559" w:rsidRDefault="000C6559" w:rsidP="00146602">
      <w:pPr>
        <w:rPr>
          <w:rFonts w:asciiTheme="minorHAnsi" w:hAnsiTheme="minorHAnsi" w:cstheme="minorHAnsi"/>
          <w:i/>
          <w:iCs/>
          <w:sz w:val="22"/>
          <w:szCs w:val="22"/>
        </w:rPr>
      </w:pPr>
    </w:p>
    <w:p w14:paraId="0D448BA4" w14:textId="77777777" w:rsidR="000C6559" w:rsidRDefault="000C6559" w:rsidP="00146602">
      <w:pPr>
        <w:rPr>
          <w:rFonts w:asciiTheme="minorHAnsi" w:hAnsiTheme="minorHAnsi" w:cstheme="minorHAnsi"/>
          <w:i/>
          <w:iCs/>
          <w:sz w:val="22"/>
          <w:szCs w:val="22"/>
        </w:rPr>
      </w:pPr>
    </w:p>
    <w:p w14:paraId="38A56F01" w14:textId="77777777" w:rsidR="000C6559" w:rsidRDefault="000C6559" w:rsidP="00146602">
      <w:pPr>
        <w:rPr>
          <w:rFonts w:asciiTheme="minorHAnsi" w:hAnsiTheme="minorHAnsi" w:cstheme="minorHAnsi"/>
          <w:i/>
          <w:iCs/>
          <w:sz w:val="22"/>
          <w:szCs w:val="22"/>
        </w:rPr>
      </w:pPr>
    </w:p>
    <w:p w14:paraId="479126FF" w14:textId="77777777" w:rsidR="000C6559" w:rsidRDefault="000C6559" w:rsidP="00146602">
      <w:pPr>
        <w:rPr>
          <w:rFonts w:asciiTheme="minorHAnsi" w:hAnsiTheme="minorHAnsi" w:cstheme="minorHAnsi"/>
          <w:i/>
          <w:iCs/>
          <w:sz w:val="22"/>
          <w:szCs w:val="22"/>
        </w:rPr>
      </w:pPr>
    </w:p>
    <w:p w14:paraId="477DA40F" w14:textId="77777777" w:rsidR="000C6559" w:rsidRDefault="000C6559" w:rsidP="00146602">
      <w:pPr>
        <w:rPr>
          <w:rFonts w:asciiTheme="minorHAnsi" w:hAnsiTheme="minorHAnsi" w:cstheme="minorHAnsi"/>
          <w:i/>
          <w:iCs/>
          <w:sz w:val="22"/>
          <w:szCs w:val="22"/>
        </w:rPr>
      </w:pPr>
    </w:p>
    <w:p w14:paraId="6BC78FC7" w14:textId="77777777" w:rsidR="000C6559" w:rsidRDefault="000C6559" w:rsidP="00146602">
      <w:pPr>
        <w:rPr>
          <w:rFonts w:asciiTheme="minorHAnsi" w:hAnsiTheme="minorHAnsi" w:cstheme="minorHAnsi"/>
          <w:i/>
          <w:iCs/>
          <w:sz w:val="22"/>
          <w:szCs w:val="22"/>
        </w:rPr>
      </w:pPr>
    </w:p>
    <w:p w14:paraId="78FCF7D0" w14:textId="77777777" w:rsidR="000C6559" w:rsidRDefault="000C6559" w:rsidP="00146602">
      <w:pPr>
        <w:rPr>
          <w:rFonts w:asciiTheme="minorHAnsi" w:hAnsiTheme="minorHAnsi" w:cstheme="minorHAnsi"/>
          <w:i/>
          <w:iCs/>
          <w:sz w:val="22"/>
          <w:szCs w:val="22"/>
        </w:rPr>
      </w:pPr>
    </w:p>
    <w:p w14:paraId="120F64D9" w14:textId="77777777" w:rsidR="000C6559" w:rsidRDefault="000C6559" w:rsidP="00146602">
      <w:pPr>
        <w:rPr>
          <w:rFonts w:asciiTheme="minorHAnsi" w:hAnsiTheme="minorHAnsi" w:cstheme="minorHAnsi"/>
          <w:i/>
          <w:iCs/>
          <w:sz w:val="22"/>
          <w:szCs w:val="22"/>
        </w:rPr>
      </w:pPr>
    </w:p>
    <w:p w14:paraId="58D09815" w14:textId="77777777" w:rsidR="000C6559" w:rsidRDefault="000C6559" w:rsidP="00146602">
      <w:pPr>
        <w:rPr>
          <w:rFonts w:asciiTheme="minorHAnsi" w:hAnsiTheme="minorHAnsi" w:cstheme="minorHAnsi"/>
          <w:i/>
          <w:iCs/>
          <w:sz w:val="22"/>
          <w:szCs w:val="22"/>
        </w:rPr>
      </w:pPr>
    </w:p>
    <w:p w14:paraId="784B5446" w14:textId="77777777" w:rsidR="000C6559" w:rsidRDefault="000C6559" w:rsidP="00146602">
      <w:pPr>
        <w:rPr>
          <w:rFonts w:asciiTheme="minorHAnsi" w:hAnsiTheme="minorHAnsi" w:cstheme="minorHAnsi"/>
          <w:i/>
          <w:iCs/>
          <w:sz w:val="22"/>
          <w:szCs w:val="22"/>
        </w:rPr>
      </w:pPr>
    </w:p>
    <w:p w14:paraId="2A450288" w14:textId="77777777" w:rsidR="000C6559" w:rsidRDefault="000C6559" w:rsidP="00146602">
      <w:pPr>
        <w:rPr>
          <w:rFonts w:asciiTheme="minorHAnsi" w:hAnsiTheme="minorHAnsi" w:cstheme="minorHAnsi"/>
          <w:i/>
          <w:iCs/>
          <w:sz w:val="22"/>
          <w:szCs w:val="22"/>
        </w:rPr>
      </w:pPr>
    </w:p>
    <w:p w14:paraId="0514C941" w14:textId="77777777" w:rsidR="000C6559" w:rsidRDefault="000C6559" w:rsidP="00146602">
      <w:pPr>
        <w:rPr>
          <w:rFonts w:asciiTheme="minorHAnsi" w:hAnsiTheme="minorHAnsi" w:cstheme="minorHAnsi"/>
          <w:i/>
          <w:iCs/>
          <w:sz w:val="22"/>
          <w:szCs w:val="22"/>
        </w:rPr>
      </w:pPr>
    </w:p>
    <w:p w14:paraId="121074E9" w14:textId="77777777" w:rsidR="000C6559" w:rsidRDefault="000C6559" w:rsidP="00146602">
      <w:pPr>
        <w:rPr>
          <w:rFonts w:asciiTheme="minorHAnsi" w:hAnsiTheme="minorHAnsi" w:cstheme="minorHAnsi"/>
          <w:i/>
          <w:iCs/>
          <w:sz w:val="22"/>
          <w:szCs w:val="22"/>
        </w:rPr>
      </w:pPr>
    </w:p>
    <w:p w14:paraId="713DC471" w14:textId="77777777" w:rsidR="000C6559" w:rsidRDefault="000C6559" w:rsidP="00146602">
      <w:pPr>
        <w:rPr>
          <w:rFonts w:asciiTheme="minorHAnsi" w:hAnsiTheme="minorHAnsi" w:cstheme="minorHAnsi"/>
          <w:i/>
          <w:iCs/>
          <w:sz w:val="22"/>
          <w:szCs w:val="22"/>
        </w:rPr>
      </w:pPr>
    </w:p>
    <w:p w14:paraId="1A3AA8EB" w14:textId="69A62499" w:rsidR="00146602" w:rsidRPr="00747FC3" w:rsidRDefault="00146602" w:rsidP="00146602">
      <w:pPr>
        <w:rPr>
          <w:rFonts w:asciiTheme="minorHAnsi" w:hAnsiTheme="minorHAnsi" w:cstheme="minorHAnsi"/>
          <w:i/>
          <w:iCs/>
          <w:sz w:val="22"/>
          <w:szCs w:val="22"/>
        </w:rPr>
      </w:pPr>
      <w:r w:rsidRPr="00C92C14">
        <w:rPr>
          <w:rFonts w:asciiTheme="minorHAnsi" w:hAnsiTheme="minorHAnsi" w:cstheme="minorHAnsi"/>
          <w:i/>
          <w:iCs/>
          <w:sz w:val="22"/>
          <w:szCs w:val="22"/>
        </w:rPr>
        <w:t>* Po Pravilniku o storitvah, kadrovskih pogojih, usposabljanju in superviziji v dolgotrajni oskrbi - Katalog storitev DO</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Lipar (MSP)" w:date="2025-11-20T11:33:00Z" w:initials="TL">
    <w:p w14:paraId="2B68FD04" w14:textId="77777777" w:rsidR="00EF2009" w:rsidRDefault="00EF2009" w:rsidP="00EF2009">
      <w:pPr>
        <w:pStyle w:val="Pripombabesedilo"/>
      </w:pPr>
      <w:r>
        <w:rPr>
          <w:rStyle w:val="Pripombasklic"/>
        </w:rPr>
        <w:annotationRef/>
      </w:r>
      <w:r>
        <w:t>Podatek se pridobi iz odločbe.</w:t>
      </w:r>
    </w:p>
  </w:comment>
  <w:comment w:id="1" w:author="Tina Lipar (MSP)" w:date="2025-11-20T11:33:00Z" w:initials="TL">
    <w:p w14:paraId="552B9F68" w14:textId="77777777" w:rsidR="00EF2009" w:rsidRDefault="00EF2009" w:rsidP="00EF2009">
      <w:pPr>
        <w:pStyle w:val="Pripombabesedilo"/>
      </w:pPr>
      <w:r>
        <w:rPr>
          <w:rStyle w:val="Pripombasklic"/>
        </w:rPr>
        <w:annotationRef/>
      </w:r>
      <w:r>
        <w:t xml:space="preserve">Lahko se zapiše tudi "Oddan zahtevek za ukinitev primerljive pravice z dnem pred sklenitvijo osebnega načrta". (Izkušnje iz prakse kažejo, da upravičenci do dolgotrajne oskrbe v času sklepanja osebnega načrta še nimajo odločbe ali dokazila o ukinitvi/neizvajanju primerljive pravice. Ker je namen, da pravice iz dolgotrajne oskrbe začnejo koristiti čimprej, so bile že pri izvajanju pravice do oskrbovalca družinskega člana usmeritve ministrstva na način, da ob sklenitvi osebnega načrta upravičenec poda Zahtevek za ukinitev primerljive pravice - na Zahtevku se določi datum ukinitve primerljive pravice z dnem pred sklenitvijo osebnega načrta). </w:t>
      </w:r>
    </w:p>
  </w:comment>
  <w:comment w:id="2" w:author="Tina Lipar (MSP)" w:date="2025-11-20T11:33:00Z" w:initials="TL">
    <w:p w14:paraId="4A2B5896" w14:textId="77777777" w:rsidR="00EF2009" w:rsidRDefault="00EF2009" w:rsidP="00EF2009">
      <w:pPr>
        <w:pStyle w:val="Pripombabesedilo"/>
      </w:pPr>
      <w:r>
        <w:rPr>
          <w:rStyle w:val="Pripombasklic"/>
        </w:rPr>
        <w:annotationRef/>
      </w:r>
      <w:r>
        <w:t>Če uporabnik ne izbere dodatne pravice do SKOS ali e-oskrbe, se alineji izbrišeta.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8FD04" w15:done="0"/>
  <w15:commentEx w15:paraId="552B9F68" w15:done="0"/>
  <w15:commentEx w15:paraId="4A2B58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8CEBB" w16cex:dateUtc="2025-11-20T10:33:00Z"/>
  <w16cex:commentExtensible w16cex:durableId="196B041B" w16cex:dateUtc="2025-11-20T10:33:00Z"/>
  <w16cex:commentExtensible w16cex:durableId="27DC2604" w16cex:dateUtc="2025-11-20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8FD04" w16cid:durableId="5188CEBB"/>
  <w16cid:commentId w16cid:paraId="552B9F68" w16cid:durableId="196B041B"/>
  <w16cid:commentId w16cid:paraId="4A2B5896" w16cid:durableId="27DC26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F6F6" w14:textId="77777777" w:rsidR="00331A6B" w:rsidRDefault="00331A6B">
      <w:r>
        <w:separator/>
      </w:r>
    </w:p>
  </w:endnote>
  <w:endnote w:type="continuationSeparator" w:id="0">
    <w:p w14:paraId="54D947D2" w14:textId="77777777" w:rsidR="00331A6B" w:rsidRDefault="0033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3086" w14:textId="09E2573D" w:rsidR="00146602" w:rsidRDefault="00146602" w:rsidP="009956FD">
    <w:pPr>
      <w:pStyle w:val="Noga"/>
    </w:pPr>
  </w:p>
  <w:p w14:paraId="62AA2F50" w14:textId="77777777" w:rsidR="00146602" w:rsidRPr="00FE79ED" w:rsidRDefault="00146602" w:rsidP="009956FD">
    <w:pPr>
      <w:pStyle w:val="Noga"/>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1306" w14:textId="77777777" w:rsidR="00331A6B" w:rsidRDefault="00331A6B">
      <w:r>
        <w:separator/>
      </w:r>
    </w:p>
  </w:footnote>
  <w:footnote w:type="continuationSeparator" w:id="0">
    <w:p w14:paraId="6F3B0693" w14:textId="77777777" w:rsidR="00331A6B" w:rsidRDefault="0033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2"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0"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2"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5"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7"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6"/>
  </w:num>
  <w:num w:numId="2" w16cid:durableId="1429305473">
    <w:abstractNumId w:val="11"/>
  </w:num>
  <w:num w:numId="3" w16cid:durableId="1021014009">
    <w:abstractNumId w:val="2"/>
  </w:num>
  <w:num w:numId="4" w16cid:durableId="1831602646">
    <w:abstractNumId w:val="1"/>
  </w:num>
  <w:num w:numId="5" w16cid:durableId="960258374">
    <w:abstractNumId w:val="8"/>
  </w:num>
  <w:num w:numId="6" w16cid:durableId="1902017384">
    <w:abstractNumId w:val="14"/>
  </w:num>
  <w:num w:numId="7" w16cid:durableId="2133085258">
    <w:abstractNumId w:val="5"/>
  </w:num>
  <w:num w:numId="8" w16cid:durableId="1163005445">
    <w:abstractNumId w:val="13"/>
  </w:num>
  <w:num w:numId="9" w16cid:durableId="10038224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4"/>
  </w:num>
  <w:num w:numId="12" w16cid:durableId="1406566305">
    <w:abstractNumId w:val="10"/>
  </w:num>
  <w:num w:numId="13" w16cid:durableId="1063021044">
    <w:abstractNumId w:val="17"/>
  </w:num>
  <w:num w:numId="14" w16cid:durableId="1051227638">
    <w:abstractNumId w:val="6"/>
  </w:num>
  <w:num w:numId="15" w16cid:durableId="174536995">
    <w:abstractNumId w:val="15"/>
  </w:num>
  <w:num w:numId="16" w16cid:durableId="1167746388">
    <w:abstractNumId w:val="19"/>
  </w:num>
  <w:num w:numId="17" w16cid:durableId="1766415812">
    <w:abstractNumId w:val="20"/>
  </w:num>
  <w:num w:numId="18" w16cid:durableId="614945944">
    <w:abstractNumId w:val="0"/>
  </w:num>
  <w:num w:numId="19" w16cid:durableId="296449464">
    <w:abstractNumId w:val="3"/>
  </w:num>
  <w:num w:numId="20" w16cid:durableId="967592092">
    <w:abstractNumId w:val="9"/>
  </w:num>
  <w:num w:numId="21" w16cid:durableId="1297953690">
    <w:abstractNumId w:val="7"/>
  </w:num>
  <w:num w:numId="22" w16cid:durableId="1717311899">
    <w:abstractNumId w:val="22"/>
  </w:num>
  <w:num w:numId="23" w16cid:durableId="13461423">
    <w:abstractNumId w:val="21"/>
  </w:num>
  <w:num w:numId="24" w16cid:durableId="13100162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2F9D"/>
    <w:rsid w:val="00003026"/>
    <w:rsid w:val="00004D5C"/>
    <w:rsid w:val="00010A9B"/>
    <w:rsid w:val="00010B90"/>
    <w:rsid w:val="00010DF1"/>
    <w:rsid w:val="00012562"/>
    <w:rsid w:val="00012866"/>
    <w:rsid w:val="00013516"/>
    <w:rsid w:val="00014014"/>
    <w:rsid w:val="00025247"/>
    <w:rsid w:val="00026473"/>
    <w:rsid w:val="00026C7D"/>
    <w:rsid w:val="000326F5"/>
    <w:rsid w:val="00033DC5"/>
    <w:rsid w:val="00042951"/>
    <w:rsid w:val="0004350D"/>
    <w:rsid w:val="000448F6"/>
    <w:rsid w:val="0004542A"/>
    <w:rsid w:val="00047D01"/>
    <w:rsid w:val="0005021A"/>
    <w:rsid w:val="0005041A"/>
    <w:rsid w:val="00050AFB"/>
    <w:rsid w:val="00050F5E"/>
    <w:rsid w:val="00055F34"/>
    <w:rsid w:val="00056980"/>
    <w:rsid w:val="00073FB4"/>
    <w:rsid w:val="00075A72"/>
    <w:rsid w:val="00077264"/>
    <w:rsid w:val="0008117B"/>
    <w:rsid w:val="000835CF"/>
    <w:rsid w:val="00087040"/>
    <w:rsid w:val="00095EF9"/>
    <w:rsid w:val="000A0357"/>
    <w:rsid w:val="000A0452"/>
    <w:rsid w:val="000A17A3"/>
    <w:rsid w:val="000A2D62"/>
    <w:rsid w:val="000A2EDF"/>
    <w:rsid w:val="000A4071"/>
    <w:rsid w:val="000A48E2"/>
    <w:rsid w:val="000A5A43"/>
    <w:rsid w:val="000A7083"/>
    <w:rsid w:val="000A7B54"/>
    <w:rsid w:val="000A7B74"/>
    <w:rsid w:val="000B0A34"/>
    <w:rsid w:val="000B2D51"/>
    <w:rsid w:val="000B53A3"/>
    <w:rsid w:val="000B6AE1"/>
    <w:rsid w:val="000B72D8"/>
    <w:rsid w:val="000C34EF"/>
    <w:rsid w:val="000C56BF"/>
    <w:rsid w:val="000C5EE8"/>
    <w:rsid w:val="000C6559"/>
    <w:rsid w:val="000C67C4"/>
    <w:rsid w:val="000C7191"/>
    <w:rsid w:val="000C755B"/>
    <w:rsid w:val="000D6E49"/>
    <w:rsid w:val="000E1341"/>
    <w:rsid w:val="000E2D97"/>
    <w:rsid w:val="000E2DF6"/>
    <w:rsid w:val="000E3956"/>
    <w:rsid w:val="000E4655"/>
    <w:rsid w:val="000E5EBC"/>
    <w:rsid w:val="000E6815"/>
    <w:rsid w:val="000F07C9"/>
    <w:rsid w:val="000F0A47"/>
    <w:rsid w:val="000F0C0D"/>
    <w:rsid w:val="000F199D"/>
    <w:rsid w:val="000F24BD"/>
    <w:rsid w:val="000F2BE7"/>
    <w:rsid w:val="000F3B67"/>
    <w:rsid w:val="000F6324"/>
    <w:rsid w:val="000F64C5"/>
    <w:rsid w:val="00104A82"/>
    <w:rsid w:val="0010630C"/>
    <w:rsid w:val="00106687"/>
    <w:rsid w:val="001119FB"/>
    <w:rsid w:val="00112192"/>
    <w:rsid w:val="001124BA"/>
    <w:rsid w:val="00112ED0"/>
    <w:rsid w:val="0011369C"/>
    <w:rsid w:val="00114770"/>
    <w:rsid w:val="00114B67"/>
    <w:rsid w:val="0011633D"/>
    <w:rsid w:val="001168EC"/>
    <w:rsid w:val="00120561"/>
    <w:rsid w:val="001221A6"/>
    <w:rsid w:val="00122604"/>
    <w:rsid w:val="00127CEE"/>
    <w:rsid w:val="001323B7"/>
    <w:rsid w:val="001340F3"/>
    <w:rsid w:val="00136CAA"/>
    <w:rsid w:val="00137671"/>
    <w:rsid w:val="0014393A"/>
    <w:rsid w:val="00146602"/>
    <w:rsid w:val="001529C9"/>
    <w:rsid w:val="001538FE"/>
    <w:rsid w:val="0015626F"/>
    <w:rsid w:val="00157B9D"/>
    <w:rsid w:val="0016150E"/>
    <w:rsid w:val="00164762"/>
    <w:rsid w:val="0016579B"/>
    <w:rsid w:val="00165A2F"/>
    <w:rsid w:val="0016634A"/>
    <w:rsid w:val="00167BEB"/>
    <w:rsid w:val="00171C49"/>
    <w:rsid w:val="00184436"/>
    <w:rsid w:val="00184BCA"/>
    <w:rsid w:val="00184C01"/>
    <w:rsid w:val="00184D18"/>
    <w:rsid w:val="00187DBC"/>
    <w:rsid w:val="00190960"/>
    <w:rsid w:val="0019360D"/>
    <w:rsid w:val="001A0C12"/>
    <w:rsid w:val="001A1CDA"/>
    <w:rsid w:val="001A3BEE"/>
    <w:rsid w:val="001A5865"/>
    <w:rsid w:val="001A5B08"/>
    <w:rsid w:val="001A6A3E"/>
    <w:rsid w:val="001B1AE0"/>
    <w:rsid w:val="001B54F8"/>
    <w:rsid w:val="001B5DC6"/>
    <w:rsid w:val="001B637E"/>
    <w:rsid w:val="001B7CF3"/>
    <w:rsid w:val="001C0493"/>
    <w:rsid w:val="001C051D"/>
    <w:rsid w:val="001C0CFC"/>
    <w:rsid w:val="001C1F38"/>
    <w:rsid w:val="001C261D"/>
    <w:rsid w:val="001C7939"/>
    <w:rsid w:val="001D3737"/>
    <w:rsid w:val="001D38EF"/>
    <w:rsid w:val="001D3F7A"/>
    <w:rsid w:val="001D4A89"/>
    <w:rsid w:val="001D6A3F"/>
    <w:rsid w:val="001E4546"/>
    <w:rsid w:val="001E569A"/>
    <w:rsid w:val="001E6DF2"/>
    <w:rsid w:val="001F1220"/>
    <w:rsid w:val="001F260D"/>
    <w:rsid w:val="001F288D"/>
    <w:rsid w:val="001F35D7"/>
    <w:rsid w:val="001F3C36"/>
    <w:rsid w:val="001F42A5"/>
    <w:rsid w:val="002017CF"/>
    <w:rsid w:val="0020210D"/>
    <w:rsid w:val="0020399C"/>
    <w:rsid w:val="0020591A"/>
    <w:rsid w:val="002067B5"/>
    <w:rsid w:val="002074D7"/>
    <w:rsid w:val="00211703"/>
    <w:rsid w:val="002143FC"/>
    <w:rsid w:val="00215365"/>
    <w:rsid w:val="00224EC8"/>
    <w:rsid w:val="00226A3F"/>
    <w:rsid w:val="0023065B"/>
    <w:rsid w:val="0023085B"/>
    <w:rsid w:val="00234620"/>
    <w:rsid w:val="00236568"/>
    <w:rsid w:val="00245338"/>
    <w:rsid w:val="00245575"/>
    <w:rsid w:val="002457D2"/>
    <w:rsid w:val="00247092"/>
    <w:rsid w:val="00247344"/>
    <w:rsid w:val="002518C2"/>
    <w:rsid w:val="00251B83"/>
    <w:rsid w:val="00251CFA"/>
    <w:rsid w:val="00257D3F"/>
    <w:rsid w:val="00260448"/>
    <w:rsid w:val="00260C55"/>
    <w:rsid w:val="0026119B"/>
    <w:rsid w:val="00261D88"/>
    <w:rsid w:val="002638FF"/>
    <w:rsid w:val="00263DF9"/>
    <w:rsid w:val="00266430"/>
    <w:rsid w:val="002713CA"/>
    <w:rsid w:val="002744FD"/>
    <w:rsid w:val="002749D4"/>
    <w:rsid w:val="002756A7"/>
    <w:rsid w:val="002808C1"/>
    <w:rsid w:val="00283854"/>
    <w:rsid w:val="00287647"/>
    <w:rsid w:val="00290B16"/>
    <w:rsid w:val="00290FD7"/>
    <w:rsid w:val="002922E1"/>
    <w:rsid w:val="0029308A"/>
    <w:rsid w:val="00296349"/>
    <w:rsid w:val="0029645E"/>
    <w:rsid w:val="00296E94"/>
    <w:rsid w:val="002A0F75"/>
    <w:rsid w:val="002A61A4"/>
    <w:rsid w:val="002A744F"/>
    <w:rsid w:val="002B1041"/>
    <w:rsid w:val="002B378F"/>
    <w:rsid w:val="002C0855"/>
    <w:rsid w:val="002C1F19"/>
    <w:rsid w:val="002C1F4B"/>
    <w:rsid w:val="002C23E5"/>
    <w:rsid w:val="002C2401"/>
    <w:rsid w:val="002C435C"/>
    <w:rsid w:val="002C4467"/>
    <w:rsid w:val="002C45FA"/>
    <w:rsid w:val="002C5CD5"/>
    <w:rsid w:val="002C7B3E"/>
    <w:rsid w:val="002D0433"/>
    <w:rsid w:val="002D374E"/>
    <w:rsid w:val="002D4FED"/>
    <w:rsid w:val="002D5959"/>
    <w:rsid w:val="002D6D26"/>
    <w:rsid w:val="002D7560"/>
    <w:rsid w:val="002E11F5"/>
    <w:rsid w:val="002E4183"/>
    <w:rsid w:val="002E4D43"/>
    <w:rsid w:val="002F0654"/>
    <w:rsid w:val="002F1F5C"/>
    <w:rsid w:val="002F4B5A"/>
    <w:rsid w:val="002F5B09"/>
    <w:rsid w:val="002F6DB0"/>
    <w:rsid w:val="00301B60"/>
    <w:rsid w:val="00306CAE"/>
    <w:rsid w:val="00307C37"/>
    <w:rsid w:val="00310539"/>
    <w:rsid w:val="00313FC4"/>
    <w:rsid w:val="00314361"/>
    <w:rsid w:val="0031456C"/>
    <w:rsid w:val="0032015B"/>
    <w:rsid w:val="003223B9"/>
    <w:rsid w:val="0032674A"/>
    <w:rsid w:val="0033011A"/>
    <w:rsid w:val="0033066D"/>
    <w:rsid w:val="003311AE"/>
    <w:rsid w:val="00331A6B"/>
    <w:rsid w:val="003338B9"/>
    <w:rsid w:val="00333A6C"/>
    <w:rsid w:val="00335B9B"/>
    <w:rsid w:val="00352260"/>
    <w:rsid w:val="00352A1F"/>
    <w:rsid w:val="00352C3F"/>
    <w:rsid w:val="00355D8F"/>
    <w:rsid w:val="00357827"/>
    <w:rsid w:val="003606FC"/>
    <w:rsid w:val="00361EAA"/>
    <w:rsid w:val="00362B19"/>
    <w:rsid w:val="003643F9"/>
    <w:rsid w:val="00364BC4"/>
    <w:rsid w:val="0036670E"/>
    <w:rsid w:val="00370359"/>
    <w:rsid w:val="00370E1E"/>
    <w:rsid w:val="00371878"/>
    <w:rsid w:val="0037224A"/>
    <w:rsid w:val="003741F8"/>
    <w:rsid w:val="00376034"/>
    <w:rsid w:val="0037687E"/>
    <w:rsid w:val="0037747E"/>
    <w:rsid w:val="00386725"/>
    <w:rsid w:val="003873F0"/>
    <w:rsid w:val="00390C2F"/>
    <w:rsid w:val="00390CDF"/>
    <w:rsid w:val="0039267E"/>
    <w:rsid w:val="0039519A"/>
    <w:rsid w:val="0039575E"/>
    <w:rsid w:val="00395FD8"/>
    <w:rsid w:val="003A01DB"/>
    <w:rsid w:val="003A089F"/>
    <w:rsid w:val="003A6E85"/>
    <w:rsid w:val="003A777E"/>
    <w:rsid w:val="003B205F"/>
    <w:rsid w:val="003B20BD"/>
    <w:rsid w:val="003C0992"/>
    <w:rsid w:val="003C1E1E"/>
    <w:rsid w:val="003C26D2"/>
    <w:rsid w:val="003C3786"/>
    <w:rsid w:val="003C3A79"/>
    <w:rsid w:val="003C3B12"/>
    <w:rsid w:val="003C53F0"/>
    <w:rsid w:val="003D01FE"/>
    <w:rsid w:val="003D0B9B"/>
    <w:rsid w:val="003D1BBB"/>
    <w:rsid w:val="003D1EE1"/>
    <w:rsid w:val="003D3CFB"/>
    <w:rsid w:val="003D4A3E"/>
    <w:rsid w:val="003D556D"/>
    <w:rsid w:val="003E08D2"/>
    <w:rsid w:val="003E0EE1"/>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E6F"/>
    <w:rsid w:val="00421FA6"/>
    <w:rsid w:val="00422013"/>
    <w:rsid w:val="00422940"/>
    <w:rsid w:val="004234F0"/>
    <w:rsid w:val="00425B8C"/>
    <w:rsid w:val="0042679C"/>
    <w:rsid w:val="00427A97"/>
    <w:rsid w:val="0043162B"/>
    <w:rsid w:val="00431D75"/>
    <w:rsid w:val="00436F92"/>
    <w:rsid w:val="00440F7E"/>
    <w:rsid w:val="00441BD2"/>
    <w:rsid w:val="00441E16"/>
    <w:rsid w:val="004436F5"/>
    <w:rsid w:val="004444A8"/>
    <w:rsid w:val="00444C42"/>
    <w:rsid w:val="004469A0"/>
    <w:rsid w:val="004542D5"/>
    <w:rsid w:val="00454A8D"/>
    <w:rsid w:val="00454A90"/>
    <w:rsid w:val="00467019"/>
    <w:rsid w:val="00472B29"/>
    <w:rsid w:val="0047358B"/>
    <w:rsid w:val="004744F6"/>
    <w:rsid w:val="00474F36"/>
    <w:rsid w:val="004751EC"/>
    <w:rsid w:val="0048049A"/>
    <w:rsid w:val="00480E0B"/>
    <w:rsid w:val="004815C1"/>
    <w:rsid w:val="00481C06"/>
    <w:rsid w:val="00482815"/>
    <w:rsid w:val="0048439A"/>
    <w:rsid w:val="0048610E"/>
    <w:rsid w:val="00487364"/>
    <w:rsid w:val="00490F98"/>
    <w:rsid w:val="00495DB9"/>
    <w:rsid w:val="00495DC0"/>
    <w:rsid w:val="00497248"/>
    <w:rsid w:val="004972CC"/>
    <w:rsid w:val="004A221E"/>
    <w:rsid w:val="004A2B54"/>
    <w:rsid w:val="004A3A31"/>
    <w:rsid w:val="004A62CB"/>
    <w:rsid w:val="004B1928"/>
    <w:rsid w:val="004B2D19"/>
    <w:rsid w:val="004B6517"/>
    <w:rsid w:val="004B6BEB"/>
    <w:rsid w:val="004C061B"/>
    <w:rsid w:val="004C2C18"/>
    <w:rsid w:val="004D0510"/>
    <w:rsid w:val="004E12AE"/>
    <w:rsid w:val="004E1668"/>
    <w:rsid w:val="004E46AD"/>
    <w:rsid w:val="004F0042"/>
    <w:rsid w:val="004F2C11"/>
    <w:rsid w:val="004F3343"/>
    <w:rsid w:val="004F4B0C"/>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316"/>
    <w:rsid w:val="00531525"/>
    <w:rsid w:val="00535738"/>
    <w:rsid w:val="005357BE"/>
    <w:rsid w:val="00535B45"/>
    <w:rsid w:val="00535E36"/>
    <w:rsid w:val="00536F39"/>
    <w:rsid w:val="00540166"/>
    <w:rsid w:val="00541F39"/>
    <w:rsid w:val="00545DFA"/>
    <w:rsid w:val="00547A92"/>
    <w:rsid w:val="00550397"/>
    <w:rsid w:val="00551A0B"/>
    <w:rsid w:val="00552FC2"/>
    <w:rsid w:val="005537FC"/>
    <w:rsid w:val="00554670"/>
    <w:rsid w:val="00555183"/>
    <w:rsid w:val="00556F33"/>
    <w:rsid w:val="00557F0F"/>
    <w:rsid w:val="005606C8"/>
    <w:rsid w:val="00561897"/>
    <w:rsid w:val="0056252C"/>
    <w:rsid w:val="00563DD3"/>
    <w:rsid w:val="00571892"/>
    <w:rsid w:val="005723FC"/>
    <w:rsid w:val="00576332"/>
    <w:rsid w:val="005767C6"/>
    <w:rsid w:val="00576F0D"/>
    <w:rsid w:val="00580126"/>
    <w:rsid w:val="00580328"/>
    <w:rsid w:val="00581FAD"/>
    <w:rsid w:val="00586550"/>
    <w:rsid w:val="00592830"/>
    <w:rsid w:val="00594CB0"/>
    <w:rsid w:val="005A0005"/>
    <w:rsid w:val="005A0B7D"/>
    <w:rsid w:val="005A1D0C"/>
    <w:rsid w:val="005A22E9"/>
    <w:rsid w:val="005A3315"/>
    <w:rsid w:val="005A4059"/>
    <w:rsid w:val="005A4B47"/>
    <w:rsid w:val="005A558D"/>
    <w:rsid w:val="005B064D"/>
    <w:rsid w:val="005B118C"/>
    <w:rsid w:val="005B22CA"/>
    <w:rsid w:val="005B24B8"/>
    <w:rsid w:val="005B3D9D"/>
    <w:rsid w:val="005B3F8B"/>
    <w:rsid w:val="005B4EF5"/>
    <w:rsid w:val="005C12E0"/>
    <w:rsid w:val="005C16CE"/>
    <w:rsid w:val="005C1C1B"/>
    <w:rsid w:val="005C5A30"/>
    <w:rsid w:val="005C5E8F"/>
    <w:rsid w:val="005C70A8"/>
    <w:rsid w:val="005C753C"/>
    <w:rsid w:val="005D2993"/>
    <w:rsid w:val="005D4434"/>
    <w:rsid w:val="005D7F3E"/>
    <w:rsid w:val="005E000A"/>
    <w:rsid w:val="005E05ED"/>
    <w:rsid w:val="005E2581"/>
    <w:rsid w:val="005E4C56"/>
    <w:rsid w:val="005F06BD"/>
    <w:rsid w:val="005F1471"/>
    <w:rsid w:val="005F4067"/>
    <w:rsid w:val="005F453A"/>
    <w:rsid w:val="005F5749"/>
    <w:rsid w:val="005F57A1"/>
    <w:rsid w:val="005F7057"/>
    <w:rsid w:val="005F737C"/>
    <w:rsid w:val="005F7F96"/>
    <w:rsid w:val="00602181"/>
    <w:rsid w:val="00605EE8"/>
    <w:rsid w:val="00606745"/>
    <w:rsid w:val="006102EC"/>
    <w:rsid w:val="00610962"/>
    <w:rsid w:val="006124F1"/>
    <w:rsid w:val="00613E74"/>
    <w:rsid w:val="006214C6"/>
    <w:rsid w:val="00623494"/>
    <w:rsid w:val="00624B77"/>
    <w:rsid w:val="00627690"/>
    <w:rsid w:val="00627BA4"/>
    <w:rsid w:val="006366D3"/>
    <w:rsid w:val="00637A5B"/>
    <w:rsid w:val="00641B03"/>
    <w:rsid w:val="00642132"/>
    <w:rsid w:val="006434CE"/>
    <w:rsid w:val="00643760"/>
    <w:rsid w:val="00644216"/>
    <w:rsid w:val="0064517D"/>
    <w:rsid w:val="00645334"/>
    <w:rsid w:val="00645567"/>
    <w:rsid w:val="0064798C"/>
    <w:rsid w:val="006549D3"/>
    <w:rsid w:val="006565B7"/>
    <w:rsid w:val="00657766"/>
    <w:rsid w:val="006659F5"/>
    <w:rsid w:val="00670BEC"/>
    <w:rsid w:val="006815FC"/>
    <w:rsid w:val="0068185A"/>
    <w:rsid w:val="00681F34"/>
    <w:rsid w:val="00682C65"/>
    <w:rsid w:val="006840BE"/>
    <w:rsid w:val="006843D5"/>
    <w:rsid w:val="00685533"/>
    <w:rsid w:val="006867A9"/>
    <w:rsid w:val="00690501"/>
    <w:rsid w:val="0069113B"/>
    <w:rsid w:val="00693099"/>
    <w:rsid w:val="00695D44"/>
    <w:rsid w:val="006A0817"/>
    <w:rsid w:val="006A185D"/>
    <w:rsid w:val="006A6351"/>
    <w:rsid w:val="006B1334"/>
    <w:rsid w:val="006B3D65"/>
    <w:rsid w:val="006B5F63"/>
    <w:rsid w:val="006C2788"/>
    <w:rsid w:val="006C6014"/>
    <w:rsid w:val="006C6C03"/>
    <w:rsid w:val="006D121E"/>
    <w:rsid w:val="006D2A52"/>
    <w:rsid w:val="006E1CBE"/>
    <w:rsid w:val="006E1ED5"/>
    <w:rsid w:val="006E30C7"/>
    <w:rsid w:val="006E4139"/>
    <w:rsid w:val="006E4803"/>
    <w:rsid w:val="006E6773"/>
    <w:rsid w:val="006E6857"/>
    <w:rsid w:val="006E7CFE"/>
    <w:rsid w:val="006F0FBA"/>
    <w:rsid w:val="006F7B65"/>
    <w:rsid w:val="007001C1"/>
    <w:rsid w:val="00700957"/>
    <w:rsid w:val="0070511A"/>
    <w:rsid w:val="0070530D"/>
    <w:rsid w:val="00711A40"/>
    <w:rsid w:val="00711EC2"/>
    <w:rsid w:val="00713687"/>
    <w:rsid w:val="00713CBD"/>
    <w:rsid w:val="0072043D"/>
    <w:rsid w:val="00723287"/>
    <w:rsid w:val="007247FE"/>
    <w:rsid w:val="0072480C"/>
    <w:rsid w:val="00727EA9"/>
    <w:rsid w:val="00730D4F"/>
    <w:rsid w:val="007322D1"/>
    <w:rsid w:val="0073244F"/>
    <w:rsid w:val="0073283B"/>
    <w:rsid w:val="00734C26"/>
    <w:rsid w:val="00740395"/>
    <w:rsid w:val="00741CEC"/>
    <w:rsid w:val="00742AA2"/>
    <w:rsid w:val="007437A2"/>
    <w:rsid w:val="007451A2"/>
    <w:rsid w:val="00747CCA"/>
    <w:rsid w:val="00747FC3"/>
    <w:rsid w:val="007534E0"/>
    <w:rsid w:val="0076117F"/>
    <w:rsid w:val="00763E44"/>
    <w:rsid w:val="00764B63"/>
    <w:rsid w:val="00766681"/>
    <w:rsid w:val="0076698C"/>
    <w:rsid w:val="00767EE6"/>
    <w:rsid w:val="00771121"/>
    <w:rsid w:val="00771FD7"/>
    <w:rsid w:val="007811C3"/>
    <w:rsid w:val="00782221"/>
    <w:rsid w:val="007826F0"/>
    <w:rsid w:val="00785989"/>
    <w:rsid w:val="00786D7E"/>
    <w:rsid w:val="00797479"/>
    <w:rsid w:val="007A067D"/>
    <w:rsid w:val="007A2E99"/>
    <w:rsid w:val="007A2F5B"/>
    <w:rsid w:val="007A3792"/>
    <w:rsid w:val="007A4842"/>
    <w:rsid w:val="007A7806"/>
    <w:rsid w:val="007A7B06"/>
    <w:rsid w:val="007B1824"/>
    <w:rsid w:val="007B28BD"/>
    <w:rsid w:val="007B3F18"/>
    <w:rsid w:val="007B439F"/>
    <w:rsid w:val="007B6041"/>
    <w:rsid w:val="007B7475"/>
    <w:rsid w:val="007B747F"/>
    <w:rsid w:val="007C1923"/>
    <w:rsid w:val="007C1D4E"/>
    <w:rsid w:val="007C2FBB"/>
    <w:rsid w:val="007C369A"/>
    <w:rsid w:val="007D3590"/>
    <w:rsid w:val="007D3BA0"/>
    <w:rsid w:val="007D59BE"/>
    <w:rsid w:val="007D6047"/>
    <w:rsid w:val="007D70C8"/>
    <w:rsid w:val="007D7361"/>
    <w:rsid w:val="007D797B"/>
    <w:rsid w:val="007E1CD8"/>
    <w:rsid w:val="007E7F7B"/>
    <w:rsid w:val="007F4D45"/>
    <w:rsid w:val="007F50F9"/>
    <w:rsid w:val="007F6C20"/>
    <w:rsid w:val="007F7C5C"/>
    <w:rsid w:val="00800C18"/>
    <w:rsid w:val="008020FA"/>
    <w:rsid w:val="0080261F"/>
    <w:rsid w:val="00802A8E"/>
    <w:rsid w:val="0080404C"/>
    <w:rsid w:val="008070E9"/>
    <w:rsid w:val="00810F88"/>
    <w:rsid w:val="00812CBB"/>
    <w:rsid w:val="008133BF"/>
    <w:rsid w:val="008136EC"/>
    <w:rsid w:val="008138DE"/>
    <w:rsid w:val="00816F9A"/>
    <w:rsid w:val="008206AC"/>
    <w:rsid w:val="00820F1D"/>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72E0"/>
    <w:rsid w:val="008668AE"/>
    <w:rsid w:val="00872AED"/>
    <w:rsid w:val="00872FC0"/>
    <w:rsid w:val="00874F15"/>
    <w:rsid w:val="00875728"/>
    <w:rsid w:val="00881A8C"/>
    <w:rsid w:val="0088370E"/>
    <w:rsid w:val="0088587C"/>
    <w:rsid w:val="00887992"/>
    <w:rsid w:val="008901FC"/>
    <w:rsid w:val="00892742"/>
    <w:rsid w:val="00892CAF"/>
    <w:rsid w:val="00896E10"/>
    <w:rsid w:val="008A27CC"/>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EC9"/>
    <w:rsid w:val="008C2F5C"/>
    <w:rsid w:val="008C4C1E"/>
    <w:rsid w:val="008D09C8"/>
    <w:rsid w:val="008D10F6"/>
    <w:rsid w:val="008D46EE"/>
    <w:rsid w:val="008D62AE"/>
    <w:rsid w:val="008E0711"/>
    <w:rsid w:val="008E226B"/>
    <w:rsid w:val="008E333A"/>
    <w:rsid w:val="008E62F8"/>
    <w:rsid w:val="008F2624"/>
    <w:rsid w:val="008F5C07"/>
    <w:rsid w:val="008F7912"/>
    <w:rsid w:val="009016B5"/>
    <w:rsid w:val="00901E84"/>
    <w:rsid w:val="00903E24"/>
    <w:rsid w:val="0091042D"/>
    <w:rsid w:val="00913588"/>
    <w:rsid w:val="009140E1"/>
    <w:rsid w:val="009164FD"/>
    <w:rsid w:val="00921060"/>
    <w:rsid w:val="009210B3"/>
    <w:rsid w:val="00921C7F"/>
    <w:rsid w:val="0092482F"/>
    <w:rsid w:val="0092526A"/>
    <w:rsid w:val="00931375"/>
    <w:rsid w:val="00936E87"/>
    <w:rsid w:val="009375DE"/>
    <w:rsid w:val="00937773"/>
    <w:rsid w:val="00940B57"/>
    <w:rsid w:val="0094162B"/>
    <w:rsid w:val="00942B05"/>
    <w:rsid w:val="00944895"/>
    <w:rsid w:val="00945A6F"/>
    <w:rsid w:val="00945B5A"/>
    <w:rsid w:val="009469B7"/>
    <w:rsid w:val="00946FD2"/>
    <w:rsid w:val="00947674"/>
    <w:rsid w:val="0094780D"/>
    <w:rsid w:val="00950743"/>
    <w:rsid w:val="00955829"/>
    <w:rsid w:val="00962FD7"/>
    <w:rsid w:val="00970122"/>
    <w:rsid w:val="00971E71"/>
    <w:rsid w:val="00974250"/>
    <w:rsid w:val="00983F06"/>
    <w:rsid w:val="00983F65"/>
    <w:rsid w:val="00985A32"/>
    <w:rsid w:val="00986202"/>
    <w:rsid w:val="009873E9"/>
    <w:rsid w:val="0099022F"/>
    <w:rsid w:val="00991572"/>
    <w:rsid w:val="009921D4"/>
    <w:rsid w:val="0099282B"/>
    <w:rsid w:val="00992EFF"/>
    <w:rsid w:val="009940F0"/>
    <w:rsid w:val="00994B96"/>
    <w:rsid w:val="009956FD"/>
    <w:rsid w:val="00995781"/>
    <w:rsid w:val="009969E9"/>
    <w:rsid w:val="009A0800"/>
    <w:rsid w:val="009A1C49"/>
    <w:rsid w:val="009A2205"/>
    <w:rsid w:val="009A2BD3"/>
    <w:rsid w:val="009A33AA"/>
    <w:rsid w:val="009A35A8"/>
    <w:rsid w:val="009A4FC2"/>
    <w:rsid w:val="009A57CE"/>
    <w:rsid w:val="009A6EE9"/>
    <w:rsid w:val="009B11A9"/>
    <w:rsid w:val="009B25CA"/>
    <w:rsid w:val="009B4D11"/>
    <w:rsid w:val="009B5120"/>
    <w:rsid w:val="009C52B7"/>
    <w:rsid w:val="009C5C82"/>
    <w:rsid w:val="009C5CF0"/>
    <w:rsid w:val="009C5E0F"/>
    <w:rsid w:val="009D0268"/>
    <w:rsid w:val="009D26A8"/>
    <w:rsid w:val="009D3F0C"/>
    <w:rsid w:val="009D4C27"/>
    <w:rsid w:val="009D5AEA"/>
    <w:rsid w:val="009D7393"/>
    <w:rsid w:val="009E344C"/>
    <w:rsid w:val="009E4103"/>
    <w:rsid w:val="009E4361"/>
    <w:rsid w:val="009E4E8A"/>
    <w:rsid w:val="009E78A5"/>
    <w:rsid w:val="009F051E"/>
    <w:rsid w:val="009F0B9B"/>
    <w:rsid w:val="009F2D53"/>
    <w:rsid w:val="009F423F"/>
    <w:rsid w:val="00A007C3"/>
    <w:rsid w:val="00A00B36"/>
    <w:rsid w:val="00A00B3E"/>
    <w:rsid w:val="00A0230E"/>
    <w:rsid w:val="00A02366"/>
    <w:rsid w:val="00A033AF"/>
    <w:rsid w:val="00A07F2C"/>
    <w:rsid w:val="00A1038D"/>
    <w:rsid w:val="00A11FB4"/>
    <w:rsid w:val="00A145A7"/>
    <w:rsid w:val="00A14A50"/>
    <w:rsid w:val="00A15F81"/>
    <w:rsid w:val="00A16115"/>
    <w:rsid w:val="00A2154A"/>
    <w:rsid w:val="00A21D54"/>
    <w:rsid w:val="00A237C7"/>
    <w:rsid w:val="00A2581E"/>
    <w:rsid w:val="00A303F8"/>
    <w:rsid w:val="00A30C66"/>
    <w:rsid w:val="00A314C8"/>
    <w:rsid w:val="00A3167E"/>
    <w:rsid w:val="00A31F36"/>
    <w:rsid w:val="00A35AB9"/>
    <w:rsid w:val="00A35AEF"/>
    <w:rsid w:val="00A35F59"/>
    <w:rsid w:val="00A377AA"/>
    <w:rsid w:val="00A37A3F"/>
    <w:rsid w:val="00A37C09"/>
    <w:rsid w:val="00A4327C"/>
    <w:rsid w:val="00A43C02"/>
    <w:rsid w:val="00A4454A"/>
    <w:rsid w:val="00A44BB6"/>
    <w:rsid w:val="00A458D2"/>
    <w:rsid w:val="00A50361"/>
    <w:rsid w:val="00A51264"/>
    <w:rsid w:val="00A536C5"/>
    <w:rsid w:val="00A54260"/>
    <w:rsid w:val="00A542D7"/>
    <w:rsid w:val="00A55272"/>
    <w:rsid w:val="00A61178"/>
    <w:rsid w:val="00A657A1"/>
    <w:rsid w:val="00A65802"/>
    <w:rsid w:val="00A74FDF"/>
    <w:rsid w:val="00A75587"/>
    <w:rsid w:val="00A77409"/>
    <w:rsid w:val="00A8167F"/>
    <w:rsid w:val="00A83518"/>
    <w:rsid w:val="00A84303"/>
    <w:rsid w:val="00A877EC"/>
    <w:rsid w:val="00A9104A"/>
    <w:rsid w:val="00A91DAF"/>
    <w:rsid w:val="00A93799"/>
    <w:rsid w:val="00A93DD0"/>
    <w:rsid w:val="00A95207"/>
    <w:rsid w:val="00A952EB"/>
    <w:rsid w:val="00A95986"/>
    <w:rsid w:val="00A96D5E"/>
    <w:rsid w:val="00A97AD1"/>
    <w:rsid w:val="00AA03A8"/>
    <w:rsid w:val="00AA4525"/>
    <w:rsid w:val="00AB0CE2"/>
    <w:rsid w:val="00AB2BAA"/>
    <w:rsid w:val="00AB3B2B"/>
    <w:rsid w:val="00AB759F"/>
    <w:rsid w:val="00AB796A"/>
    <w:rsid w:val="00AC34A6"/>
    <w:rsid w:val="00AC6A56"/>
    <w:rsid w:val="00AC6CFF"/>
    <w:rsid w:val="00AC7CDB"/>
    <w:rsid w:val="00AD04F2"/>
    <w:rsid w:val="00AD0BE3"/>
    <w:rsid w:val="00AD2068"/>
    <w:rsid w:val="00AD265F"/>
    <w:rsid w:val="00AD2C7D"/>
    <w:rsid w:val="00AD603B"/>
    <w:rsid w:val="00AD74C9"/>
    <w:rsid w:val="00AD7726"/>
    <w:rsid w:val="00AD78BB"/>
    <w:rsid w:val="00AD7EBC"/>
    <w:rsid w:val="00AE264B"/>
    <w:rsid w:val="00AE47AD"/>
    <w:rsid w:val="00AF06CF"/>
    <w:rsid w:val="00AF353E"/>
    <w:rsid w:val="00AF4A93"/>
    <w:rsid w:val="00AF5A4D"/>
    <w:rsid w:val="00AF5B10"/>
    <w:rsid w:val="00AF7567"/>
    <w:rsid w:val="00B00959"/>
    <w:rsid w:val="00B01394"/>
    <w:rsid w:val="00B022EE"/>
    <w:rsid w:val="00B02BB9"/>
    <w:rsid w:val="00B032DF"/>
    <w:rsid w:val="00B0366B"/>
    <w:rsid w:val="00B04699"/>
    <w:rsid w:val="00B10026"/>
    <w:rsid w:val="00B103E8"/>
    <w:rsid w:val="00B110C2"/>
    <w:rsid w:val="00B12317"/>
    <w:rsid w:val="00B12FCD"/>
    <w:rsid w:val="00B15108"/>
    <w:rsid w:val="00B155CA"/>
    <w:rsid w:val="00B1582B"/>
    <w:rsid w:val="00B16285"/>
    <w:rsid w:val="00B1708C"/>
    <w:rsid w:val="00B17B7F"/>
    <w:rsid w:val="00B246C7"/>
    <w:rsid w:val="00B265AD"/>
    <w:rsid w:val="00B26F05"/>
    <w:rsid w:val="00B2728A"/>
    <w:rsid w:val="00B27900"/>
    <w:rsid w:val="00B31760"/>
    <w:rsid w:val="00B321E6"/>
    <w:rsid w:val="00B35065"/>
    <w:rsid w:val="00B355BB"/>
    <w:rsid w:val="00B4062F"/>
    <w:rsid w:val="00B43693"/>
    <w:rsid w:val="00B444D8"/>
    <w:rsid w:val="00B458A4"/>
    <w:rsid w:val="00B459EF"/>
    <w:rsid w:val="00B50B3A"/>
    <w:rsid w:val="00B5106D"/>
    <w:rsid w:val="00B5282B"/>
    <w:rsid w:val="00B546EF"/>
    <w:rsid w:val="00B55390"/>
    <w:rsid w:val="00B55CE2"/>
    <w:rsid w:val="00B565EC"/>
    <w:rsid w:val="00B571FD"/>
    <w:rsid w:val="00B61D1E"/>
    <w:rsid w:val="00B63CB5"/>
    <w:rsid w:val="00B64119"/>
    <w:rsid w:val="00B65A8D"/>
    <w:rsid w:val="00B67233"/>
    <w:rsid w:val="00B70F2D"/>
    <w:rsid w:val="00B7567E"/>
    <w:rsid w:val="00B82DCD"/>
    <w:rsid w:val="00B83297"/>
    <w:rsid w:val="00B84214"/>
    <w:rsid w:val="00B84632"/>
    <w:rsid w:val="00B8599F"/>
    <w:rsid w:val="00B85A63"/>
    <w:rsid w:val="00B86582"/>
    <w:rsid w:val="00B87AA0"/>
    <w:rsid w:val="00B90FC6"/>
    <w:rsid w:val="00B90FD5"/>
    <w:rsid w:val="00B918DB"/>
    <w:rsid w:val="00B9307A"/>
    <w:rsid w:val="00B95453"/>
    <w:rsid w:val="00B96CF6"/>
    <w:rsid w:val="00BA0A7A"/>
    <w:rsid w:val="00BA135F"/>
    <w:rsid w:val="00BA2784"/>
    <w:rsid w:val="00BA2F29"/>
    <w:rsid w:val="00BA3316"/>
    <w:rsid w:val="00BA4149"/>
    <w:rsid w:val="00BA45AD"/>
    <w:rsid w:val="00BA4DB6"/>
    <w:rsid w:val="00BA52B2"/>
    <w:rsid w:val="00BB0288"/>
    <w:rsid w:val="00BB38F0"/>
    <w:rsid w:val="00BB51EC"/>
    <w:rsid w:val="00BC1BA6"/>
    <w:rsid w:val="00BC1BE9"/>
    <w:rsid w:val="00BC2217"/>
    <w:rsid w:val="00BC5B26"/>
    <w:rsid w:val="00BC7B7A"/>
    <w:rsid w:val="00BD00D0"/>
    <w:rsid w:val="00BD086E"/>
    <w:rsid w:val="00BD2422"/>
    <w:rsid w:val="00BD56F1"/>
    <w:rsid w:val="00BD7828"/>
    <w:rsid w:val="00BE0E58"/>
    <w:rsid w:val="00BE1145"/>
    <w:rsid w:val="00BE370A"/>
    <w:rsid w:val="00BE3D71"/>
    <w:rsid w:val="00BE52C0"/>
    <w:rsid w:val="00BE53C7"/>
    <w:rsid w:val="00BE6882"/>
    <w:rsid w:val="00BF118D"/>
    <w:rsid w:val="00BF30F5"/>
    <w:rsid w:val="00BF50A9"/>
    <w:rsid w:val="00BF5C5E"/>
    <w:rsid w:val="00BF62C2"/>
    <w:rsid w:val="00C006EB"/>
    <w:rsid w:val="00C05375"/>
    <w:rsid w:val="00C05B8B"/>
    <w:rsid w:val="00C05CF3"/>
    <w:rsid w:val="00C05F5D"/>
    <w:rsid w:val="00C104B0"/>
    <w:rsid w:val="00C151D1"/>
    <w:rsid w:val="00C16EC4"/>
    <w:rsid w:val="00C215F2"/>
    <w:rsid w:val="00C25971"/>
    <w:rsid w:val="00C304A5"/>
    <w:rsid w:val="00C31B62"/>
    <w:rsid w:val="00C328FC"/>
    <w:rsid w:val="00C32C40"/>
    <w:rsid w:val="00C3330E"/>
    <w:rsid w:val="00C33FD2"/>
    <w:rsid w:val="00C3515E"/>
    <w:rsid w:val="00C35DBB"/>
    <w:rsid w:val="00C372D9"/>
    <w:rsid w:val="00C37710"/>
    <w:rsid w:val="00C42D9B"/>
    <w:rsid w:val="00C44151"/>
    <w:rsid w:val="00C5054D"/>
    <w:rsid w:val="00C51505"/>
    <w:rsid w:val="00C5186D"/>
    <w:rsid w:val="00C54395"/>
    <w:rsid w:val="00C54940"/>
    <w:rsid w:val="00C54F9B"/>
    <w:rsid w:val="00C57777"/>
    <w:rsid w:val="00C63A92"/>
    <w:rsid w:val="00C63AF5"/>
    <w:rsid w:val="00C63D99"/>
    <w:rsid w:val="00C65117"/>
    <w:rsid w:val="00C676F2"/>
    <w:rsid w:val="00C71BDF"/>
    <w:rsid w:val="00C72370"/>
    <w:rsid w:val="00C72EB4"/>
    <w:rsid w:val="00C73099"/>
    <w:rsid w:val="00C73BAB"/>
    <w:rsid w:val="00C7637D"/>
    <w:rsid w:val="00C7705A"/>
    <w:rsid w:val="00C779A4"/>
    <w:rsid w:val="00C9023D"/>
    <w:rsid w:val="00C9297F"/>
    <w:rsid w:val="00C92C14"/>
    <w:rsid w:val="00C92EFF"/>
    <w:rsid w:val="00C947D1"/>
    <w:rsid w:val="00C96D4F"/>
    <w:rsid w:val="00CA1A79"/>
    <w:rsid w:val="00CA4E0A"/>
    <w:rsid w:val="00CA6A44"/>
    <w:rsid w:val="00CB0BB4"/>
    <w:rsid w:val="00CB1793"/>
    <w:rsid w:val="00CB213C"/>
    <w:rsid w:val="00CB21C7"/>
    <w:rsid w:val="00CB46A0"/>
    <w:rsid w:val="00CB5543"/>
    <w:rsid w:val="00CB55DA"/>
    <w:rsid w:val="00CB5799"/>
    <w:rsid w:val="00CB6006"/>
    <w:rsid w:val="00CB756F"/>
    <w:rsid w:val="00CB7761"/>
    <w:rsid w:val="00CC13BB"/>
    <w:rsid w:val="00CC150F"/>
    <w:rsid w:val="00CC4F39"/>
    <w:rsid w:val="00CC6B95"/>
    <w:rsid w:val="00CD330E"/>
    <w:rsid w:val="00CD5A17"/>
    <w:rsid w:val="00CD7067"/>
    <w:rsid w:val="00CE00CD"/>
    <w:rsid w:val="00CE0772"/>
    <w:rsid w:val="00CE640B"/>
    <w:rsid w:val="00CF23EF"/>
    <w:rsid w:val="00CF3739"/>
    <w:rsid w:val="00CF4B38"/>
    <w:rsid w:val="00CF6979"/>
    <w:rsid w:val="00D0110F"/>
    <w:rsid w:val="00D032CA"/>
    <w:rsid w:val="00D057E2"/>
    <w:rsid w:val="00D0672D"/>
    <w:rsid w:val="00D13350"/>
    <w:rsid w:val="00D14B8C"/>
    <w:rsid w:val="00D15BFF"/>
    <w:rsid w:val="00D242F0"/>
    <w:rsid w:val="00D25924"/>
    <w:rsid w:val="00D25FB6"/>
    <w:rsid w:val="00D305AA"/>
    <w:rsid w:val="00D30B5B"/>
    <w:rsid w:val="00D32413"/>
    <w:rsid w:val="00D32A84"/>
    <w:rsid w:val="00D34B9A"/>
    <w:rsid w:val="00D3544B"/>
    <w:rsid w:val="00D40951"/>
    <w:rsid w:val="00D40F22"/>
    <w:rsid w:val="00D42435"/>
    <w:rsid w:val="00D45F8B"/>
    <w:rsid w:val="00D51740"/>
    <w:rsid w:val="00D54F91"/>
    <w:rsid w:val="00D55C3B"/>
    <w:rsid w:val="00D55FA8"/>
    <w:rsid w:val="00D56468"/>
    <w:rsid w:val="00D57B9F"/>
    <w:rsid w:val="00D57DBA"/>
    <w:rsid w:val="00D611CD"/>
    <w:rsid w:val="00D62CF2"/>
    <w:rsid w:val="00D6528D"/>
    <w:rsid w:val="00D6580D"/>
    <w:rsid w:val="00D7115F"/>
    <w:rsid w:val="00D73115"/>
    <w:rsid w:val="00D7440A"/>
    <w:rsid w:val="00D7528F"/>
    <w:rsid w:val="00D7680B"/>
    <w:rsid w:val="00D76BE5"/>
    <w:rsid w:val="00D770B0"/>
    <w:rsid w:val="00D77F82"/>
    <w:rsid w:val="00D81E5E"/>
    <w:rsid w:val="00D83A25"/>
    <w:rsid w:val="00D84A73"/>
    <w:rsid w:val="00D861DC"/>
    <w:rsid w:val="00D86700"/>
    <w:rsid w:val="00D87B02"/>
    <w:rsid w:val="00D87FA9"/>
    <w:rsid w:val="00D90AD2"/>
    <w:rsid w:val="00D92BB6"/>
    <w:rsid w:val="00D9303C"/>
    <w:rsid w:val="00D93CD5"/>
    <w:rsid w:val="00D95DD5"/>
    <w:rsid w:val="00DA17EE"/>
    <w:rsid w:val="00DA3F4A"/>
    <w:rsid w:val="00DA7DBA"/>
    <w:rsid w:val="00DB072B"/>
    <w:rsid w:val="00DB4099"/>
    <w:rsid w:val="00DB6A5F"/>
    <w:rsid w:val="00DB7855"/>
    <w:rsid w:val="00DC0905"/>
    <w:rsid w:val="00DC50C2"/>
    <w:rsid w:val="00DC55E1"/>
    <w:rsid w:val="00DC5C74"/>
    <w:rsid w:val="00DC741B"/>
    <w:rsid w:val="00DD1AB2"/>
    <w:rsid w:val="00DD3B76"/>
    <w:rsid w:val="00DD3F01"/>
    <w:rsid w:val="00DD5CD4"/>
    <w:rsid w:val="00DE05CC"/>
    <w:rsid w:val="00DE1ADF"/>
    <w:rsid w:val="00DE4B4C"/>
    <w:rsid w:val="00DF0428"/>
    <w:rsid w:val="00DF105B"/>
    <w:rsid w:val="00DF3978"/>
    <w:rsid w:val="00DF3B09"/>
    <w:rsid w:val="00DF73C8"/>
    <w:rsid w:val="00DF7BAC"/>
    <w:rsid w:val="00DF7FBA"/>
    <w:rsid w:val="00E002A4"/>
    <w:rsid w:val="00E04197"/>
    <w:rsid w:val="00E046BF"/>
    <w:rsid w:val="00E04D12"/>
    <w:rsid w:val="00E04D32"/>
    <w:rsid w:val="00E04EBE"/>
    <w:rsid w:val="00E07CB8"/>
    <w:rsid w:val="00E1136C"/>
    <w:rsid w:val="00E135D2"/>
    <w:rsid w:val="00E22AE5"/>
    <w:rsid w:val="00E230EE"/>
    <w:rsid w:val="00E23CDF"/>
    <w:rsid w:val="00E260BB"/>
    <w:rsid w:val="00E279FE"/>
    <w:rsid w:val="00E34536"/>
    <w:rsid w:val="00E348C8"/>
    <w:rsid w:val="00E35895"/>
    <w:rsid w:val="00E36079"/>
    <w:rsid w:val="00E41D6F"/>
    <w:rsid w:val="00E41EAE"/>
    <w:rsid w:val="00E4221F"/>
    <w:rsid w:val="00E4357B"/>
    <w:rsid w:val="00E437D8"/>
    <w:rsid w:val="00E43F37"/>
    <w:rsid w:val="00E44E08"/>
    <w:rsid w:val="00E45827"/>
    <w:rsid w:val="00E466F8"/>
    <w:rsid w:val="00E46B52"/>
    <w:rsid w:val="00E4761D"/>
    <w:rsid w:val="00E54C5F"/>
    <w:rsid w:val="00E571FD"/>
    <w:rsid w:val="00E65021"/>
    <w:rsid w:val="00E65D56"/>
    <w:rsid w:val="00E705C2"/>
    <w:rsid w:val="00E72C4F"/>
    <w:rsid w:val="00E752C7"/>
    <w:rsid w:val="00E75B1F"/>
    <w:rsid w:val="00E77B41"/>
    <w:rsid w:val="00E804BC"/>
    <w:rsid w:val="00E84FAF"/>
    <w:rsid w:val="00E85BB0"/>
    <w:rsid w:val="00E86ADB"/>
    <w:rsid w:val="00E87F3C"/>
    <w:rsid w:val="00E93A6D"/>
    <w:rsid w:val="00E946F9"/>
    <w:rsid w:val="00E94DAF"/>
    <w:rsid w:val="00E95525"/>
    <w:rsid w:val="00EA0B73"/>
    <w:rsid w:val="00EA191F"/>
    <w:rsid w:val="00EA19D2"/>
    <w:rsid w:val="00EA58F6"/>
    <w:rsid w:val="00EA6E86"/>
    <w:rsid w:val="00EA7F50"/>
    <w:rsid w:val="00EB2B81"/>
    <w:rsid w:val="00EB30A7"/>
    <w:rsid w:val="00EB6E65"/>
    <w:rsid w:val="00EB7D46"/>
    <w:rsid w:val="00EC54C1"/>
    <w:rsid w:val="00EC6F04"/>
    <w:rsid w:val="00ED2B69"/>
    <w:rsid w:val="00ED5C3D"/>
    <w:rsid w:val="00ED75C8"/>
    <w:rsid w:val="00EE01B3"/>
    <w:rsid w:val="00EE1A2E"/>
    <w:rsid w:val="00EE2A0B"/>
    <w:rsid w:val="00EE5EF5"/>
    <w:rsid w:val="00EF2009"/>
    <w:rsid w:val="00EF42A2"/>
    <w:rsid w:val="00EF47D9"/>
    <w:rsid w:val="00EF72DB"/>
    <w:rsid w:val="00F008FF"/>
    <w:rsid w:val="00F02688"/>
    <w:rsid w:val="00F127B4"/>
    <w:rsid w:val="00F13529"/>
    <w:rsid w:val="00F13D47"/>
    <w:rsid w:val="00F13D5C"/>
    <w:rsid w:val="00F1478C"/>
    <w:rsid w:val="00F14848"/>
    <w:rsid w:val="00F172AC"/>
    <w:rsid w:val="00F17926"/>
    <w:rsid w:val="00F22E3C"/>
    <w:rsid w:val="00F23FBC"/>
    <w:rsid w:val="00F2404B"/>
    <w:rsid w:val="00F258D0"/>
    <w:rsid w:val="00F32E3D"/>
    <w:rsid w:val="00F3528E"/>
    <w:rsid w:val="00F35F8C"/>
    <w:rsid w:val="00F36515"/>
    <w:rsid w:val="00F36812"/>
    <w:rsid w:val="00F36C4C"/>
    <w:rsid w:val="00F3767B"/>
    <w:rsid w:val="00F37C62"/>
    <w:rsid w:val="00F37FE1"/>
    <w:rsid w:val="00F411AA"/>
    <w:rsid w:val="00F46B3B"/>
    <w:rsid w:val="00F47553"/>
    <w:rsid w:val="00F47F57"/>
    <w:rsid w:val="00F53DA9"/>
    <w:rsid w:val="00F551AA"/>
    <w:rsid w:val="00F56A05"/>
    <w:rsid w:val="00F56C27"/>
    <w:rsid w:val="00F575FA"/>
    <w:rsid w:val="00F6045C"/>
    <w:rsid w:val="00F619A6"/>
    <w:rsid w:val="00F646B5"/>
    <w:rsid w:val="00F6595C"/>
    <w:rsid w:val="00F67117"/>
    <w:rsid w:val="00F70F85"/>
    <w:rsid w:val="00F70FB8"/>
    <w:rsid w:val="00F7111B"/>
    <w:rsid w:val="00F716CB"/>
    <w:rsid w:val="00F7218B"/>
    <w:rsid w:val="00F728D1"/>
    <w:rsid w:val="00F755B0"/>
    <w:rsid w:val="00F75913"/>
    <w:rsid w:val="00F82E91"/>
    <w:rsid w:val="00F87D3E"/>
    <w:rsid w:val="00F9027D"/>
    <w:rsid w:val="00F9239C"/>
    <w:rsid w:val="00F9452C"/>
    <w:rsid w:val="00F949E0"/>
    <w:rsid w:val="00F96C92"/>
    <w:rsid w:val="00FA2D33"/>
    <w:rsid w:val="00FA3018"/>
    <w:rsid w:val="00FA3FE3"/>
    <w:rsid w:val="00FA5E45"/>
    <w:rsid w:val="00FA6E4A"/>
    <w:rsid w:val="00FA7759"/>
    <w:rsid w:val="00FB1658"/>
    <w:rsid w:val="00FB4BA0"/>
    <w:rsid w:val="00FB5CBA"/>
    <w:rsid w:val="00FB65EB"/>
    <w:rsid w:val="00FB757D"/>
    <w:rsid w:val="00FC0496"/>
    <w:rsid w:val="00FC2321"/>
    <w:rsid w:val="00FC37D3"/>
    <w:rsid w:val="00FC4307"/>
    <w:rsid w:val="00FC52E4"/>
    <w:rsid w:val="00FC6380"/>
    <w:rsid w:val="00FD007D"/>
    <w:rsid w:val="00FD3B38"/>
    <w:rsid w:val="00FD44B7"/>
    <w:rsid w:val="00FD678A"/>
    <w:rsid w:val="00FD6EF8"/>
    <w:rsid w:val="00FE175E"/>
    <w:rsid w:val="00FE19DC"/>
    <w:rsid w:val="00FE331A"/>
    <w:rsid w:val="00FE4120"/>
    <w:rsid w:val="00FE553A"/>
    <w:rsid w:val="00FE6889"/>
    <w:rsid w:val="00FE79ED"/>
    <w:rsid w:val="00FF382C"/>
    <w:rsid w:val="00FF486A"/>
    <w:rsid w:val="00FF4CC4"/>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link w:val="Naslov1Znak"/>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 w:type="character" w:customStyle="1" w:styleId="Naslov1Znak">
    <w:name w:val="Naslov 1 Znak"/>
    <w:basedOn w:val="Privzetapisavaodstavka"/>
    <w:link w:val="Naslov1"/>
    <w:rsid w:val="003D0B9B"/>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83BA4B392473D9CE57A2EF225F3AA"/>
        <w:category>
          <w:name w:val="General"/>
          <w:gallery w:val="placeholder"/>
        </w:category>
        <w:types>
          <w:type w:val="bbPlcHdr"/>
        </w:types>
        <w:behaviors>
          <w:behavior w:val="content"/>
        </w:behaviors>
        <w:guid w:val="{FD5279F5-9864-446D-BDF7-20F668C04061}"/>
      </w:docPartPr>
      <w:docPartBody>
        <w:p w:rsidR="00334100" w:rsidRDefault="00334100" w:rsidP="00BB4501">
          <w:pPr>
            <w:rPr>
              <w:color w:val="808080" w:themeColor="background1" w:themeShade="80"/>
            </w:rPr>
          </w:pPr>
          <w:r w:rsidRPr="00745640">
            <w:rPr>
              <w:color w:val="808080" w:themeColor="background1" w:themeShade="80"/>
            </w:rPr>
            <w:t>[</w:t>
          </w:r>
          <w:r>
            <w:rPr>
              <w:color w:val="808080" w:themeColor="background1" w:themeShade="80"/>
            </w:rPr>
            <w:t xml:space="preserve">Osebni načrt izhaja iz načrta priporočenih storitev. </w:t>
          </w:r>
          <w:r w:rsidRPr="00D517F3">
            <w:rPr>
              <w:color w:val="808080" w:themeColor="background1" w:themeShade="80"/>
            </w:rPr>
            <w:t>Koordinator</w:t>
          </w:r>
          <w:r>
            <w:rPr>
              <w:color w:val="808080" w:themeColor="background1" w:themeShade="80"/>
            </w:rPr>
            <w:t>_ica</w:t>
          </w:r>
          <w:r w:rsidRPr="00D517F3">
            <w:rPr>
              <w:color w:val="808080" w:themeColor="background1" w:themeShade="80"/>
            </w:rPr>
            <w:t xml:space="preserve"> DO </w:t>
          </w:r>
          <w:r>
            <w:rPr>
              <w:color w:val="808080" w:themeColor="background1" w:themeShade="80"/>
            </w:rPr>
            <w:t>pri pripravi ON uporabi in upošteva načrt priporočenih storitev, lahko pa ga po potrebi</w:t>
          </w:r>
          <w:r w:rsidRPr="00D517F3">
            <w:rPr>
              <w:color w:val="808080" w:themeColor="background1" w:themeShade="80"/>
            </w:rPr>
            <w:t xml:space="preserve"> dopolni</w:t>
          </w:r>
          <w:r>
            <w:rPr>
              <w:color w:val="808080" w:themeColor="background1" w:themeShade="80"/>
            </w:rPr>
            <w:t xml:space="preserve">, </w:t>
          </w:r>
          <w:r w:rsidRPr="00D517F3">
            <w:rPr>
              <w:color w:val="808080" w:themeColor="background1" w:themeShade="80"/>
            </w:rPr>
            <w:t>skupaj z osebo.</w:t>
          </w:r>
          <w:r w:rsidRPr="00ED5ED3">
            <w:rPr>
              <w:color w:val="808080" w:themeColor="background1" w:themeShade="80"/>
            </w:rPr>
            <w:t xml:space="preserve"> </w:t>
          </w:r>
          <w:r>
            <w:rPr>
              <w:color w:val="808080" w:themeColor="background1" w:themeShade="80"/>
            </w:rPr>
            <w:t>ON je revizija načrta priporočenih storitev ter njegova vsebinska dopolnitev, ki omogoča oblikovanje podpore in oskrbe za osebo.</w:t>
          </w:r>
        </w:p>
        <w:p w:rsidR="00334100" w:rsidRPr="00705CC3" w:rsidRDefault="00334100" w:rsidP="00BB4501">
          <w:pPr>
            <w:rPr>
              <w:color w:val="808080" w:themeColor="background1" w:themeShade="80"/>
            </w:rPr>
          </w:pPr>
          <w:r>
            <w:rPr>
              <w:color w:val="808080" w:themeColor="background1" w:themeShade="80"/>
            </w:rPr>
            <w:t xml:space="preserve">V osebnem načrtu </w:t>
          </w:r>
          <w:r w:rsidRPr="00705CC3">
            <w:rPr>
              <w:color w:val="808080" w:themeColor="background1" w:themeShade="80"/>
            </w:rPr>
            <w:t>zapišemo o</w:t>
          </w:r>
          <w:r>
            <w:rPr>
              <w:color w:val="808080" w:themeColor="background1" w:themeShade="80"/>
            </w:rPr>
            <w:t>pis</w:t>
          </w:r>
          <w:r w:rsidRPr="00705CC3">
            <w:rPr>
              <w:color w:val="808080" w:themeColor="background1" w:themeShade="80"/>
            </w:rPr>
            <w:t xml:space="preserve"> življenjske situacije </w:t>
          </w:r>
          <w:r>
            <w:rPr>
              <w:color w:val="808080" w:themeColor="background1" w:themeShade="80"/>
            </w:rPr>
            <w:t>osebe</w:t>
          </w:r>
          <w:r w:rsidRPr="00705CC3">
            <w:rPr>
              <w:color w:val="808080" w:themeColor="background1" w:themeShade="80"/>
            </w:rPr>
            <w:t xml:space="preserve">, kakor </w:t>
          </w:r>
          <w:r>
            <w:rPr>
              <w:color w:val="808080" w:themeColor="background1" w:themeShade="80"/>
            </w:rPr>
            <w:t>ga</w:t>
          </w:r>
          <w:r w:rsidRPr="00705CC3">
            <w:rPr>
              <w:color w:val="808080" w:themeColor="background1" w:themeShade="80"/>
            </w:rPr>
            <w:t xml:space="preserve"> pove.]</w:t>
          </w:r>
        </w:p>
        <w:p w:rsidR="008869C2" w:rsidRDefault="008869C2"/>
      </w:docPartBody>
    </w:docPart>
    <w:docPart>
      <w:docPartPr>
        <w:name w:val="C2A3081698E84B2085708589CDA8F188"/>
        <w:category>
          <w:name w:val="General"/>
          <w:gallery w:val="placeholder"/>
        </w:category>
        <w:types>
          <w:type w:val="bbPlcHdr"/>
        </w:types>
        <w:behaviors>
          <w:behavior w:val="content"/>
        </w:behaviors>
        <w:guid w:val="{5DB67F0A-C9F1-4F20-A665-C37576A70905}"/>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C2A3081698E84B2085708589CDA8F188"/>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bookmarkStart w:id="0" w:name="_Hlk192500514"/>
        <w:bookmarkEnd w:id="0"/>
      </w:docPartBody>
    </w:docPart>
    <w:docPart>
      <w:docPartPr>
        <w:name w:val="823F513A675C40CB9CA423F41938B4FB"/>
        <w:category>
          <w:name w:val="General"/>
          <w:gallery w:val="placeholder"/>
        </w:category>
        <w:types>
          <w:type w:val="bbPlcHdr"/>
        </w:types>
        <w:behaviors>
          <w:behavior w:val="content"/>
        </w:behaviors>
        <w:guid w:val="{94CA6712-2BCD-4A16-86BE-937A21B8507D}"/>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823F513A675C40CB9CA423F41938B4FB"/>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6CCB8291D027420486239455002F472A"/>
        <w:category>
          <w:name w:val="General"/>
          <w:gallery w:val="placeholder"/>
        </w:category>
        <w:types>
          <w:type w:val="bbPlcHdr"/>
        </w:types>
        <w:behaviors>
          <w:behavior w:val="content"/>
        </w:behaviors>
        <w:guid w:val="{46B11F0F-7406-4124-A652-8629504A115C}"/>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6CCB8291D027420486239455002F472A"/>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6064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566D0"/>
    <w:rsid w:val="000B08FA"/>
    <w:rsid w:val="000C34EF"/>
    <w:rsid w:val="000F6324"/>
    <w:rsid w:val="001107BB"/>
    <w:rsid w:val="00122291"/>
    <w:rsid w:val="00125044"/>
    <w:rsid w:val="001304B9"/>
    <w:rsid w:val="001323B7"/>
    <w:rsid w:val="00136CAA"/>
    <w:rsid w:val="00137671"/>
    <w:rsid w:val="0014393A"/>
    <w:rsid w:val="001A1CDA"/>
    <w:rsid w:val="00211703"/>
    <w:rsid w:val="00261D88"/>
    <w:rsid w:val="002C0903"/>
    <w:rsid w:val="00334100"/>
    <w:rsid w:val="00351BFA"/>
    <w:rsid w:val="00361EAA"/>
    <w:rsid w:val="00395FD8"/>
    <w:rsid w:val="003D0A9F"/>
    <w:rsid w:val="00403E2B"/>
    <w:rsid w:val="004436F5"/>
    <w:rsid w:val="004751EC"/>
    <w:rsid w:val="00484778"/>
    <w:rsid w:val="00490F98"/>
    <w:rsid w:val="004972CC"/>
    <w:rsid w:val="004B6517"/>
    <w:rsid w:val="004C1B2E"/>
    <w:rsid w:val="005167A0"/>
    <w:rsid w:val="00536F39"/>
    <w:rsid w:val="00576F0D"/>
    <w:rsid w:val="00594266"/>
    <w:rsid w:val="005A1D0C"/>
    <w:rsid w:val="005C0F33"/>
    <w:rsid w:val="0061115A"/>
    <w:rsid w:val="00623494"/>
    <w:rsid w:val="00641B03"/>
    <w:rsid w:val="0064517D"/>
    <w:rsid w:val="0072043D"/>
    <w:rsid w:val="007228D9"/>
    <w:rsid w:val="00737794"/>
    <w:rsid w:val="0079412A"/>
    <w:rsid w:val="007A1C4D"/>
    <w:rsid w:val="007D4FB1"/>
    <w:rsid w:val="007F096F"/>
    <w:rsid w:val="007F458A"/>
    <w:rsid w:val="00833FB7"/>
    <w:rsid w:val="00850BDD"/>
    <w:rsid w:val="008869C2"/>
    <w:rsid w:val="00886D2F"/>
    <w:rsid w:val="008D46EE"/>
    <w:rsid w:val="008F2A15"/>
    <w:rsid w:val="00902379"/>
    <w:rsid w:val="00915D7B"/>
    <w:rsid w:val="00925DBE"/>
    <w:rsid w:val="009628F5"/>
    <w:rsid w:val="00A25C68"/>
    <w:rsid w:val="00A30C66"/>
    <w:rsid w:val="00A41100"/>
    <w:rsid w:val="00A4327C"/>
    <w:rsid w:val="00A928E4"/>
    <w:rsid w:val="00A97AD1"/>
    <w:rsid w:val="00AB1809"/>
    <w:rsid w:val="00B001A4"/>
    <w:rsid w:val="00B64119"/>
    <w:rsid w:val="00B95453"/>
    <w:rsid w:val="00BA3E08"/>
    <w:rsid w:val="00C33FD2"/>
    <w:rsid w:val="00C95AA2"/>
    <w:rsid w:val="00CA0609"/>
    <w:rsid w:val="00CB213C"/>
    <w:rsid w:val="00CC150F"/>
    <w:rsid w:val="00CC266D"/>
    <w:rsid w:val="00CE4BE2"/>
    <w:rsid w:val="00CF2010"/>
    <w:rsid w:val="00D36DCE"/>
    <w:rsid w:val="00D57DBA"/>
    <w:rsid w:val="00D7680B"/>
    <w:rsid w:val="00DA659F"/>
    <w:rsid w:val="00DE2ED9"/>
    <w:rsid w:val="00DF2DE0"/>
    <w:rsid w:val="00E230EE"/>
    <w:rsid w:val="00E260BB"/>
    <w:rsid w:val="00E841F2"/>
    <w:rsid w:val="00EA6E86"/>
    <w:rsid w:val="00EF4F03"/>
    <w:rsid w:val="00F0487E"/>
    <w:rsid w:val="00F127B4"/>
    <w:rsid w:val="00F5755C"/>
    <w:rsid w:val="00F728D1"/>
    <w:rsid w:val="00F834A9"/>
    <w:rsid w:val="00FE1AE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 w:type="paragraph" w:customStyle="1" w:styleId="C2A3081698E84B2085708589CDA8F188">
    <w:name w:val="C2A3081698E84B2085708589CDA8F188"/>
    <w:rsid w:val="00334100"/>
  </w:style>
  <w:style w:type="paragraph" w:customStyle="1" w:styleId="0BF0EC65224A44C9B9155BB899AAB251">
    <w:name w:val="0BF0EC65224A44C9B9155BB899AAB251"/>
    <w:rsid w:val="00334100"/>
  </w:style>
  <w:style w:type="paragraph" w:styleId="Odstavekseznama">
    <w:name w:val="List Paragraph"/>
    <w:basedOn w:val="Navaden"/>
    <w:uiPriority w:val="34"/>
    <w:qFormat/>
    <w:rsid w:val="00334100"/>
    <w:pPr>
      <w:spacing w:line="259" w:lineRule="auto"/>
      <w:ind w:left="720"/>
      <w:contextualSpacing/>
    </w:pPr>
    <w:rPr>
      <w:rFonts w:eastAsiaTheme="minorHAnsi"/>
      <w:kern w:val="0"/>
      <w:sz w:val="22"/>
      <w:szCs w:val="22"/>
      <w:lang w:eastAsia="en-US"/>
      <w14:ligatures w14:val="none"/>
    </w:rPr>
  </w:style>
  <w:style w:type="paragraph" w:customStyle="1" w:styleId="86FC301599554210B32A6C9CEFE14981">
    <w:name w:val="86FC301599554210B32A6C9CEFE14981"/>
    <w:rsid w:val="00334100"/>
  </w:style>
  <w:style w:type="paragraph" w:customStyle="1" w:styleId="823F513A675C40CB9CA423F41938B4FB">
    <w:name w:val="823F513A675C40CB9CA423F41938B4FB"/>
    <w:rsid w:val="00334100"/>
  </w:style>
  <w:style w:type="paragraph" w:customStyle="1" w:styleId="6CCB8291D027420486239455002F472A">
    <w:name w:val="6CCB8291D027420486239455002F472A"/>
    <w:rsid w:val="0033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02928-1918-4B03-B1E2-8745B6B2074E}">
  <ds:schemaRefs>
    <ds:schemaRef ds:uri="http://schemas.microsoft.com/sharepoint/v3/contenttype/forms"/>
  </ds:schemaRefs>
</ds:datastoreItem>
</file>

<file path=customXml/itemProps3.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customXml/itemProps4.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46</TotalTime>
  <Pages>9</Pages>
  <Words>1722</Words>
  <Characters>11275</Characters>
  <Application>Microsoft Office Word</Application>
  <DocSecurity>0</DocSecurity>
  <Lines>93</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vt:lpstr>
      <vt:lpstr>Štev</vt:lpstr>
    </vt:vector>
  </TitlesOfParts>
  <Company>dso</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15</cp:revision>
  <cp:lastPrinted>2025-10-15T01:30:00Z</cp:lastPrinted>
  <dcterms:created xsi:type="dcterms:W3CDTF">2025-11-13T07:41:00Z</dcterms:created>
  <dcterms:modified xsi:type="dcterms:W3CDTF">2026-01-07T07:04:00Z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