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E5B9" w14:textId="77777777" w:rsidR="00F53DA9" w:rsidRPr="00747FC3" w:rsidRDefault="00F53DA9" w:rsidP="00F53DA9">
      <w:pPr>
        <w:spacing w:after="160" w:line="259" w:lineRule="auto"/>
        <w:rPr>
          <w:rFonts w:asciiTheme="minorHAnsi" w:eastAsia="Calibri" w:hAnsiTheme="minorHAnsi" w:cstheme="minorHAnsi"/>
          <w:sz w:val="22"/>
          <w:szCs w:val="22"/>
          <w:u w:val="single"/>
          <w:lang w:eastAsia="en-US"/>
        </w:rPr>
      </w:pPr>
      <w:r w:rsidRPr="00747FC3">
        <w:rPr>
          <w:rFonts w:asciiTheme="minorHAnsi" w:eastAsia="Calibri" w:hAnsiTheme="minorHAnsi" w:cstheme="minorHAnsi"/>
          <w:noProof/>
          <w:sz w:val="22"/>
          <w:szCs w:val="22"/>
          <w:u w:val="single"/>
          <w:lang w:eastAsia="en-US"/>
        </w:rPr>
        <mc:AlternateContent>
          <mc:Choice Requires="wps">
            <w:drawing>
              <wp:anchor distT="45720" distB="45720" distL="114300" distR="114300" simplePos="0" relativeHeight="251660288" behindDoc="0" locked="0" layoutInCell="1" allowOverlap="1" wp14:anchorId="374A476B" wp14:editId="7247E15D">
                <wp:simplePos x="0" y="0"/>
                <wp:positionH relativeFrom="margin">
                  <wp:align>left</wp:align>
                </wp:positionH>
                <wp:positionV relativeFrom="paragraph">
                  <wp:posOffset>1905</wp:posOffset>
                </wp:positionV>
                <wp:extent cx="2114550" cy="1076325"/>
                <wp:effectExtent l="0" t="0" r="19050" b="2857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076325"/>
                        </a:xfrm>
                        <a:prstGeom prst="rect">
                          <a:avLst/>
                        </a:prstGeom>
                        <a:solidFill>
                          <a:srgbClr val="FFFFFF"/>
                        </a:solidFill>
                        <a:ln w="9525">
                          <a:solidFill>
                            <a:srgbClr val="000000"/>
                          </a:solidFill>
                          <a:miter lim="800000"/>
                          <a:headEnd/>
                          <a:tailEnd/>
                        </a:ln>
                      </wps:spPr>
                      <wps:txbx>
                        <w:txbxContent>
                          <w:p w14:paraId="5A4D3BC7" w14:textId="6F79C5FA" w:rsidR="00D24916" w:rsidRPr="00D24916" w:rsidRDefault="00D24916" w:rsidP="00D24916">
                            <w:pPr>
                              <w:jc w:val="center"/>
                            </w:pPr>
                            <w:r w:rsidRPr="00D24916">
                              <w:drawing>
                                <wp:inline distT="0" distB="0" distL="0" distR="0" wp14:anchorId="1B7E609E" wp14:editId="76AD3FE9">
                                  <wp:extent cx="752475" cy="561975"/>
                                  <wp:effectExtent l="0" t="0" r="9525" b="9525"/>
                                  <wp:docPr id="16861664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5FFB2BD7" w14:textId="17E40D54" w:rsidR="00D24916" w:rsidRPr="00D24916" w:rsidRDefault="00D24916" w:rsidP="00D24916">
                            <w:pPr>
                              <w:jc w:val="center"/>
                              <w:rPr>
                                <w:b/>
                              </w:rPr>
                            </w:pPr>
                            <w:r w:rsidRPr="00D24916">
                              <w:rPr>
                                <w:b/>
                              </w:rPr>
                              <w:t>Zdravstveni dom</w:t>
                            </w:r>
                          </w:p>
                          <w:p w14:paraId="6943A572" w14:textId="41CDBC2F" w:rsidR="00F53DA9" w:rsidRDefault="00D24916" w:rsidP="00D24916">
                            <w:pPr>
                              <w:jc w:val="center"/>
                            </w:pPr>
                            <w:r w:rsidRPr="00D24916">
                              <w:rPr>
                                <w:b/>
                              </w:rPr>
                              <w:t>dr. Božidarja Lavriča - Cerknica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A476B" id="_x0000_t202" coordsize="21600,21600" o:spt="202" path="m,l,21600r21600,l21600,xe">
                <v:stroke joinstyle="miter"/>
                <v:path gradientshapeok="t" o:connecttype="rect"/>
              </v:shapetype>
              <v:shape id="Polje z besedilom 2" o:spid="_x0000_s1026" type="#_x0000_t202" style="position:absolute;margin-left:0;margin-top:.15pt;width:166.5pt;height:84.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">
                <v:textbox>
                  <w:txbxContent>
                    <w:p w14:paraId="5A4D3BC7" w14:textId="6F79C5FA" w:rsidR="00D24916" w:rsidRPr="00D24916" w:rsidRDefault="00D24916" w:rsidP="00D24916">
                      <w:pPr>
                        <w:jc w:val="center"/>
                      </w:pPr>
                      <w:r w:rsidRPr="00D24916">
                        <w:drawing>
                          <wp:inline distT="0" distB="0" distL="0" distR="0" wp14:anchorId="1B7E609E" wp14:editId="76AD3FE9">
                            <wp:extent cx="752475" cy="561975"/>
                            <wp:effectExtent l="0" t="0" r="9525" b="9525"/>
                            <wp:docPr id="16861664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5FFB2BD7" w14:textId="17E40D54" w:rsidR="00D24916" w:rsidRPr="00D24916" w:rsidRDefault="00D24916" w:rsidP="00D24916">
                      <w:pPr>
                        <w:jc w:val="center"/>
                        <w:rPr>
                          <w:b/>
                        </w:rPr>
                      </w:pPr>
                      <w:r w:rsidRPr="00D24916">
                        <w:rPr>
                          <w:b/>
                        </w:rPr>
                        <w:t>Zdravstveni dom</w:t>
                      </w:r>
                    </w:p>
                    <w:p w14:paraId="6943A572" w14:textId="41CDBC2F" w:rsidR="00F53DA9" w:rsidRDefault="00D24916" w:rsidP="00D24916">
                      <w:pPr>
                        <w:jc w:val="center"/>
                      </w:pPr>
                      <w:r w:rsidRPr="00D24916">
                        <w:rPr>
                          <w:b/>
                        </w:rPr>
                        <w:t>dr. Božidarja Lavriča - Cerknica</w:t>
                      </w:r>
                    </w:p>
                  </w:txbxContent>
                </v:textbox>
                <w10:wrap type="square" anchorx="margin"/>
              </v:shape>
            </w:pict>
          </mc:Fallback>
        </mc:AlternateContent>
      </w:r>
      <w:r w:rsidRPr="00747FC3">
        <w:rPr>
          <w:rFonts w:asciiTheme="minorHAnsi" w:eastAsia="Calibri" w:hAnsiTheme="minorHAnsi" w:cstheme="minorHAnsi"/>
          <w:noProof/>
          <w:sz w:val="22"/>
          <w:szCs w:val="22"/>
        </w:rPr>
        <w:drawing>
          <wp:anchor distT="0" distB="0" distL="114300" distR="114300" simplePos="0" relativeHeight="251659264" behindDoc="0" locked="0" layoutInCell="1" allowOverlap="1" wp14:anchorId="7411F1C4" wp14:editId="6F74D4A7">
            <wp:simplePos x="0" y="0"/>
            <wp:positionH relativeFrom="margin">
              <wp:align>right</wp:align>
            </wp:positionH>
            <wp:positionV relativeFrom="paragraph">
              <wp:posOffset>0</wp:posOffset>
            </wp:positionV>
            <wp:extent cx="1857634" cy="1686160"/>
            <wp:effectExtent l="0" t="0" r="9525" b="9525"/>
            <wp:wrapThrough wrapText="bothSides">
              <wp:wrapPolygon edited="0">
                <wp:start x="0" y="0"/>
                <wp:lineTo x="0" y="21478"/>
                <wp:lineTo x="21489" y="21478"/>
                <wp:lineTo x="21489" y="0"/>
                <wp:lineTo x="0" y="0"/>
              </wp:wrapPolygon>
            </wp:wrapThrough>
            <wp:docPr id="750250303"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50303" name="Picture 1" descr="A logo of two peop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57634" cy="1686160"/>
                    </a:xfrm>
                    <a:prstGeom prst="rect">
                      <a:avLst/>
                    </a:prstGeom>
                  </pic:spPr>
                </pic:pic>
              </a:graphicData>
            </a:graphic>
            <wp14:sizeRelH relativeFrom="page">
              <wp14:pctWidth>0</wp14:pctWidth>
            </wp14:sizeRelH>
            <wp14:sizeRelV relativeFrom="page">
              <wp14:pctHeight>0</wp14:pctHeight>
            </wp14:sizeRelV>
          </wp:anchor>
        </w:drawing>
      </w:r>
    </w:p>
    <w:p w14:paraId="192FC5D9"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C5CEED"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37A043AC"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1A50F4B4"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2EC8615A"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4B89DE"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64F4F11F" w14:textId="77777777" w:rsidR="00F53DA9" w:rsidRPr="00747FC3" w:rsidRDefault="00F53DA9" w:rsidP="00F53DA9">
      <w:pPr>
        <w:spacing w:after="160" w:line="259" w:lineRule="auto"/>
        <w:rPr>
          <w:rFonts w:asciiTheme="minorHAnsi" w:eastAsia="Calibri" w:hAnsiTheme="minorHAnsi" w:cstheme="minorHAnsi"/>
          <w:noProof/>
          <w:sz w:val="22"/>
          <w:szCs w:val="22"/>
        </w:rPr>
      </w:pPr>
    </w:p>
    <w:tbl>
      <w:tblPr>
        <w:tblStyle w:val="TableGrid1"/>
        <w:tblpPr w:leftFromText="141" w:rightFromText="141" w:vertAnchor="text" w:horzAnchor="margin" w:tblpY="19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6580D" w:rsidRPr="00840DF1" w14:paraId="3042700F" w14:textId="77777777" w:rsidTr="00F53DA9">
        <w:tc>
          <w:tcPr>
            <w:tcW w:w="9071" w:type="dxa"/>
            <w:shd w:val="clear" w:color="auto" w:fill="E7E6E6"/>
          </w:tcPr>
          <w:p w14:paraId="6ECEDEE9" w14:textId="77777777" w:rsidR="008D59B2" w:rsidRDefault="00F53DA9" w:rsidP="00F53DA9">
            <w:pPr>
              <w:ind w:right="312"/>
              <w:jc w:val="center"/>
              <w:rPr>
                <w:rFonts w:asciiTheme="minorHAnsi" w:hAnsiTheme="minorHAnsi" w:cstheme="minorHAnsi"/>
                <w:b/>
                <w:bCs/>
                <w:sz w:val="40"/>
                <w:szCs w:val="40"/>
              </w:rPr>
            </w:pPr>
            <w:r w:rsidRPr="00840DF1">
              <w:rPr>
                <w:rFonts w:asciiTheme="minorHAnsi" w:hAnsiTheme="minorHAnsi" w:cstheme="minorHAnsi"/>
                <w:b/>
                <w:bCs/>
                <w:sz w:val="40"/>
                <w:szCs w:val="40"/>
              </w:rPr>
              <w:t>OSEBNI NAČRT</w:t>
            </w:r>
            <w:r w:rsidR="006D0D56">
              <w:rPr>
                <w:rFonts w:asciiTheme="minorHAnsi" w:hAnsiTheme="minorHAnsi" w:cstheme="minorHAnsi"/>
                <w:b/>
                <w:bCs/>
                <w:sz w:val="40"/>
                <w:szCs w:val="40"/>
              </w:rPr>
              <w:t xml:space="preserve"> – </w:t>
            </w:r>
          </w:p>
          <w:p w14:paraId="23D32C8C" w14:textId="1CCFE69D" w:rsidR="00F53DA9" w:rsidRPr="00840DF1" w:rsidRDefault="006D0D56" w:rsidP="00F53DA9">
            <w:pPr>
              <w:ind w:right="312"/>
              <w:jc w:val="center"/>
              <w:rPr>
                <w:rFonts w:asciiTheme="minorHAnsi" w:hAnsiTheme="minorHAnsi" w:cstheme="minorHAnsi"/>
                <w:b/>
                <w:bCs/>
                <w:sz w:val="40"/>
                <w:szCs w:val="40"/>
              </w:rPr>
            </w:pPr>
            <w:r>
              <w:rPr>
                <w:rFonts w:asciiTheme="minorHAnsi" w:hAnsiTheme="minorHAnsi" w:cstheme="minorHAnsi"/>
                <w:b/>
                <w:bCs/>
                <w:sz w:val="40"/>
                <w:szCs w:val="40"/>
              </w:rPr>
              <w:t>OSKRBOVALEC DRUŽINSKEGA ČLANA</w:t>
            </w:r>
          </w:p>
          <w:p w14:paraId="7760BB1E" w14:textId="43724835" w:rsidR="00F53DA9" w:rsidRPr="00840DF1" w:rsidRDefault="00F53DA9" w:rsidP="00F53DA9">
            <w:pPr>
              <w:jc w:val="center"/>
              <w:rPr>
                <w:rFonts w:asciiTheme="minorHAnsi" w:hAnsiTheme="minorHAnsi" w:cstheme="minorHAnsi"/>
                <w:b/>
                <w:bCs/>
                <w:sz w:val="40"/>
                <w:szCs w:val="40"/>
              </w:rPr>
            </w:pPr>
          </w:p>
          <w:p w14:paraId="54F759F2" w14:textId="77777777" w:rsidR="00F53DA9" w:rsidRPr="00840DF1" w:rsidRDefault="00F53DA9" w:rsidP="00F53DA9">
            <w:pPr>
              <w:jc w:val="center"/>
              <w:rPr>
                <w:rFonts w:asciiTheme="minorHAnsi" w:hAnsiTheme="minorHAnsi" w:cstheme="minorHAnsi"/>
                <w:b/>
                <w:bCs/>
                <w:sz w:val="24"/>
                <w:szCs w:val="24"/>
              </w:rPr>
            </w:pPr>
            <w:r w:rsidRPr="00840DF1">
              <w:rPr>
                <w:rFonts w:asciiTheme="minorHAnsi" w:hAnsiTheme="minorHAnsi" w:cstheme="minorHAnsi"/>
                <w:b/>
                <w:bCs/>
                <w:sz w:val="24"/>
                <w:szCs w:val="24"/>
              </w:rPr>
              <w:t>Št.: ____________________</w:t>
            </w:r>
          </w:p>
        </w:tc>
      </w:tr>
    </w:tbl>
    <w:p w14:paraId="7FD1AC70" w14:textId="77777777" w:rsidR="00F53DA9" w:rsidRPr="00840DF1" w:rsidRDefault="00F53DA9" w:rsidP="00F53DA9">
      <w:pPr>
        <w:spacing w:after="160" w:line="259" w:lineRule="auto"/>
        <w:rPr>
          <w:rFonts w:asciiTheme="minorHAnsi" w:eastAsia="Calibri" w:hAnsiTheme="minorHAnsi" w:cstheme="minorHAnsi"/>
          <w:noProof/>
          <w:sz w:val="22"/>
          <w:szCs w:val="22"/>
        </w:rPr>
      </w:pPr>
    </w:p>
    <w:p w14:paraId="29D13F59"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5B77FA25"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24C43BDA"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1738EEF1"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7E3357BB" w14:textId="79019DE2"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Ime in priimek uporabnika:</w:t>
      </w:r>
    </w:p>
    <w:p w14:paraId="12B9AC61"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7816BA0F"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Izvajalec dolgotrajne oskrbe:</w:t>
      </w:r>
    </w:p>
    <w:p w14:paraId="1AECD3D4"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02FEC3C4" w14:textId="77777777" w:rsidR="00F53DA9" w:rsidRDefault="00F53DA9" w:rsidP="00F53DA9">
      <w:pPr>
        <w:spacing w:after="160" w:line="259" w:lineRule="auto"/>
        <w:rPr>
          <w:rFonts w:asciiTheme="minorHAnsi" w:eastAsia="Calibri" w:hAnsiTheme="minorHAnsi" w:cstheme="minorHAnsi"/>
          <w:b/>
          <w:bCs/>
          <w:sz w:val="32"/>
          <w:szCs w:val="32"/>
          <w:lang w:eastAsia="en-US"/>
        </w:rPr>
      </w:pPr>
    </w:p>
    <w:p w14:paraId="6E1CA2BA"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35546E42"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5F9EA51A" w14:textId="77777777" w:rsidR="00840DF1" w:rsidRPr="00747FC3" w:rsidRDefault="00840DF1" w:rsidP="00F53DA9">
      <w:pPr>
        <w:spacing w:after="160" w:line="259" w:lineRule="auto"/>
        <w:rPr>
          <w:rFonts w:asciiTheme="minorHAnsi" w:eastAsia="Calibri" w:hAnsiTheme="minorHAnsi" w:cstheme="minorHAnsi"/>
          <w:b/>
          <w:bCs/>
          <w:sz w:val="32"/>
          <w:szCs w:val="32"/>
          <w:lang w:eastAsia="en-US"/>
        </w:rPr>
      </w:pPr>
    </w:p>
    <w:p w14:paraId="590F5EC2" w14:textId="77777777" w:rsidR="00F53DA9" w:rsidRPr="00747FC3" w:rsidRDefault="00F53DA9" w:rsidP="00F53DA9">
      <w:pPr>
        <w:spacing w:after="160" w:line="259" w:lineRule="auto"/>
        <w:rPr>
          <w:rFonts w:asciiTheme="minorHAnsi" w:eastAsia="Calibri" w:hAnsiTheme="minorHAnsi" w:cstheme="minorHAnsi"/>
          <w:b/>
          <w:bCs/>
          <w:sz w:val="32"/>
          <w:szCs w:val="32"/>
          <w:lang w:eastAsia="en-US"/>
        </w:rPr>
      </w:pPr>
    </w:p>
    <w:p w14:paraId="4EAB24C4" w14:textId="6D58110F" w:rsidR="00F53DA9" w:rsidRPr="00747FC3" w:rsidRDefault="00F53DA9" w:rsidP="00F53DA9">
      <w:pPr>
        <w:spacing w:after="160" w:line="259" w:lineRule="auto"/>
        <w:rPr>
          <w:rFonts w:asciiTheme="minorHAnsi" w:eastAsia="Calibri" w:hAnsiTheme="minorHAnsi" w:cstheme="minorHAnsi"/>
          <w:b/>
          <w:bCs/>
          <w:sz w:val="32"/>
          <w:szCs w:val="32"/>
          <w:lang w:eastAsia="en-US"/>
        </w:rPr>
      </w:pPr>
      <w:r w:rsidRPr="00D6580D">
        <w:rPr>
          <w:rFonts w:asciiTheme="minorHAnsi" w:hAnsiTheme="minorHAnsi" w:cstheme="minorHAnsi"/>
          <w:bCs/>
          <w:sz w:val="22"/>
          <w:szCs w:val="22"/>
        </w:rPr>
        <w:t>Uvodna opomba: vsi izrazi v tem osebnem načrtu so spolno nevtralni in se uporabljajo za vse spole, v dokumentu pa se uporablja moška oblika samostalnikov.</w:t>
      </w:r>
      <w:r w:rsidRPr="00747FC3">
        <w:rPr>
          <w:rFonts w:asciiTheme="minorHAnsi" w:eastAsia="Calibri" w:hAnsiTheme="minorHAnsi" w:cstheme="minorHAnsi"/>
          <w:b/>
          <w:bCs/>
          <w:sz w:val="32"/>
          <w:szCs w:val="32"/>
          <w:lang w:eastAsia="en-US"/>
        </w:rPr>
        <w:br w:type="page"/>
      </w:r>
    </w:p>
    <w:p w14:paraId="16AE5FED" w14:textId="77777777" w:rsidR="00F53DA9" w:rsidRPr="00747FC3" w:rsidRDefault="00F53DA9" w:rsidP="00F53DA9">
      <w:pPr>
        <w:keepNext/>
        <w:keepLines/>
        <w:spacing w:before="240" w:line="259" w:lineRule="auto"/>
        <w:jc w:val="center"/>
        <w:outlineLvl w:val="0"/>
        <w:rPr>
          <w:rFonts w:asciiTheme="minorHAnsi" w:hAnsiTheme="minorHAnsi" w:cstheme="minorHAnsi"/>
          <w:color w:val="2E74B5"/>
          <w:sz w:val="28"/>
          <w:szCs w:val="28"/>
          <w:lang w:eastAsia="en-US"/>
        </w:rPr>
      </w:pPr>
      <w:r w:rsidRPr="00747FC3">
        <w:rPr>
          <w:rFonts w:asciiTheme="minorHAnsi" w:hAnsiTheme="minorHAnsi" w:cstheme="minorHAnsi"/>
          <w:color w:val="2E74B5"/>
          <w:sz w:val="28"/>
          <w:szCs w:val="28"/>
          <w:lang w:eastAsia="en-US"/>
        </w:rPr>
        <w:lastRenderedPageBreak/>
        <w:t>POGODBENI DEL OSEBNEGA NAČRTA</w:t>
      </w:r>
    </w:p>
    <w:p w14:paraId="42FAEC85" w14:textId="77777777" w:rsidR="003A6E85" w:rsidRPr="00747FC3" w:rsidRDefault="003A6E85" w:rsidP="00FE553A">
      <w:pPr>
        <w:shd w:val="clear" w:color="auto" w:fill="FFFFFF" w:themeFill="background1"/>
        <w:jc w:val="both"/>
        <w:rPr>
          <w:rFonts w:asciiTheme="minorHAnsi" w:hAnsiTheme="minorHAnsi" w:cstheme="minorHAnsi"/>
          <w:bCs/>
          <w:sz w:val="22"/>
          <w:szCs w:val="22"/>
        </w:rPr>
      </w:pPr>
    </w:p>
    <w:p w14:paraId="0B34E4C3" w14:textId="3C75489A" w:rsidR="000F3B67" w:rsidRPr="00840DF1" w:rsidRDefault="000F3B67" w:rsidP="007322D1">
      <w:pPr>
        <w:shd w:val="clear" w:color="auto" w:fill="FFFFFF"/>
        <w:jc w:val="both"/>
        <w:rPr>
          <w:rFonts w:asciiTheme="minorHAnsi" w:hAnsiTheme="minorHAnsi" w:cstheme="minorHAnsi"/>
          <w:sz w:val="22"/>
          <w:szCs w:val="22"/>
        </w:rPr>
      </w:pPr>
      <w:r w:rsidRPr="00747FC3">
        <w:rPr>
          <w:rFonts w:asciiTheme="minorHAnsi" w:hAnsiTheme="minorHAnsi" w:cstheme="minorHAnsi"/>
          <w:sz w:val="22"/>
          <w:szCs w:val="22"/>
        </w:rPr>
        <w:t xml:space="preserve">Na osnovi </w:t>
      </w:r>
      <w:r w:rsidR="009873E9" w:rsidRPr="00747FC3">
        <w:rPr>
          <w:rFonts w:asciiTheme="minorHAnsi" w:hAnsiTheme="minorHAnsi" w:cstheme="minorHAnsi"/>
          <w:sz w:val="22"/>
          <w:szCs w:val="22"/>
        </w:rPr>
        <w:t xml:space="preserve">10., </w:t>
      </w:r>
      <w:r w:rsidR="00A033AF" w:rsidRPr="00747FC3">
        <w:rPr>
          <w:rFonts w:asciiTheme="minorHAnsi" w:hAnsiTheme="minorHAnsi" w:cstheme="minorHAnsi"/>
          <w:sz w:val="22"/>
          <w:szCs w:val="22"/>
        </w:rPr>
        <w:t>32</w:t>
      </w:r>
      <w:r w:rsidRPr="00747FC3">
        <w:rPr>
          <w:rFonts w:asciiTheme="minorHAnsi" w:hAnsiTheme="minorHAnsi" w:cstheme="minorHAnsi"/>
          <w:sz w:val="22"/>
          <w:szCs w:val="22"/>
        </w:rPr>
        <w:t>.</w:t>
      </w:r>
      <w:r w:rsidR="00A033AF" w:rsidRPr="00747FC3">
        <w:rPr>
          <w:rFonts w:asciiTheme="minorHAnsi" w:hAnsiTheme="minorHAnsi" w:cstheme="minorHAnsi"/>
          <w:sz w:val="22"/>
          <w:szCs w:val="22"/>
        </w:rPr>
        <w:t>,</w:t>
      </w:r>
      <w:r w:rsidR="0085338B" w:rsidRPr="00747FC3">
        <w:rPr>
          <w:rFonts w:asciiTheme="minorHAnsi" w:hAnsiTheme="minorHAnsi" w:cstheme="minorHAnsi"/>
          <w:sz w:val="22"/>
          <w:szCs w:val="22"/>
        </w:rPr>
        <w:t xml:space="preserve"> 34.a, 34.b,</w:t>
      </w:r>
      <w:r w:rsidR="00DF105B" w:rsidRPr="00747FC3">
        <w:rPr>
          <w:rFonts w:asciiTheme="minorHAnsi" w:hAnsiTheme="minorHAnsi" w:cstheme="minorHAnsi"/>
          <w:sz w:val="22"/>
          <w:szCs w:val="22"/>
        </w:rPr>
        <w:t xml:space="preserve"> 38. in</w:t>
      </w:r>
      <w:r w:rsidR="00A033AF" w:rsidRPr="00747FC3">
        <w:rPr>
          <w:rFonts w:asciiTheme="minorHAnsi" w:hAnsiTheme="minorHAnsi" w:cstheme="minorHAnsi"/>
          <w:sz w:val="22"/>
          <w:szCs w:val="22"/>
        </w:rPr>
        <w:t xml:space="preserve"> 42.</w:t>
      </w:r>
      <w:r w:rsidRPr="00747FC3">
        <w:rPr>
          <w:rFonts w:asciiTheme="minorHAnsi" w:hAnsiTheme="minorHAnsi" w:cstheme="minorHAnsi"/>
          <w:sz w:val="22"/>
          <w:szCs w:val="22"/>
        </w:rPr>
        <w:t xml:space="preserve"> člena Zakona o </w:t>
      </w:r>
      <w:r w:rsidR="00DF105B" w:rsidRPr="00747FC3">
        <w:rPr>
          <w:rFonts w:asciiTheme="minorHAnsi" w:hAnsiTheme="minorHAnsi" w:cstheme="minorHAnsi"/>
          <w:sz w:val="22"/>
          <w:szCs w:val="22"/>
        </w:rPr>
        <w:t>dolgotrajni oskrbi</w:t>
      </w:r>
      <w:r w:rsidRPr="00747FC3">
        <w:rPr>
          <w:rFonts w:asciiTheme="minorHAnsi" w:hAnsiTheme="minorHAnsi" w:cstheme="minorHAnsi"/>
          <w:sz w:val="22"/>
          <w:szCs w:val="22"/>
        </w:rPr>
        <w:t xml:space="preserve"> </w:t>
      </w:r>
      <w:r w:rsidR="00B321E6" w:rsidRPr="00747FC3">
        <w:rPr>
          <w:rFonts w:asciiTheme="minorHAnsi" w:hAnsiTheme="minorHAnsi" w:cstheme="minorHAnsi"/>
          <w:bCs/>
          <w:sz w:val="22"/>
          <w:szCs w:val="22"/>
          <w:shd w:val="clear" w:color="auto" w:fill="FFFFFF"/>
        </w:rPr>
        <w:t>(Uradni list RS, št. 84/23, 112/24</w:t>
      </w:r>
      <w:r w:rsidR="00EF42A2">
        <w:rPr>
          <w:rFonts w:asciiTheme="minorHAnsi" w:hAnsiTheme="minorHAnsi" w:cstheme="minorHAnsi"/>
          <w:bCs/>
          <w:sz w:val="22"/>
          <w:szCs w:val="22"/>
          <w:shd w:val="clear" w:color="auto" w:fill="FFFFFF"/>
        </w:rPr>
        <w:t xml:space="preserve"> in</w:t>
      </w:r>
      <w:r w:rsidR="00B321E6" w:rsidRPr="00747FC3">
        <w:rPr>
          <w:rFonts w:asciiTheme="minorHAnsi" w:hAnsiTheme="minorHAnsi" w:cstheme="minorHAnsi"/>
          <w:bCs/>
          <w:sz w:val="22"/>
          <w:szCs w:val="22"/>
          <w:shd w:val="clear" w:color="auto" w:fill="FFFFFF"/>
        </w:rPr>
        <w:t xml:space="preserve"> </w:t>
      </w:r>
      <w:r w:rsidR="00B321E6" w:rsidRPr="00840DF1">
        <w:rPr>
          <w:rFonts w:asciiTheme="minorHAnsi" w:hAnsiTheme="minorHAnsi" w:cstheme="minorHAnsi"/>
          <w:bCs/>
          <w:sz w:val="22"/>
          <w:szCs w:val="22"/>
          <w:shd w:val="clear" w:color="auto" w:fill="FFFFFF"/>
        </w:rPr>
        <w:t>44/</w:t>
      </w:r>
      <w:r w:rsidR="00B321E6" w:rsidRPr="00116CC2">
        <w:rPr>
          <w:rFonts w:asciiTheme="minorHAnsi" w:hAnsiTheme="minorHAnsi" w:cstheme="minorHAnsi"/>
          <w:bCs/>
          <w:sz w:val="22"/>
          <w:szCs w:val="22"/>
          <w:shd w:val="clear" w:color="auto" w:fill="FFFFFF"/>
        </w:rPr>
        <w:t>25</w:t>
      </w:r>
      <w:r w:rsidR="00EF42A2" w:rsidRPr="00116CC2">
        <w:rPr>
          <w:rFonts w:asciiTheme="minorHAnsi" w:hAnsiTheme="minorHAnsi" w:cstheme="minorHAnsi"/>
          <w:bCs/>
          <w:sz w:val="22"/>
          <w:szCs w:val="22"/>
          <w:shd w:val="clear" w:color="auto" w:fill="FFFFFF"/>
        </w:rPr>
        <w:t>;</w:t>
      </w:r>
      <w:r w:rsidR="00DD1AB2" w:rsidRPr="00116CC2">
        <w:rPr>
          <w:rFonts w:asciiTheme="minorHAnsi" w:hAnsiTheme="minorHAnsi" w:cstheme="minorHAnsi"/>
          <w:bCs/>
          <w:sz w:val="22"/>
          <w:szCs w:val="22"/>
          <w:shd w:val="clear" w:color="auto" w:fill="FFFFFF"/>
        </w:rPr>
        <w:t xml:space="preserve"> </w:t>
      </w:r>
      <w:r w:rsidR="008206AC" w:rsidRPr="00116CC2">
        <w:rPr>
          <w:rFonts w:asciiTheme="minorHAnsi" w:hAnsiTheme="minorHAnsi" w:cstheme="minorHAnsi"/>
          <w:bCs/>
          <w:sz w:val="22"/>
          <w:szCs w:val="22"/>
          <w:shd w:val="clear" w:color="auto" w:fill="FFFFFF"/>
        </w:rPr>
        <w:t>v nadaljevanju</w:t>
      </w:r>
      <w:r w:rsidR="00EF42A2" w:rsidRPr="00116CC2">
        <w:rPr>
          <w:rFonts w:asciiTheme="minorHAnsi" w:hAnsiTheme="minorHAnsi" w:cstheme="minorHAnsi"/>
          <w:bCs/>
          <w:sz w:val="22"/>
          <w:szCs w:val="22"/>
          <w:shd w:val="clear" w:color="auto" w:fill="FFFFFF"/>
        </w:rPr>
        <w:t>:</w:t>
      </w:r>
      <w:r w:rsidR="008206AC" w:rsidRPr="00116CC2">
        <w:rPr>
          <w:rFonts w:asciiTheme="minorHAnsi" w:hAnsiTheme="minorHAnsi" w:cstheme="minorHAnsi"/>
          <w:bCs/>
          <w:sz w:val="22"/>
          <w:szCs w:val="22"/>
          <w:shd w:val="clear" w:color="auto" w:fill="FFFFFF"/>
        </w:rPr>
        <w:t xml:space="preserve"> ZDOsk-1</w:t>
      </w:r>
      <w:r w:rsidR="00422940" w:rsidRPr="00116CC2">
        <w:rPr>
          <w:rFonts w:asciiTheme="minorHAnsi" w:hAnsiTheme="minorHAnsi" w:cstheme="minorHAnsi"/>
          <w:bCs/>
          <w:sz w:val="22"/>
          <w:szCs w:val="22"/>
          <w:shd w:val="clear" w:color="auto" w:fill="FFFFFF"/>
        </w:rPr>
        <w:t>)</w:t>
      </w:r>
      <w:r w:rsidR="0032674A" w:rsidRPr="00116CC2">
        <w:rPr>
          <w:rFonts w:asciiTheme="minorHAnsi" w:hAnsiTheme="minorHAnsi" w:cstheme="minorHAnsi"/>
          <w:bCs/>
          <w:sz w:val="22"/>
          <w:szCs w:val="22"/>
          <w:shd w:val="clear" w:color="auto" w:fill="FFFFFF"/>
        </w:rPr>
        <w:t xml:space="preserve">, </w:t>
      </w:r>
      <w:r w:rsidR="002457D2" w:rsidRPr="00116CC2">
        <w:rPr>
          <w:rFonts w:asciiTheme="minorHAnsi" w:hAnsiTheme="minorHAnsi" w:cstheme="minorHAnsi"/>
          <w:bCs/>
          <w:sz w:val="22"/>
          <w:szCs w:val="22"/>
          <w:shd w:val="clear" w:color="auto" w:fill="FFFFFF"/>
        </w:rPr>
        <w:t xml:space="preserve">9. člena </w:t>
      </w:r>
      <w:r w:rsidR="0032674A" w:rsidRPr="00116CC2">
        <w:rPr>
          <w:rFonts w:asciiTheme="minorHAnsi" w:hAnsiTheme="minorHAnsi" w:cstheme="minorHAnsi"/>
          <w:bCs/>
          <w:sz w:val="22"/>
          <w:szCs w:val="22"/>
          <w:shd w:val="clear" w:color="auto" w:fill="FFFFFF"/>
        </w:rPr>
        <w:t xml:space="preserve">Zakona o ukrepih za optimizacijo določenih postopkov na centrih za socialno delo in domovih za starejše ob uvedbi novega sistema dolgotrajne oskrbe (Uradni list RS, </w:t>
      </w:r>
      <w:r w:rsidR="00116CC2" w:rsidRPr="00116CC2">
        <w:rPr>
          <w:rFonts w:asciiTheme="minorHAnsi" w:hAnsiTheme="minorHAnsi" w:cstheme="minorHAnsi"/>
          <w:bCs/>
          <w:sz w:val="22"/>
          <w:szCs w:val="22"/>
          <w:shd w:val="clear" w:color="auto" w:fill="FFFFFF"/>
        </w:rPr>
        <w:t>91/25</w:t>
      </w:r>
      <w:r w:rsidR="0032674A" w:rsidRPr="00116CC2">
        <w:rPr>
          <w:rFonts w:asciiTheme="minorHAnsi" w:hAnsiTheme="minorHAnsi" w:cstheme="minorHAnsi"/>
          <w:bCs/>
          <w:sz w:val="22"/>
          <w:szCs w:val="22"/>
          <w:shd w:val="clear" w:color="auto" w:fill="FFFFFF"/>
        </w:rPr>
        <w:t>)</w:t>
      </w:r>
      <w:r w:rsidR="00767EE6" w:rsidRPr="00116CC2">
        <w:rPr>
          <w:rFonts w:asciiTheme="minorHAnsi" w:hAnsiTheme="minorHAnsi" w:cstheme="minorHAnsi"/>
          <w:bCs/>
          <w:sz w:val="22"/>
          <w:szCs w:val="22"/>
          <w:shd w:val="clear" w:color="auto" w:fill="FFFFFF"/>
        </w:rPr>
        <w:t xml:space="preserve"> </w:t>
      </w:r>
      <w:r w:rsidR="00422940" w:rsidRPr="00116CC2">
        <w:rPr>
          <w:rFonts w:asciiTheme="minorHAnsi" w:hAnsiTheme="minorHAnsi" w:cstheme="minorHAnsi"/>
          <w:bCs/>
          <w:sz w:val="22"/>
          <w:szCs w:val="22"/>
          <w:shd w:val="clear" w:color="auto" w:fill="FFFFFF"/>
        </w:rPr>
        <w:t xml:space="preserve">in </w:t>
      </w:r>
      <w:r w:rsidR="00690501" w:rsidRPr="00116CC2">
        <w:rPr>
          <w:rFonts w:asciiTheme="minorHAnsi" w:hAnsiTheme="minorHAnsi" w:cstheme="minorHAnsi"/>
          <w:bCs/>
          <w:sz w:val="22"/>
          <w:szCs w:val="22"/>
          <w:shd w:val="clear" w:color="auto" w:fill="FFFFFF"/>
        </w:rPr>
        <w:t xml:space="preserve">Pravilnika o storitvah, kadrovskih pogojih, usposabljanju in superviziji v dolgotrajni oskrbi </w:t>
      </w:r>
      <w:r w:rsidRPr="00116CC2">
        <w:rPr>
          <w:rFonts w:asciiTheme="minorHAnsi" w:hAnsiTheme="minorHAnsi" w:cstheme="minorHAnsi"/>
          <w:bCs/>
          <w:sz w:val="22"/>
          <w:szCs w:val="22"/>
          <w:shd w:val="clear" w:color="auto" w:fill="FFFFFF"/>
        </w:rPr>
        <w:t>(</w:t>
      </w:r>
      <w:r w:rsidR="00670BEC" w:rsidRPr="00116CC2">
        <w:rPr>
          <w:rFonts w:asciiTheme="minorHAnsi" w:hAnsiTheme="minorHAnsi" w:cstheme="minorHAnsi"/>
          <w:bCs/>
          <w:sz w:val="22"/>
          <w:szCs w:val="22"/>
          <w:shd w:val="clear" w:color="auto" w:fill="FFFFFF"/>
        </w:rPr>
        <w:t>Uradni list RS, št. 15</w:t>
      </w:r>
      <w:r w:rsidR="00670BEC" w:rsidRPr="00840DF1">
        <w:rPr>
          <w:rFonts w:asciiTheme="minorHAnsi" w:hAnsiTheme="minorHAnsi" w:cstheme="minorHAnsi"/>
          <w:bCs/>
          <w:sz w:val="22"/>
          <w:szCs w:val="22"/>
          <w:shd w:val="clear" w:color="auto" w:fill="FFFFFF"/>
        </w:rPr>
        <w:t>/24</w:t>
      </w:r>
      <w:r w:rsidR="00EF42A2">
        <w:rPr>
          <w:rFonts w:asciiTheme="minorHAnsi" w:hAnsiTheme="minorHAnsi" w:cstheme="minorHAnsi"/>
          <w:bCs/>
          <w:sz w:val="22"/>
          <w:szCs w:val="22"/>
          <w:shd w:val="clear" w:color="auto" w:fill="FFFFFF"/>
        </w:rPr>
        <w:t xml:space="preserve"> in</w:t>
      </w:r>
      <w:r w:rsidR="00690501" w:rsidRPr="00840DF1">
        <w:rPr>
          <w:rFonts w:asciiTheme="minorHAnsi" w:hAnsiTheme="minorHAnsi" w:cstheme="minorHAnsi"/>
          <w:bCs/>
          <w:sz w:val="22"/>
          <w:szCs w:val="22"/>
          <w:shd w:val="clear" w:color="auto" w:fill="FFFFFF"/>
        </w:rPr>
        <w:t xml:space="preserve"> 80/25</w:t>
      </w:r>
      <w:r w:rsidR="00DD1AB2" w:rsidRPr="00840DF1">
        <w:rPr>
          <w:rFonts w:asciiTheme="minorHAnsi" w:hAnsiTheme="minorHAnsi" w:cstheme="minorHAnsi"/>
          <w:bCs/>
          <w:sz w:val="22"/>
          <w:szCs w:val="22"/>
          <w:shd w:val="clear" w:color="auto" w:fill="FFFFFF"/>
        </w:rPr>
        <w:t>)</w:t>
      </w:r>
      <w:r w:rsidR="003311AE" w:rsidRPr="00840DF1">
        <w:rPr>
          <w:rFonts w:asciiTheme="minorHAnsi" w:hAnsiTheme="minorHAnsi" w:cstheme="minorHAnsi"/>
          <w:sz w:val="22"/>
          <w:szCs w:val="22"/>
        </w:rPr>
        <w:t xml:space="preserve"> sklepa</w:t>
      </w:r>
      <w:r w:rsidR="0036447D">
        <w:rPr>
          <w:rFonts w:asciiTheme="minorHAnsi" w:hAnsiTheme="minorHAnsi" w:cstheme="minorHAnsi"/>
          <w:sz w:val="22"/>
          <w:szCs w:val="22"/>
        </w:rPr>
        <w:t>jo</w:t>
      </w:r>
      <w:r w:rsidR="003311AE" w:rsidRPr="00840DF1">
        <w:rPr>
          <w:rFonts w:asciiTheme="minorHAnsi" w:hAnsiTheme="minorHAnsi" w:cstheme="minorHAnsi"/>
          <w:sz w:val="22"/>
          <w:szCs w:val="22"/>
        </w:rPr>
        <w:t xml:space="preserve"> in dogovori</w:t>
      </w:r>
      <w:r w:rsidR="0036447D">
        <w:rPr>
          <w:rFonts w:asciiTheme="minorHAnsi" w:hAnsiTheme="minorHAnsi" w:cstheme="minorHAnsi"/>
          <w:sz w:val="22"/>
          <w:szCs w:val="22"/>
        </w:rPr>
        <w:t>jo</w:t>
      </w:r>
    </w:p>
    <w:p w14:paraId="34C32C4B" w14:textId="77777777" w:rsidR="00531316" w:rsidRPr="00840DF1" w:rsidRDefault="00531316" w:rsidP="007322D1">
      <w:pPr>
        <w:shd w:val="clear" w:color="auto" w:fill="FFFFFF"/>
        <w:jc w:val="both"/>
        <w:rPr>
          <w:rFonts w:asciiTheme="minorHAnsi" w:hAnsiTheme="minorHAnsi" w:cstheme="minorHAnsi"/>
          <w:bCs/>
          <w:sz w:val="22"/>
          <w:szCs w:val="22"/>
        </w:rPr>
      </w:pPr>
    </w:p>
    <w:p w14:paraId="569219EB" w14:textId="472FDBAE"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uporabnik:</w:t>
      </w:r>
    </w:p>
    <w:tbl>
      <w:tblPr>
        <w:tblStyle w:val="Tabelamrea"/>
        <w:tblW w:w="9071" w:type="dxa"/>
        <w:tblLook w:val="04A0" w:firstRow="1" w:lastRow="0" w:firstColumn="1" w:lastColumn="0" w:noHBand="0" w:noVBand="1"/>
      </w:tblPr>
      <w:tblGrid>
        <w:gridCol w:w="3969"/>
        <w:gridCol w:w="5102"/>
      </w:tblGrid>
      <w:tr w:rsidR="00531316" w:rsidRPr="00840DF1" w14:paraId="4105FA69" w14:textId="77777777" w:rsidTr="00383FDC">
        <w:tc>
          <w:tcPr>
            <w:tcW w:w="3969" w:type="dxa"/>
          </w:tcPr>
          <w:p w14:paraId="3DF922B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w:t>
            </w:r>
          </w:p>
        </w:tc>
        <w:tc>
          <w:tcPr>
            <w:tcW w:w="5102" w:type="dxa"/>
          </w:tcPr>
          <w:p w14:paraId="19B49D5F" w14:textId="77777777" w:rsidR="00531316" w:rsidRPr="00840DF1" w:rsidRDefault="00531316" w:rsidP="00383FDC">
            <w:pPr>
              <w:rPr>
                <w:rFonts w:asciiTheme="minorHAnsi" w:hAnsiTheme="minorHAnsi" w:cstheme="minorHAnsi"/>
                <w:sz w:val="22"/>
                <w:szCs w:val="22"/>
              </w:rPr>
            </w:pPr>
          </w:p>
        </w:tc>
      </w:tr>
      <w:tr w:rsidR="00531316" w:rsidRPr="00840DF1" w14:paraId="1901B466" w14:textId="77777777" w:rsidTr="00383FDC">
        <w:tc>
          <w:tcPr>
            <w:tcW w:w="3969" w:type="dxa"/>
          </w:tcPr>
          <w:p w14:paraId="1D647121"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EMŠO</w:t>
            </w:r>
          </w:p>
        </w:tc>
        <w:tc>
          <w:tcPr>
            <w:tcW w:w="5102" w:type="dxa"/>
          </w:tcPr>
          <w:p w14:paraId="3154B071" w14:textId="77777777" w:rsidR="00531316" w:rsidRPr="00840DF1" w:rsidRDefault="00531316" w:rsidP="00383FDC">
            <w:pPr>
              <w:rPr>
                <w:rFonts w:asciiTheme="minorHAnsi" w:hAnsiTheme="minorHAnsi" w:cstheme="minorHAnsi"/>
                <w:sz w:val="22"/>
                <w:szCs w:val="22"/>
              </w:rPr>
            </w:pPr>
          </w:p>
        </w:tc>
      </w:tr>
      <w:tr w:rsidR="00531316" w:rsidRPr="00840DF1" w14:paraId="79B12BF6" w14:textId="77777777" w:rsidTr="00383FDC">
        <w:tc>
          <w:tcPr>
            <w:tcW w:w="3969" w:type="dxa"/>
          </w:tcPr>
          <w:p w14:paraId="71725C4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4B4A3A73" w14:textId="77777777" w:rsidR="00531316" w:rsidRPr="00840DF1" w:rsidRDefault="00531316" w:rsidP="00383FDC">
            <w:pPr>
              <w:rPr>
                <w:rFonts w:asciiTheme="minorHAnsi" w:hAnsiTheme="minorHAnsi" w:cstheme="minorHAnsi"/>
                <w:sz w:val="22"/>
                <w:szCs w:val="22"/>
              </w:rPr>
            </w:pPr>
          </w:p>
        </w:tc>
      </w:tr>
      <w:tr w:rsidR="00531316" w:rsidRPr="00840DF1" w14:paraId="6C1A9D72" w14:textId="77777777" w:rsidTr="00383FDC">
        <w:tc>
          <w:tcPr>
            <w:tcW w:w="3969" w:type="dxa"/>
          </w:tcPr>
          <w:p w14:paraId="1CF0629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4D024B96" w14:textId="77777777" w:rsidR="00531316" w:rsidRPr="00840DF1" w:rsidRDefault="00531316" w:rsidP="00383FDC">
            <w:pPr>
              <w:rPr>
                <w:rFonts w:asciiTheme="minorHAnsi" w:hAnsiTheme="minorHAnsi" w:cstheme="minorHAnsi"/>
                <w:sz w:val="22"/>
                <w:szCs w:val="22"/>
              </w:rPr>
            </w:pPr>
          </w:p>
        </w:tc>
      </w:tr>
      <w:tr w:rsidR="00531316" w:rsidRPr="00840DF1" w14:paraId="5E1CAF81" w14:textId="77777777" w:rsidTr="00383FDC">
        <w:tc>
          <w:tcPr>
            <w:tcW w:w="3969" w:type="dxa"/>
          </w:tcPr>
          <w:p w14:paraId="5417041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kjer oseba dejansko prebiva</w:t>
            </w:r>
          </w:p>
        </w:tc>
        <w:tc>
          <w:tcPr>
            <w:tcW w:w="5102" w:type="dxa"/>
          </w:tcPr>
          <w:p w14:paraId="1204D2EE" w14:textId="77777777" w:rsidR="00531316" w:rsidRPr="00840DF1" w:rsidRDefault="00531316" w:rsidP="00383FDC">
            <w:pPr>
              <w:rPr>
                <w:rFonts w:asciiTheme="minorHAnsi" w:hAnsiTheme="minorHAnsi" w:cstheme="minorHAnsi"/>
                <w:sz w:val="22"/>
                <w:szCs w:val="22"/>
              </w:rPr>
            </w:pPr>
          </w:p>
        </w:tc>
      </w:tr>
      <w:tr w:rsidR="00531316" w:rsidRPr="00840DF1" w14:paraId="07DBA7C5" w14:textId="77777777" w:rsidTr="00383FDC">
        <w:tc>
          <w:tcPr>
            <w:tcW w:w="3969" w:type="dxa"/>
          </w:tcPr>
          <w:p w14:paraId="0D85C6CD"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60285F44" w14:textId="77777777" w:rsidR="00531316" w:rsidRPr="00840DF1" w:rsidRDefault="00531316" w:rsidP="00383FDC">
            <w:pPr>
              <w:rPr>
                <w:rFonts w:asciiTheme="minorHAnsi" w:hAnsiTheme="minorHAnsi" w:cstheme="minorHAnsi"/>
                <w:sz w:val="22"/>
                <w:szCs w:val="22"/>
              </w:rPr>
            </w:pPr>
          </w:p>
        </w:tc>
      </w:tr>
      <w:tr w:rsidR="00531316" w:rsidRPr="00840DF1" w14:paraId="33F23E49" w14:textId="77777777" w:rsidTr="00383FDC">
        <w:tc>
          <w:tcPr>
            <w:tcW w:w="3969" w:type="dxa"/>
          </w:tcPr>
          <w:p w14:paraId="10BFF1E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2EB013BE" w14:textId="77777777" w:rsidR="00531316" w:rsidRPr="00840DF1" w:rsidRDefault="00531316" w:rsidP="00383FDC">
            <w:pPr>
              <w:rPr>
                <w:rFonts w:asciiTheme="minorHAnsi" w:hAnsiTheme="minorHAnsi" w:cstheme="minorHAnsi"/>
                <w:sz w:val="22"/>
                <w:szCs w:val="22"/>
              </w:rPr>
            </w:pPr>
          </w:p>
        </w:tc>
      </w:tr>
      <w:tr w:rsidR="00745987" w:rsidRPr="00840DF1" w14:paraId="56307D78" w14:textId="77777777" w:rsidTr="00383FDC">
        <w:tc>
          <w:tcPr>
            <w:tcW w:w="3969" w:type="dxa"/>
          </w:tcPr>
          <w:p w14:paraId="0E002DD2" w14:textId="77777777" w:rsidR="00745987" w:rsidRPr="00745987" w:rsidRDefault="00745987" w:rsidP="00745987">
            <w:pPr>
              <w:rPr>
                <w:rFonts w:asciiTheme="minorHAnsi" w:hAnsiTheme="minorHAnsi" w:cstheme="minorHAnsi"/>
                <w:sz w:val="22"/>
                <w:szCs w:val="22"/>
              </w:rPr>
            </w:pPr>
            <w:commentRangeStart w:id="0"/>
            <w:r w:rsidRPr="00745987">
              <w:rPr>
                <w:rFonts w:asciiTheme="minorHAnsi" w:hAnsiTheme="minorHAnsi" w:cstheme="minorHAnsi"/>
                <w:sz w:val="22"/>
                <w:szCs w:val="22"/>
              </w:rPr>
              <w:t>Država zavarovanja za dolgotrajno oskrbo</w:t>
            </w:r>
          </w:p>
          <w:p w14:paraId="37EA909B" w14:textId="77777777" w:rsidR="00745987" w:rsidRPr="00745987" w:rsidRDefault="00745987" w:rsidP="00745987">
            <w:pPr>
              <w:rPr>
                <w:rFonts w:asciiTheme="minorHAnsi" w:hAnsiTheme="minorHAnsi" w:cstheme="minorHAnsi"/>
                <w:sz w:val="22"/>
                <w:szCs w:val="22"/>
              </w:rPr>
            </w:pPr>
            <w:r w:rsidRPr="00745987">
              <w:rPr>
                <w:rFonts w:asciiTheme="minorHAnsi" w:hAnsiTheme="minorHAnsi" w:cstheme="minorHAnsi"/>
                <w:sz w:val="22"/>
                <w:szCs w:val="22"/>
              </w:rPr>
              <w:t>(če ste za dolgotrajno oskrbo zavarovani</w:t>
            </w:r>
          </w:p>
          <w:p w14:paraId="3CBA5071" w14:textId="77777777" w:rsidR="00745987" w:rsidRPr="00745987" w:rsidRDefault="00745987" w:rsidP="00745987">
            <w:pPr>
              <w:rPr>
                <w:rFonts w:asciiTheme="minorHAnsi" w:hAnsiTheme="minorHAnsi" w:cstheme="minorHAnsi"/>
                <w:sz w:val="22"/>
                <w:szCs w:val="22"/>
              </w:rPr>
            </w:pPr>
            <w:r w:rsidRPr="00745987">
              <w:rPr>
                <w:rFonts w:asciiTheme="minorHAnsi" w:hAnsiTheme="minorHAnsi" w:cstheme="minorHAnsi"/>
                <w:sz w:val="22"/>
                <w:szCs w:val="22"/>
              </w:rPr>
              <w:t>izven Republike Slovenije in imate stalno</w:t>
            </w:r>
          </w:p>
          <w:p w14:paraId="52ACD97D" w14:textId="77777777" w:rsidR="00745987" w:rsidRPr="00745987" w:rsidRDefault="00745987" w:rsidP="00745987">
            <w:pPr>
              <w:rPr>
                <w:rFonts w:asciiTheme="minorHAnsi" w:hAnsiTheme="minorHAnsi" w:cstheme="minorHAnsi"/>
                <w:sz w:val="22"/>
                <w:szCs w:val="22"/>
              </w:rPr>
            </w:pPr>
            <w:r w:rsidRPr="00745987">
              <w:rPr>
                <w:rFonts w:asciiTheme="minorHAnsi" w:hAnsiTheme="minorHAnsi" w:cstheme="minorHAnsi"/>
                <w:sz w:val="22"/>
                <w:szCs w:val="22"/>
              </w:rPr>
              <w:t>ali začasno prebivališče v Republiki</w:t>
            </w:r>
          </w:p>
          <w:p w14:paraId="42143C3F" w14:textId="4C207377" w:rsidR="00745987" w:rsidRPr="00840DF1" w:rsidRDefault="00745987" w:rsidP="00745987">
            <w:pPr>
              <w:rPr>
                <w:rFonts w:asciiTheme="minorHAnsi" w:hAnsiTheme="minorHAnsi" w:cstheme="minorHAnsi"/>
                <w:sz w:val="22"/>
                <w:szCs w:val="22"/>
              </w:rPr>
            </w:pPr>
            <w:r w:rsidRPr="00745987">
              <w:rPr>
                <w:rFonts w:asciiTheme="minorHAnsi" w:hAnsiTheme="minorHAnsi" w:cstheme="minorHAnsi"/>
                <w:sz w:val="22"/>
                <w:szCs w:val="22"/>
              </w:rPr>
              <w:t>Sloveniji, kjer tudi dejansko prebivate)</w:t>
            </w:r>
            <w:commentRangeEnd w:id="0"/>
            <w:r w:rsidR="00116CC2">
              <w:rPr>
                <w:rStyle w:val="Pripombasklic"/>
              </w:rPr>
              <w:commentReference w:id="0"/>
            </w:r>
          </w:p>
        </w:tc>
        <w:tc>
          <w:tcPr>
            <w:tcW w:w="5102" w:type="dxa"/>
          </w:tcPr>
          <w:p w14:paraId="1D580E7C" w14:textId="77777777" w:rsidR="00745987" w:rsidRPr="00840DF1" w:rsidRDefault="00745987" w:rsidP="00383FDC">
            <w:pPr>
              <w:rPr>
                <w:rFonts w:asciiTheme="minorHAnsi" w:hAnsiTheme="minorHAnsi" w:cstheme="minorHAnsi"/>
                <w:sz w:val="22"/>
                <w:szCs w:val="22"/>
              </w:rPr>
            </w:pPr>
          </w:p>
        </w:tc>
      </w:tr>
    </w:tbl>
    <w:p w14:paraId="6090FDAC" w14:textId="0951935C"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uporabnik)  </w:t>
      </w:r>
    </w:p>
    <w:p w14:paraId="6F4C3D53" w14:textId="77777777" w:rsidR="00531316" w:rsidRPr="00840DF1" w:rsidRDefault="00531316" w:rsidP="00531316">
      <w:pPr>
        <w:rPr>
          <w:rFonts w:asciiTheme="minorHAnsi" w:hAnsiTheme="minorHAnsi" w:cstheme="minorHAnsi"/>
          <w:sz w:val="22"/>
          <w:szCs w:val="22"/>
        </w:rPr>
      </w:pPr>
    </w:p>
    <w:p w14:paraId="5AD98BF1" w14:textId="3B1EB871" w:rsidR="00531316" w:rsidRPr="00840DF1" w:rsidRDefault="00A37A3F" w:rsidP="00531316">
      <w:pPr>
        <w:rPr>
          <w:rFonts w:asciiTheme="minorHAnsi" w:hAnsiTheme="minorHAnsi" w:cstheme="minorHAnsi"/>
          <w:sz w:val="22"/>
          <w:szCs w:val="22"/>
        </w:rPr>
      </w:pPr>
      <w:r w:rsidRPr="00840DF1">
        <w:rPr>
          <w:rFonts w:asciiTheme="minorHAnsi" w:hAnsiTheme="minorHAnsi" w:cstheme="minorHAnsi"/>
          <w:sz w:val="22"/>
          <w:szCs w:val="22"/>
        </w:rPr>
        <w:t>oziroma zakoniti zastopnik ali pooblaščenec</w:t>
      </w:r>
    </w:p>
    <w:p w14:paraId="43F5E16F" w14:textId="77777777" w:rsidR="00D6580D" w:rsidRPr="00840DF1" w:rsidRDefault="00D6580D" w:rsidP="00531316">
      <w:pPr>
        <w:rPr>
          <w:rFonts w:asciiTheme="minorHAnsi" w:hAnsiTheme="minorHAnsi" w:cstheme="minorHAnsi"/>
          <w:sz w:val="22"/>
          <w:szCs w:val="22"/>
        </w:rPr>
      </w:pPr>
    </w:p>
    <w:p w14:paraId="66DA80E1" w14:textId="1FAA48E5"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skrbništvo in druge vrste zastopanja:</w:t>
      </w:r>
    </w:p>
    <w:tbl>
      <w:tblPr>
        <w:tblStyle w:val="Tabelamrea"/>
        <w:tblW w:w="9071" w:type="dxa"/>
        <w:tblLook w:val="04A0" w:firstRow="1" w:lastRow="0" w:firstColumn="1" w:lastColumn="0" w:noHBand="0" w:noVBand="1"/>
      </w:tblPr>
      <w:tblGrid>
        <w:gridCol w:w="3969"/>
        <w:gridCol w:w="5102"/>
      </w:tblGrid>
      <w:tr w:rsidR="00531316" w:rsidRPr="00840DF1" w14:paraId="171787F2" w14:textId="77777777" w:rsidTr="00383FDC">
        <w:trPr>
          <w:trHeight w:val="266"/>
        </w:trPr>
        <w:tc>
          <w:tcPr>
            <w:tcW w:w="3969" w:type="dxa"/>
          </w:tcPr>
          <w:p w14:paraId="678F19E4"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Tip skrbništva oziroma druge vrste zastopanja (skrbništvo nad odraslimi, skrbništvo za posebni primer, pooblastilo, zakonito zastopstvo)</w:t>
            </w:r>
          </w:p>
        </w:tc>
        <w:tc>
          <w:tcPr>
            <w:tcW w:w="5102" w:type="dxa"/>
          </w:tcPr>
          <w:p w14:paraId="77E13E14" w14:textId="77777777" w:rsidR="00531316" w:rsidRPr="00840DF1" w:rsidRDefault="00531316" w:rsidP="00383FDC">
            <w:pPr>
              <w:rPr>
                <w:rFonts w:asciiTheme="minorHAnsi" w:hAnsiTheme="minorHAnsi" w:cstheme="minorHAnsi"/>
                <w:sz w:val="22"/>
                <w:szCs w:val="22"/>
              </w:rPr>
            </w:pPr>
          </w:p>
        </w:tc>
      </w:tr>
      <w:tr w:rsidR="00531316" w:rsidRPr="00840DF1" w14:paraId="38A6EDC9" w14:textId="77777777" w:rsidTr="00383FDC">
        <w:trPr>
          <w:trHeight w:val="266"/>
        </w:trPr>
        <w:tc>
          <w:tcPr>
            <w:tcW w:w="3969" w:type="dxa"/>
          </w:tcPr>
          <w:p w14:paraId="7CC6F9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 skrbnika oz. skrbnice oz. naziv pravne osebe ali ime in priimek pooblaščenca oz. pooblaščenke, zakonitega zastopnika oz. zakonite zastopnice</w:t>
            </w:r>
          </w:p>
        </w:tc>
        <w:tc>
          <w:tcPr>
            <w:tcW w:w="5102" w:type="dxa"/>
          </w:tcPr>
          <w:p w14:paraId="7871967B" w14:textId="77777777" w:rsidR="00531316" w:rsidRPr="00840DF1" w:rsidRDefault="00531316" w:rsidP="00383FDC">
            <w:pPr>
              <w:rPr>
                <w:rFonts w:asciiTheme="minorHAnsi" w:hAnsiTheme="minorHAnsi" w:cstheme="minorHAnsi"/>
                <w:sz w:val="22"/>
                <w:szCs w:val="22"/>
              </w:rPr>
            </w:pPr>
          </w:p>
        </w:tc>
      </w:tr>
      <w:tr w:rsidR="00531316" w:rsidRPr="00840DF1" w14:paraId="53746082" w14:textId="77777777" w:rsidTr="00383FDC">
        <w:trPr>
          <w:trHeight w:val="266"/>
        </w:trPr>
        <w:tc>
          <w:tcPr>
            <w:tcW w:w="3969" w:type="dxa"/>
          </w:tcPr>
          <w:p w14:paraId="76FD10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 xml:space="preserve">EMŠO ali matična številka </w:t>
            </w:r>
          </w:p>
        </w:tc>
        <w:tc>
          <w:tcPr>
            <w:tcW w:w="5102" w:type="dxa"/>
          </w:tcPr>
          <w:p w14:paraId="6574F8A9" w14:textId="77777777" w:rsidR="00531316" w:rsidRPr="00840DF1" w:rsidRDefault="00531316" w:rsidP="00383FDC">
            <w:pPr>
              <w:rPr>
                <w:rFonts w:asciiTheme="minorHAnsi" w:hAnsiTheme="minorHAnsi" w:cstheme="minorHAnsi"/>
                <w:sz w:val="22"/>
                <w:szCs w:val="22"/>
              </w:rPr>
            </w:pPr>
          </w:p>
        </w:tc>
      </w:tr>
      <w:tr w:rsidR="00531316" w:rsidRPr="00840DF1" w14:paraId="5E7F7F94" w14:textId="77777777" w:rsidTr="00383FDC">
        <w:trPr>
          <w:trHeight w:val="266"/>
        </w:trPr>
        <w:tc>
          <w:tcPr>
            <w:tcW w:w="3969" w:type="dxa"/>
          </w:tcPr>
          <w:p w14:paraId="32A7316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531EC52F" w14:textId="77777777" w:rsidR="00531316" w:rsidRPr="00840DF1" w:rsidRDefault="00531316" w:rsidP="00383FDC">
            <w:pPr>
              <w:rPr>
                <w:rFonts w:asciiTheme="minorHAnsi" w:hAnsiTheme="minorHAnsi" w:cstheme="minorHAnsi"/>
                <w:sz w:val="22"/>
                <w:szCs w:val="22"/>
              </w:rPr>
            </w:pPr>
          </w:p>
        </w:tc>
      </w:tr>
      <w:tr w:rsidR="00531316" w:rsidRPr="00840DF1" w14:paraId="141BC355" w14:textId="77777777" w:rsidTr="00383FDC">
        <w:trPr>
          <w:trHeight w:val="266"/>
        </w:trPr>
        <w:tc>
          <w:tcPr>
            <w:tcW w:w="3969" w:type="dxa"/>
          </w:tcPr>
          <w:p w14:paraId="5C4E32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3F073F7F" w14:textId="77777777" w:rsidR="00531316" w:rsidRPr="00840DF1" w:rsidRDefault="00531316" w:rsidP="00383FDC">
            <w:pPr>
              <w:rPr>
                <w:rFonts w:asciiTheme="minorHAnsi" w:hAnsiTheme="minorHAnsi" w:cstheme="minorHAnsi"/>
                <w:sz w:val="22"/>
                <w:szCs w:val="22"/>
              </w:rPr>
            </w:pPr>
          </w:p>
        </w:tc>
      </w:tr>
      <w:tr w:rsidR="00531316" w:rsidRPr="00840DF1" w14:paraId="361A8006" w14:textId="77777777" w:rsidTr="00383FDC">
        <w:trPr>
          <w:trHeight w:val="266"/>
        </w:trPr>
        <w:tc>
          <w:tcPr>
            <w:tcW w:w="3969" w:type="dxa"/>
          </w:tcPr>
          <w:p w14:paraId="08213F5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Sedež pravne osebe</w:t>
            </w:r>
          </w:p>
        </w:tc>
        <w:tc>
          <w:tcPr>
            <w:tcW w:w="5102" w:type="dxa"/>
          </w:tcPr>
          <w:p w14:paraId="7E87AD91" w14:textId="77777777" w:rsidR="00531316" w:rsidRPr="00840DF1" w:rsidRDefault="00531316" w:rsidP="00383FDC">
            <w:pPr>
              <w:rPr>
                <w:rFonts w:asciiTheme="minorHAnsi" w:hAnsiTheme="minorHAnsi" w:cstheme="minorHAnsi"/>
                <w:sz w:val="22"/>
                <w:szCs w:val="22"/>
              </w:rPr>
            </w:pPr>
          </w:p>
        </w:tc>
      </w:tr>
      <w:tr w:rsidR="00531316" w:rsidRPr="00840DF1" w14:paraId="093AB50C" w14:textId="77777777" w:rsidTr="00383FDC">
        <w:trPr>
          <w:trHeight w:val="266"/>
        </w:trPr>
        <w:tc>
          <w:tcPr>
            <w:tcW w:w="3969" w:type="dxa"/>
          </w:tcPr>
          <w:p w14:paraId="31AE32D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02E0E841" w14:textId="77777777" w:rsidR="00531316" w:rsidRPr="00840DF1" w:rsidRDefault="00531316" w:rsidP="00383FDC">
            <w:pPr>
              <w:rPr>
                <w:rFonts w:asciiTheme="minorHAnsi" w:hAnsiTheme="minorHAnsi" w:cstheme="minorHAnsi"/>
                <w:sz w:val="22"/>
                <w:szCs w:val="22"/>
              </w:rPr>
            </w:pPr>
          </w:p>
        </w:tc>
      </w:tr>
      <w:tr w:rsidR="00531316" w:rsidRPr="00840DF1" w14:paraId="583B026C" w14:textId="77777777" w:rsidTr="00383FDC">
        <w:trPr>
          <w:trHeight w:val="58"/>
        </w:trPr>
        <w:tc>
          <w:tcPr>
            <w:tcW w:w="3969" w:type="dxa"/>
          </w:tcPr>
          <w:p w14:paraId="2C404004"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37E49BD5" w14:textId="77777777" w:rsidR="00531316" w:rsidRPr="00840DF1" w:rsidRDefault="00531316" w:rsidP="00383FDC">
            <w:pPr>
              <w:rPr>
                <w:rFonts w:asciiTheme="minorHAnsi" w:hAnsiTheme="minorHAnsi" w:cstheme="minorHAnsi"/>
                <w:sz w:val="22"/>
                <w:szCs w:val="22"/>
              </w:rPr>
            </w:pPr>
          </w:p>
        </w:tc>
      </w:tr>
    </w:tbl>
    <w:p w14:paraId="0514F12A" w14:textId="68E52A2F"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(v</w:t>
      </w:r>
      <w:r w:rsidR="00E07CB8" w:rsidRPr="00840DF1">
        <w:rPr>
          <w:rFonts w:asciiTheme="minorHAnsi" w:hAnsiTheme="minorHAnsi" w:cstheme="minorHAnsi"/>
          <w:sz w:val="22"/>
          <w:szCs w:val="22"/>
        </w:rPr>
        <w:t xml:space="preserve"> nadaljevanju:</w:t>
      </w:r>
      <w:r w:rsidR="00FB1658">
        <w:rPr>
          <w:rFonts w:asciiTheme="minorHAnsi" w:hAnsiTheme="minorHAnsi" w:cstheme="minorHAnsi"/>
          <w:sz w:val="22"/>
          <w:szCs w:val="22"/>
        </w:rPr>
        <w:t xml:space="preserve"> zakoniti</w:t>
      </w:r>
      <w:r w:rsidRPr="00840DF1">
        <w:rPr>
          <w:rFonts w:asciiTheme="minorHAnsi" w:hAnsiTheme="minorHAnsi" w:cstheme="minorHAnsi"/>
          <w:sz w:val="22"/>
          <w:szCs w:val="22"/>
        </w:rPr>
        <w:t xml:space="preserve"> </w:t>
      </w:r>
      <w:r w:rsidR="00A37A3F" w:rsidRPr="00840DF1">
        <w:rPr>
          <w:rFonts w:asciiTheme="minorHAnsi" w:hAnsiTheme="minorHAnsi" w:cstheme="minorHAnsi"/>
          <w:sz w:val="22"/>
          <w:szCs w:val="22"/>
        </w:rPr>
        <w:t>zastopnik ali pooblaščenec</w:t>
      </w:r>
      <w:r w:rsidRPr="00840DF1">
        <w:rPr>
          <w:rFonts w:asciiTheme="minorHAnsi" w:hAnsiTheme="minorHAnsi" w:cstheme="minorHAnsi"/>
          <w:sz w:val="22"/>
          <w:szCs w:val="22"/>
        </w:rPr>
        <w:t>)</w:t>
      </w:r>
      <w:r w:rsidR="0036447D">
        <w:rPr>
          <w:rFonts w:asciiTheme="minorHAnsi" w:hAnsiTheme="minorHAnsi" w:cstheme="minorHAnsi"/>
          <w:sz w:val="22"/>
          <w:szCs w:val="22"/>
        </w:rPr>
        <w:t>,</w:t>
      </w:r>
    </w:p>
    <w:p w14:paraId="6AD8C8B1" w14:textId="55FC5E89" w:rsidR="00531316"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 Naslov fizične osebe </w:t>
      </w:r>
    </w:p>
    <w:p w14:paraId="66D8CA2C" w14:textId="77777777" w:rsidR="0036447D" w:rsidRDefault="0036447D" w:rsidP="00531316">
      <w:pPr>
        <w:rPr>
          <w:rFonts w:asciiTheme="minorHAnsi" w:hAnsiTheme="minorHAnsi" w:cstheme="minorHAnsi"/>
          <w:sz w:val="22"/>
          <w:szCs w:val="22"/>
        </w:rPr>
      </w:pPr>
    </w:p>
    <w:p w14:paraId="5F02F4CE" w14:textId="59068863" w:rsidR="0036447D" w:rsidRPr="0036447D" w:rsidRDefault="0036447D" w:rsidP="0036447D">
      <w:pPr>
        <w:spacing w:after="160" w:line="259" w:lineRule="auto"/>
        <w:contextualSpacing/>
        <w:rPr>
          <w:rFonts w:ascii="Calibri" w:eastAsia="Calibri" w:hAnsi="Calibri"/>
          <w:b/>
          <w:bCs/>
          <w:sz w:val="22"/>
          <w:szCs w:val="22"/>
          <w:lang w:eastAsia="en-US"/>
        </w:rPr>
      </w:pPr>
      <w:r>
        <w:rPr>
          <w:rFonts w:ascii="Calibri" w:eastAsia="Calibri" w:hAnsi="Calibri"/>
          <w:b/>
          <w:bCs/>
          <w:sz w:val="22"/>
          <w:szCs w:val="22"/>
          <w:lang w:eastAsia="en-US"/>
        </w:rPr>
        <w:t>o</w:t>
      </w:r>
      <w:r w:rsidRPr="0036447D">
        <w:rPr>
          <w:rFonts w:ascii="Calibri" w:eastAsia="Calibri" w:hAnsi="Calibri"/>
          <w:b/>
          <w:bCs/>
          <w:sz w:val="22"/>
          <w:szCs w:val="22"/>
          <w:lang w:eastAsia="en-US"/>
        </w:rPr>
        <w:t xml:space="preserve">skrbovalec oziroma oskrbovalca družinskega člana: </w:t>
      </w:r>
    </w:p>
    <w:tbl>
      <w:tblPr>
        <w:tblStyle w:val="TableGrid3"/>
        <w:tblW w:w="0" w:type="auto"/>
        <w:tblLook w:val="04A0" w:firstRow="1" w:lastRow="0" w:firstColumn="1" w:lastColumn="0" w:noHBand="0" w:noVBand="1"/>
      </w:tblPr>
      <w:tblGrid>
        <w:gridCol w:w="4717"/>
        <w:gridCol w:w="4677"/>
      </w:tblGrid>
      <w:tr w:rsidR="0036447D" w:rsidRPr="0036447D" w14:paraId="3CE7F96C" w14:textId="77777777" w:rsidTr="00FD6C18">
        <w:tc>
          <w:tcPr>
            <w:tcW w:w="4814" w:type="dxa"/>
          </w:tcPr>
          <w:p w14:paraId="0F765A21" w14:textId="77777777" w:rsidR="0036447D" w:rsidRPr="0036447D" w:rsidRDefault="0036447D" w:rsidP="0036447D">
            <w:r w:rsidRPr="0036447D">
              <w:t>Ime in priimek</w:t>
            </w:r>
          </w:p>
        </w:tc>
        <w:tc>
          <w:tcPr>
            <w:tcW w:w="4814" w:type="dxa"/>
          </w:tcPr>
          <w:p w14:paraId="4A6C6EEB" w14:textId="77777777" w:rsidR="0036447D" w:rsidRPr="0036447D" w:rsidRDefault="0036447D" w:rsidP="0036447D"/>
        </w:tc>
      </w:tr>
      <w:tr w:rsidR="0036447D" w:rsidRPr="0036447D" w14:paraId="66FFEA58" w14:textId="77777777" w:rsidTr="00FD6C18">
        <w:tc>
          <w:tcPr>
            <w:tcW w:w="4814" w:type="dxa"/>
          </w:tcPr>
          <w:p w14:paraId="2A588C16" w14:textId="77777777" w:rsidR="0036447D" w:rsidRPr="0036447D" w:rsidRDefault="0036447D" w:rsidP="0036447D">
            <w:r w:rsidRPr="0036447D">
              <w:t>EMŠO</w:t>
            </w:r>
          </w:p>
        </w:tc>
        <w:tc>
          <w:tcPr>
            <w:tcW w:w="4814" w:type="dxa"/>
          </w:tcPr>
          <w:p w14:paraId="2202F864" w14:textId="77777777" w:rsidR="0036447D" w:rsidRPr="0036447D" w:rsidRDefault="0036447D" w:rsidP="0036447D"/>
        </w:tc>
      </w:tr>
      <w:tr w:rsidR="0036447D" w:rsidRPr="0036447D" w14:paraId="747B8019" w14:textId="77777777" w:rsidTr="00FD6C18">
        <w:tc>
          <w:tcPr>
            <w:tcW w:w="4814" w:type="dxa"/>
          </w:tcPr>
          <w:p w14:paraId="02CE1FE5" w14:textId="77777777" w:rsidR="0036447D" w:rsidRPr="0036447D" w:rsidRDefault="0036447D" w:rsidP="0036447D">
            <w:r w:rsidRPr="0036447D">
              <w:t>Številka transakcijskega računa</w:t>
            </w:r>
          </w:p>
        </w:tc>
        <w:tc>
          <w:tcPr>
            <w:tcW w:w="4814" w:type="dxa"/>
          </w:tcPr>
          <w:p w14:paraId="38AA3336" w14:textId="2C250799" w:rsidR="0036447D" w:rsidRPr="0036447D" w:rsidRDefault="0036447D" w:rsidP="0036447D"/>
        </w:tc>
      </w:tr>
      <w:tr w:rsidR="0036447D" w:rsidRPr="0036447D" w14:paraId="65FCCEDF" w14:textId="77777777" w:rsidTr="00FD6C18">
        <w:tc>
          <w:tcPr>
            <w:tcW w:w="4814" w:type="dxa"/>
          </w:tcPr>
          <w:p w14:paraId="40EE3BFD" w14:textId="77777777" w:rsidR="0036447D" w:rsidRPr="0036447D" w:rsidRDefault="0036447D" w:rsidP="0036447D">
            <w:r w:rsidRPr="0036447D">
              <w:t>Naslov stalnega prebivališča</w:t>
            </w:r>
          </w:p>
        </w:tc>
        <w:tc>
          <w:tcPr>
            <w:tcW w:w="4814" w:type="dxa"/>
          </w:tcPr>
          <w:p w14:paraId="0E802AF6" w14:textId="77777777" w:rsidR="0036447D" w:rsidRPr="0036447D" w:rsidRDefault="0036447D" w:rsidP="0036447D"/>
        </w:tc>
      </w:tr>
      <w:tr w:rsidR="0036447D" w:rsidRPr="0036447D" w14:paraId="12117F13" w14:textId="77777777" w:rsidTr="00FD6C18">
        <w:tc>
          <w:tcPr>
            <w:tcW w:w="4814" w:type="dxa"/>
          </w:tcPr>
          <w:p w14:paraId="2E9920FF" w14:textId="77777777" w:rsidR="0036447D" w:rsidRPr="0036447D" w:rsidRDefault="0036447D" w:rsidP="0036447D">
            <w:r w:rsidRPr="0036447D">
              <w:t>Naslov začasnega prebivališča</w:t>
            </w:r>
          </w:p>
        </w:tc>
        <w:tc>
          <w:tcPr>
            <w:tcW w:w="4814" w:type="dxa"/>
          </w:tcPr>
          <w:p w14:paraId="4393A443" w14:textId="77777777" w:rsidR="0036447D" w:rsidRPr="0036447D" w:rsidRDefault="0036447D" w:rsidP="0036447D"/>
        </w:tc>
      </w:tr>
      <w:tr w:rsidR="0036447D" w:rsidRPr="0036447D" w14:paraId="3BBF5727" w14:textId="77777777" w:rsidTr="00FD6C18">
        <w:tc>
          <w:tcPr>
            <w:tcW w:w="4814" w:type="dxa"/>
          </w:tcPr>
          <w:p w14:paraId="4444C27C" w14:textId="77777777" w:rsidR="0036447D" w:rsidRPr="0036447D" w:rsidRDefault="0036447D" w:rsidP="0036447D">
            <w:r w:rsidRPr="0036447D">
              <w:lastRenderedPageBreak/>
              <w:t>Telefonska številka</w:t>
            </w:r>
          </w:p>
        </w:tc>
        <w:tc>
          <w:tcPr>
            <w:tcW w:w="4814" w:type="dxa"/>
          </w:tcPr>
          <w:p w14:paraId="1CE5ECEF" w14:textId="77777777" w:rsidR="0036447D" w:rsidRPr="0036447D" w:rsidRDefault="0036447D" w:rsidP="0036447D"/>
        </w:tc>
      </w:tr>
      <w:tr w:rsidR="0036447D" w:rsidRPr="0036447D" w14:paraId="748832F2" w14:textId="77777777" w:rsidTr="00FD6C18">
        <w:tc>
          <w:tcPr>
            <w:tcW w:w="4814" w:type="dxa"/>
          </w:tcPr>
          <w:p w14:paraId="367F5433" w14:textId="77777777" w:rsidR="0036447D" w:rsidRPr="0036447D" w:rsidRDefault="0036447D" w:rsidP="0036447D">
            <w:r w:rsidRPr="0036447D">
              <w:t>E-kontakt</w:t>
            </w:r>
          </w:p>
        </w:tc>
        <w:tc>
          <w:tcPr>
            <w:tcW w:w="4814" w:type="dxa"/>
          </w:tcPr>
          <w:p w14:paraId="4DCE0AFC" w14:textId="77777777" w:rsidR="0036447D" w:rsidRPr="0036447D" w:rsidRDefault="0036447D" w:rsidP="0036447D"/>
        </w:tc>
      </w:tr>
    </w:tbl>
    <w:p w14:paraId="2817601B" w14:textId="77777777" w:rsidR="0036447D" w:rsidRPr="0036447D" w:rsidRDefault="0036447D" w:rsidP="0036447D">
      <w:pPr>
        <w:spacing w:after="160" w:line="259" w:lineRule="auto"/>
        <w:rPr>
          <w:rFonts w:ascii="Calibri" w:eastAsia="Calibri" w:hAnsi="Calibri"/>
          <w:sz w:val="22"/>
          <w:szCs w:val="22"/>
          <w:lang w:eastAsia="en-US"/>
        </w:rPr>
      </w:pPr>
    </w:p>
    <w:tbl>
      <w:tblPr>
        <w:tblStyle w:val="TableGrid3"/>
        <w:tblW w:w="0" w:type="auto"/>
        <w:tblLook w:val="04A0" w:firstRow="1" w:lastRow="0" w:firstColumn="1" w:lastColumn="0" w:noHBand="0" w:noVBand="1"/>
      </w:tblPr>
      <w:tblGrid>
        <w:gridCol w:w="4717"/>
        <w:gridCol w:w="4677"/>
      </w:tblGrid>
      <w:tr w:rsidR="0036447D" w:rsidRPr="0036447D" w14:paraId="2EA53C45" w14:textId="77777777" w:rsidTr="00FD6C18">
        <w:tc>
          <w:tcPr>
            <w:tcW w:w="4814" w:type="dxa"/>
          </w:tcPr>
          <w:p w14:paraId="23CEBEC2" w14:textId="77777777" w:rsidR="0036447D" w:rsidRPr="0036447D" w:rsidRDefault="0036447D" w:rsidP="0036447D">
            <w:r w:rsidRPr="0036447D">
              <w:t>Ime in priimek</w:t>
            </w:r>
          </w:p>
        </w:tc>
        <w:tc>
          <w:tcPr>
            <w:tcW w:w="4814" w:type="dxa"/>
          </w:tcPr>
          <w:p w14:paraId="4D78CEE0" w14:textId="77777777" w:rsidR="0036447D" w:rsidRPr="0036447D" w:rsidRDefault="0036447D" w:rsidP="0036447D"/>
        </w:tc>
      </w:tr>
      <w:tr w:rsidR="0036447D" w:rsidRPr="0036447D" w14:paraId="5502CC4A" w14:textId="77777777" w:rsidTr="00FD6C18">
        <w:tc>
          <w:tcPr>
            <w:tcW w:w="4814" w:type="dxa"/>
          </w:tcPr>
          <w:p w14:paraId="1405F531" w14:textId="77777777" w:rsidR="0036447D" w:rsidRPr="0036447D" w:rsidRDefault="0036447D" w:rsidP="0036447D">
            <w:r w:rsidRPr="0036447D">
              <w:t>EMŠO</w:t>
            </w:r>
          </w:p>
        </w:tc>
        <w:tc>
          <w:tcPr>
            <w:tcW w:w="4814" w:type="dxa"/>
          </w:tcPr>
          <w:p w14:paraId="439C0F46" w14:textId="77777777" w:rsidR="0036447D" w:rsidRPr="0036447D" w:rsidRDefault="0036447D" w:rsidP="0036447D"/>
        </w:tc>
      </w:tr>
      <w:tr w:rsidR="0036447D" w:rsidRPr="0036447D" w14:paraId="792C8C6B" w14:textId="77777777" w:rsidTr="00FD6C18">
        <w:tc>
          <w:tcPr>
            <w:tcW w:w="4814" w:type="dxa"/>
          </w:tcPr>
          <w:p w14:paraId="6764273F" w14:textId="77777777" w:rsidR="0036447D" w:rsidRPr="0036447D" w:rsidRDefault="0036447D" w:rsidP="0036447D">
            <w:r w:rsidRPr="0036447D">
              <w:t>Številka transakcijskega računa</w:t>
            </w:r>
          </w:p>
        </w:tc>
        <w:tc>
          <w:tcPr>
            <w:tcW w:w="4814" w:type="dxa"/>
          </w:tcPr>
          <w:p w14:paraId="0842791A" w14:textId="23A13D5E" w:rsidR="0036447D" w:rsidRPr="0036447D" w:rsidRDefault="0036447D" w:rsidP="0036447D"/>
        </w:tc>
      </w:tr>
      <w:tr w:rsidR="0036447D" w:rsidRPr="0036447D" w14:paraId="4A7FDCE5" w14:textId="77777777" w:rsidTr="00FD6C18">
        <w:tc>
          <w:tcPr>
            <w:tcW w:w="4814" w:type="dxa"/>
          </w:tcPr>
          <w:p w14:paraId="3D13EAFE" w14:textId="77777777" w:rsidR="0036447D" w:rsidRPr="0036447D" w:rsidRDefault="0036447D" w:rsidP="0036447D">
            <w:r w:rsidRPr="0036447D">
              <w:t>Naslov stalnega prebivališča</w:t>
            </w:r>
          </w:p>
        </w:tc>
        <w:tc>
          <w:tcPr>
            <w:tcW w:w="4814" w:type="dxa"/>
          </w:tcPr>
          <w:p w14:paraId="402AF182" w14:textId="77777777" w:rsidR="0036447D" w:rsidRPr="0036447D" w:rsidRDefault="0036447D" w:rsidP="0036447D"/>
        </w:tc>
      </w:tr>
      <w:tr w:rsidR="0036447D" w:rsidRPr="0036447D" w14:paraId="6FBB4FF0" w14:textId="77777777" w:rsidTr="00FD6C18">
        <w:tc>
          <w:tcPr>
            <w:tcW w:w="4814" w:type="dxa"/>
          </w:tcPr>
          <w:p w14:paraId="264A20C6" w14:textId="77777777" w:rsidR="0036447D" w:rsidRPr="0036447D" w:rsidRDefault="0036447D" w:rsidP="0036447D">
            <w:r w:rsidRPr="0036447D">
              <w:t>Naslov začasnega prebivališča</w:t>
            </w:r>
          </w:p>
        </w:tc>
        <w:tc>
          <w:tcPr>
            <w:tcW w:w="4814" w:type="dxa"/>
          </w:tcPr>
          <w:p w14:paraId="04D80EC5" w14:textId="77777777" w:rsidR="0036447D" w:rsidRPr="0036447D" w:rsidRDefault="0036447D" w:rsidP="0036447D"/>
        </w:tc>
      </w:tr>
      <w:tr w:rsidR="0036447D" w:rsidRPr="0036447D" w14:paraId="2C40E111" w14:textId="77777777" w:rsidTr="00FD6C18">
        <w:tc>
          <w:tcPr>
            <w:tcW w:w="4814" w:type="dxa"/>
          </w:tcPr>
          <w:p w14:paraId="7FF6A91D" w14:textId="77777777" w:rsidR="0036447D" w:rsidRPr="0036447D" w:rsidRDefault="0036447D" w:rsidP="0036447D">
            <w:r w:rsidRPr="0036447D">
              <w:t>Telefonska številka</w:t>
            </w:r>
          </w:p>
        </w:tc>
        <w:tc>
          <w:tcPr>
            <w:tcW w:w="4814" w:type="dxa"/>
          </w:tcPr>
          <w:p w14:paraId="34C2B259" w14:textId="77777777" w:rsidR="0036447D" w:rsidRPr="0036447D" w:rsidRDefault="0036447D" w:rsidP="0036447D"/>
        </w:tc>
      </w:tr>
      <w:tr w:rsidR="0036447D" w:rsidRPr="0036447D" w14:paraId="6F94B11D" w14:textId="77777777" w:rsidTr="00FD6C18">
        <w:tc>
          <w:tcPr>
            <w:tcW w:w="4814" w:type="dxa"/>
          </w:tcPr>
          <w:p w14:paraId="50070FC2" w14:textId="77777777" w:rsidR="0036447D" w:rsidRPr="0036447D" w:rsidRDefault="0036447D" w:rsidP="0036447D">
            <w:r w:rsidRPr="0036447D">
              <w:t>E-kontakt</w:t>
            </w:r>
          </w:p>
        </w:tc>
        <w:tc>
          <w:tcPr>
            <w:tcW w:w="4814" w:type="dxa"/>
          </w:tcPr>
          <w:p w14:paraId="39F4635D" w14:textId="77777777" w:rsidR="0036447D" w:rsidRPr="0036447D" w:rsidRDefault="0036447D" w:rsidP="0036447D"/>
        </w:tc>
      </w:tr>
    </w:tbl>
    <w:p w14:paraId="70464B34" w14:textId="77777777" w:rsidR="0036447D" w:rsidRPr="0036447D" w:rsidRDefault="0036447D" w:rsidP="0036447D">
      <w:pPr>
        <w:spacing w:after="160" w:line="259" w:lineRule="auto"/>
        <w:contextualSpacing/>
        <w:rPr>
          <w:rFonts w:ascii="Calibri" w:eastAsia="Calibri" w:hAnsi="Calibri"/>
          <w:sz w:val="22"/>
          <w:szCs w:val="22"/>
          <w:lang w:eastAsia="en-US"/>
        </w:rPr>
      </w:pPr>
      <w:r w:rsidRPr="0036447D">
        <w:rPr>
          <w:rFonts w:ascii="Calibri" w:eastAsia="Calibri" w:hAnsi="Calibri"/>
          <w:sz w:val="22"/>
          <w:szCs w:val="22"/>
          <w:lang w:eastAsia="en-US"/>
        </w:rPr>
        <w:t>(v nadaljnjem besedilu: oskrbovalec družinskega člana / oskrbovalca družinskega člana)</w:t>
      </w:r>
    </w:p>
    <w:p w14:paraId="29B2AA73" w14:textId="77777777" w:rsidR="00531316" w:rsidRPr="00840DF1" w:rsidRDefault="00531316" w:rsidP="00531316">
      <w:pPr>
        <w:rPr>
          <w:rFonts w:asciiTheme="minorHAnsi" w:hAnsiTheme="minorHAnsi" w:cstheme="minorHAnsi"/>
          <w:sz w:val="22"/>
          <w:szCs w:val="22"/>
        </w:rPr>
      </w:pPr>
    </w:p>
    <w:p w14:paraId="199817E1" w14:textId="2D103B29" w:rsidR="00531316" w:rsidRPr="00840DF1"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in</w:t>
      </w:r>
    </w:p>
    <w:p w14:paraId="7816A21B" w14:textId="77777777" w:rsidR="00531316" w:rsidRPr="00840DF1" w:rsidRDefault="00531316" w:rsidP="00531316">
      <w:pPr>
        <w:rPr>
          <w:rFonts w:asciiTheme="minorHAnsi" w:hAnsiTheme="minorHAnsi" w:cstheme="minorHAnsi"/>
          <w:sz w:val="22"/>
          <w:szCs w:val="22"/>
        </w:rPr>
      </w:pPr>
    </w:p>
    <w:p w14:paraId="7AD8C3AA" w14:textId="021D5C83" w:rsidR="00531316" w:rsidRPr="00840DF1" w:rsidRDefault="00531316" w:rsidP="00531316">
      <w:pPr>
        <w:rPr>
          <w:rFonts w:asciiTheme="minorHAnsi" w:hAnsiTheme="minorHAnsi" w:cstheme="minorHAnsi"/>
          <w:b/>
          <w:bCs/>
          <w:sz w:val="22"/>
          <w:szCs w:val="22"/>
          <w:u w:val="single"/>
        </w:rPr>
      </w:pPr>
      <w:r w:rsidRPr="00840DF1">
        <w:rPr>
          <w:rFonts w:asciiTheme="minorHAnsi" w:hAnsiTheme="minorHAnsi" w:cstheme="minorHAnsi"/>
          <w:b/>
          <w:bCs/>
          <w:sz w:val="22"/>
          <w:szCs w:val="22"/>
        </w:rPr>
        <w:t>izvajalec dolgotrajne oskrbe</w:t>
      </w:r>
    </w:p>
    <w:tbl>
      <w:tblPr>
        <w:tblStyle w:val="Tabelamrea"/>
        <w:tblW w:w="9071" w:type="dxa"/>
        <w:tblLook w:val="04A0" w:firstRow="1" w:lastRow="0" w:firstColumn="1" w:lastColumn="0" w:noHBand="0" w:noVBand="1"/>
      </w:tblPr>
      <w:tblGrid>
        <w:gridCol w:w="3969"/>
        <w:gridCol w:w="5102"/>
      </w:tblGrid>
      <w:tr w:rsidR="00531316" w:rsidRPr="00840DF1" w14:paraId="1A766BC8" w14:textId="77777777" w:rsidTr="00383FDC">
        <w:tc>
          <w:tcPr>
            <w:tcW w:w="3969" w:type="dxa"/>
          </w:tcPr>
          <w:p w14:paraId="68D7420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Naziv</w:t>
            </w:r>
          </w:p>
        </w:tc>
        <w:tc>
          <w:tcPr>
            <w:tcW w:w="5102" w:type="dxa"/>
          </w:tcPr>
          <w:p w14:paraId="250DB8C7" w14:textId="77777777" w:rsidR="00531316" w:rsidRPr="00840DF1" w:rsidRDefault="00531316" w:rsidP="00383FDC">
            <w:pPr>
              <w:rPr>
                <w:rFonts w:asciiTheme="minorHAnsi" w:hAnsiTheme="minorHAnsi" w:cstheme="minorHAnsi"/>
                <w:sz w:val="22"/>
                <w:szCs w:val="22"/>
              </w:rPr>
            </w:pPr>
          </w:p>
        </w:tc>
      </w:tr>
      <w:tr w:rsidR="00531316" w:rsidRPr="00840DF1" w14:paraId="41DC8E5E" w14:textId="77777777" w:rsidTr="00383FDC">
        <w:tc>
          <w:tcPr>
            <w:tcW w:w="3969" w:type="dxa"/>
          </w:tcPr>
          <w:p w14:paraId="4C11A80E"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w:t>
            </w:r>
          </w:p>
        </w:tc>
        <w:tc>
          <w:tcPr>
            <w:tcW w:w="5102" w:type="dxa"/>
          </w:tcPr>
          <w:p w14:paraId="5C68F71A" w14:textId="77777777" w:rsidR="00531316" w:rsidRPr="00840DF1" w:rsidRDefault="00531316" w:rsidP="00383FDC">
            <w:pPr>
              <w:rPr>
                <w:rFonts w:asciiTheme="minorHAnsi" w:hAnsiTheme="minorHAnsi" w:cstheme="minorHAnsi"/>
                <w:sz w:val="22"/>
                <w:szCs w:val="22"/>
              </w:rPr>
            </w:pPr>
          </w:p>
        </w:tc>
      </w:tr>
      <w:tr w:rsidR="00531316" w:rsidRPr="00840DF1" w14:paraId="09139D5F" w14:textId="77777777" w:rsidTr="00383FDC">
        <w:tc>
          <w:tcPr>
            <w:tcW w:w="3969" w:type="dxa"/>
          </w:tcPr>
          <w:p w14:paraId="454E718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Organizacijska enota</w:t>
            </w:r>
          </w:p>
        </w:tc>
        <w:tc>
          <w:tcPr>
            <w:tcW w:w="5102" w:type="dxa"/>
          </w:tcPr>
          <w:p w14:paraId="6D664FE3" w14:textId="77777777" w:rsidR="00531316" w:rsidRPr="00840DF1" w:rsidRDefault="00531316" w:rsidP="00383FDC">
            <w:pPr>
              <w:rPr>
                <w:rFonts w:asciiTheme="minorHAnsi" w:hAnsiTheme="minorHAnsi" w:cstheme="minorHAnsi"/>
                <w:sz w:val="22"/>
                <w:szCs w:val="22"/>
              </w:rPr>
            </w:pPr>
          </w:p>
        </w:tc>
      </w:tr>
      <w:tr w:rsidR="00531316" w:rsidRPr="00840DF1" w14:paraId="4B5C72C5" w14:textId="77777777" w:rsidTr="00383FDC">
        <w:tc>
          <w:tcPr>
            <w:tcW w:w="3969" w:type="dxa"/>
          </w:tcPr>
          <w:p w14:paraId="5088FA3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Matična številka</w:t>
            </w:r>
          </w:p>
        </w:tc>
        <w:tc>
          <w:tcPr>
            <w:tcW w:w="5102" w:type="dxa"/>
          </w:tcPr>
          <w:p w14:paraId="31F2D184" w14:textId="77777777" w:rsidR="00531316" w:rsidRPr="00840DF1" w:rsidRDefault="00531316" w:rsidP="00383FDC">
            <w:pPr>
              <w:rPr>
                <w:rFonts w:asciiTheme="minorHAnsi" w:hAnsiTheme="minorHAnsi" w:cstheme="minorHAnsi"/>
                <w:sz w:val="22"/>
                <w:szCs w:val="22"/>
              </w:rPr>
            </w:pPr>
          </w:p>
        </w:tc>
      </w:tr>
      <w:tr w:rsidR="00531316" w:rsidRPr="00840DF1" w14:paraId="025E71BC" w14:textId="77777777" w:rsidTr="00383FDC">
        <w:tc>
          <w:tcPr>
            <w:tcW w:w="3969" w:type="dxa"/>
          </w:tcPr>
          <w:p w14:paraId="34ABC3C9"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Davčna številka</w:t>
            </w:r>
          </w:p>
        </w:tc>
        <w:tc>
          <w:tcPr>
            <w:tcW w:w="5102" w:type="dxa"/>
          </w:tcPr>
          <w:p w14:paraId="3C82D627" w14:textId="77777777" w:rsidR="00531316" w:rsidRPr="00840DF1" w:rsidRDefault="00531316" w:rsidP="00383FDC">
            <w:pPr>
              <w:rPr>
                <w:rFonts w:asciiTheme="minorHAnsi" w:hAnsiTheme="minorHAnsi" w:cstheme="minorHAnsi"/>
                <w:sz w:val="22"/>
                <w:szCs w:val="22"/>
              </w:rPr>
            </w:pPr>
          </w:p>
        </w:tc>
      </w:tr>
      <w:tr w:rsidR="00531316" w:rsidRPr="00840DF1" w14:paraId="5F084761" w14:textId="77777777" w:rsidTr="00383FDC">
        <w:tc>
          <w:tcPr>
            <w:tcW w:w="3969" w:type="dxa"/>
          </w:tcPr>
          <w:p w14:paraId="7C3DEB6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ZZZS številka</w:t>
            </w:r>
          </w:p>
        </w:tc>
        <w:tc>
          <w:tcPr>
            <w:tcW w:w="5102" w:type="dxa"/>
          </w:tcPr>
          <w:p w14:paraId="6E7D7BEE" w14:textId="77777777" w:rsidR="00531316" w:rsidRPr="00840DF1" w:rsidRDefault="00531316" w:rsidP="00383FDC">
            <w:pPr>
              <w:rPr>
                <w:rFonts w:asciiTheme="minorHAnsi" w:hAnsiTheme="minorHAnsi" w:cstheme="minorHAnsi"/>
                <w:sz w:val="22"/>
                <w:szCs w:val="22"/>
              </w:rPr>
            </w:pPr>
          </w:p>
        </w:tc>
      </w:tr>
      <w:tr w:rsidR="00531316" w:rsidRPr="00840DF1" w14:paraId="600BC456" w14:textId="77777777" w:rsidTr="00383FDC">
        <w:tc>
          <w:tcPr>
            <w:tcW w:w="3969" w:type="dxa"/>
          </w:tcPr>
          <w:p w14:paraId="5BA7400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RIDO številka (izvajalca in lokacije)</w:t>
            </w:r>
          </w:p>
        </w:tc>
        <w:tc>
          <w:tcPr>
            <w:tcW w:w="5102" w:type="dxa"/>
          </w:tcPr>
          <w:p w14:paraId="3A5167E6" w14:textId="77777777" w:rsidR="00531316" w:rsidRPr="00840DF1" w:rsidRDefault="00531316" w:rsidP="00383FDC">
            <w:pPr>
              <w:rPr>
                <w:rFonts w:asciiTheme="minorHAnsi" w:hAnsiTheme="minorHAnsi" w:cstheme="minorHAnsi"/>
                <w:sz w:val="22"/>
                <w:szCs w:val="22"/>
              </w:rPr>
            </w:pPr>
          </w:p>
        </w:tc>
      </w:tr>
      <w:tr w:rsidR="00531316" w:rsidRPr="00840DF1" w14:paraId="426F0711" w14:textId="77777777" w:rsidTr="00383FDC">
        <w:tc>
          <w:tcPr>
            <w:tcW w:w="3969" w:type="dxa"/>
          </w:tcPr>
          <w:p w14:paraId="3E77F2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Odgovorna oseba</w:t>
            </w:r>
          </w:p>
        </w:tc>
        <w:tc>
          <w:tcPr>
            <w:tcW w:w="5102" w:type="dxa"/>
          </w:tcPr>
          <w:p w14:paraId="1AA4E196" w14:textId="77777777" w:rsidR="00531316" w:rsidRPr="00840DF1" w:rsidRDefault="00531316" w:rsidP="00383FDC">
            <w:pPr>
              <w:rPr>
                <w:rFonts w:asciiTheme="minorHAnsi" w:hAnsiTheme="minorHAnsi" w:cstheme="minorHAnsi"/>
                <w:sz w:val="22"/>
                <w:szCs w:val="22"/>
              </w:rPr>
            </w:pPr>
          </w:p>
        </w:tc>
      </w:tr>
      <w:tr w:rsidR="00531316" w:rsidRPr="00840DF1" w14:paraId="691B0E7B" w14:textId="77777777" w:rsidTr="00383FDC">
        <w:tc>
          <w:tcPr>
            <w:tcW w:w="3969" w:type="dxa"/>
          </w:tcPr>
          <w:p w14:paraId="386EED4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12913E98" w14:textId="77777777" w:rsidR="00531316" w:rsidRPr="00840DF1" w:rsidRDefault="00531316" w:rsidP="00383FDC">
            <w:pPr>
              <w:rPr>
                <w:rFonts w:asciiTheme="minorHAnsi" w:hAnsiTheme="minorHAnsi" w:cstheme="minorHAnsi"/>
                <w:sz w:val="22"/>
                <w:szCs w:val="22"/>
              </w:rPr>
            </w:pPr>
          </w:p>
        </w:tc>
      </w:tr>
      <w:tr w:rsidR="00531316" w:rsidRPr="00840DF1" w14:paraId="45CEF463" w14:textId="77777777" w:rsidTr="00383FDC">
        <w:tc>
          <w:tcPr>
            <w:tcW w:w="3969" w:type="dxa"/>
          </w:tcPr>
          <w:p w14:paraId="4E07668A"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0CF59E84" w14:textId="77777777" w:rsidR="00531316" w:rsidRPr="00840DF1" w:rsidRDefault="00531316" w:rsidP="00383FDC">
            <w:pPr>
              <w:rPr>
                <w:rFonts w:asciiTheme="minorHAnsi" w:hAnsiTheme="minorHAnsi" w:cstheme="minorHAnsi"/>
                <w:sz w:val="22"/>
                <w:szCs w:val="22"/>
              </w:rPr>
            </w:pPr>
          </w:p>
        </w:tc>
      </w:tr>
    </w:tbl>
    <w:p w14:paraId="2F8249EA" w14:textId="249C68B2" w:rsidR="00531316" w:rsidRPr="00747FC3"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w:t>
      </w:r>
      <w:r w:rsidR="00BC2217">
        <w:rPr>
          <w:rFonts w:asciiTheme="minorHAnsi" w:hAnsiTheme="minorHAnsi" w:cstheme="minorHAnsi"/>
          <w:sz w:val="22"/>
          <w:szCs w:val="22"/>
        </w:rPr>
        <w:t>i</w:t>
      </w:r>
      <w:r w:rsidRPr="00840DF1">
        <w:rPr>
          <w:rFonts w:asciiTheme="minorHAnsi" w:hAnsiTheme="minorHAnsi" w:cstheme="minorHAnsi"/>
          <w:sz w:val="22"/>
          <w:szCs w:val="22"/>
        </w:rPr>
        <w:t>zvajalec DO)</w:t>
      </w:r>
      <w:r w:rsidRPr="00747FC3">
        <w:rPr>
          <w:rFonts w:asciiTheme="minorHAnsi" w:hAnsiTheme="minorHAnsi" w:cstheme="minorHAnsi"/>
          <w:sz w:val="22"/>
          <w:szCs w:val="22"/>
        </w:rPr>
        <w:t xml:space="preserve">  </w:t>
      </w:r>
    </w:p>
    <w:p w14:paraId="7D711A9E" w14:textId="6DA09336" w:rsidR="00F53DA9" w:rsidRDefault="00F53DA9">
      <w:pPr>
        <w:rPr>
          <w:rFonts w:asciiTheme="minorHAnsi" w:hAnsiTheme="minorHAnsi" w:cstheme="minorHAnsi"/>
          <w:b/>
          <w:bCs/>
          <w:sz w:val="22"/>
          <w:szCs w:val="22"/>
        </w:rPr>
      </w:pPr>
    </w:p>
    <w:p w14:paraId="2D9BE548" w14:textId="77777777" w:rsidR="00D6580D" w:rsidRPr="00D6580D" w:rsidRDefault="00D6580D">
      <w:pPr>
        <w:rPr>
          <w:rFonts w:asciiTheme="minorHAnsi" w:hAnsiTheme="minorHAnsi" w:cstheme="minorHAnsi"/>
          <w:b/>
          <w:bCs/>
          <w:sz w:val="22"/>
          <w:szCs w:val="22"/>
        </w:rPr>
      </w:pPr>
    </w:p>
    <w:p w14:paraId="31CDAF96" w14:textId="0D9DE544" w:rsidR="00CD7067" w:rsidRPr="00747FC3" w:rsidRDefault="003311AE" w:rsidP="000F3B67">
      <w:pPr>
        <w:shd w:val="clear" w:color="auto" w:fill="FFFFFF" w:themeFill="background1"/>
        <w:jc w:val="center"/>
        <w:rPr>
          <w:rFonts w:asciiTheme="minorHAnsi" w:hAnsiTheme="minorHAnsi" w:cstheme="minorHAnsi"/>
          <w:b/>
          <w:bCs/>
          <w:sz w:val="22"/>
          <w:szCs w:val="22"/>
        </w:rPr>
      </w:pPr>
      <w:r w:rsidRPr="00747FC3">
        <w:rPr>
          <w:rFonts w:asciiTheme="minorHAnsi" w:hAnsiTheme="minorHAnsi" w:cstheme="minorHAnsi"/>
          <w:b/>
          <w:bCs/>
          <w:sz w:val="22"/>
          <w:szCs w:val="22"/>
        </w:rPr>
        <w:t xml:space="preserve">OSEBNI NAČRT </w:t>
      </w:r>
    </w:p>
    <w:p w14:paraId="2DBB4334" w14:textId="77777777" w:rsidR="00A77409" w:rsidRPr="00747FC3" w:rsidRDefault="00A77409" w:rsidP="000F3B67">
      <w:pPr>
        <w:shd w:val="clear" w:color="auto" w:fill="FFFFFF" w:themeFill="background1"/>
        <w:jc w:val="center"/>
        <w:rPr>
          <w:rFonts w:asciiTheme="minorHAnsi" w:hAnsiTheme="minorHAnsi" w:cstheme="minorHAnsi"/>
          <w:b/>
          <w:bCs/>
          <w:sz w:val="22"/>
          <w:szCs w:val="22"/>
        </w:rPr>
      </w:pPr>
    </w:p>
    <w:p w14:paraId="4A1F38B6" w14:textId="06E08852" w:rsidR="001F3C36" w:rsidRPr="00747FC3" w:rsidRDefault="001F3C36" w:rsidP="00747FC3">
      <w:pPr>
        <w:pStyle w:val="Naslov1"/>
        <w:rPr>
          <w:rFonts w:asciiTheme="minorHAnsi" w:hAnsiTheme="minorHAnsi" w:cstheme="minorHAnsi"/>
          <w:bCs w:val="0"/>
          <w:szCs w:val="22"/>
        </w:rPr>
      </w:pPr>
    </w:p>
    <w:p w14:paraId="2B13375F" w14:textId="77777777" w:rsidR="00875728"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1. člen</w:t>
      </w:r>
    </w:p>
    <w:p w14:paraId="75BDD237" w14:textId="53DA210A" w:rsidR="001F3C36"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(uvodne ugotovitve)</w:t>
      </w:r>
    </w:p>
    <w:p w14:paraId="5A1F46C2" w14:textId="77777777" w:rsidR="001F3C36" w:rsidRPr="00747FC3" w:rsidRDefault="001F3C36" w:rsidP="000F3B67">
      <w:pPr>
        <w:shd w:val="clear" w:color="auto" w:fill="FFFFFF" w:themeFill="background1"/>
        <w:jc w:val="center"/>
        <w:rPr>
          <w:rFonts w:asciiTheme="minorHAnsi" w:hAnsiTheme="minorHAnsi" w:cstheme="minorHAnsi"/>
          <w:bCs/>
          <w:sz w:val="22"/>
          <w:szCs w:val="22"/>
        </w:rPr>
      </w:pPr>
    </w:p>
    <w:p w14:paraId="3DE9232C" w14:textId="136A0055" w:rsidR="0094162B" w:rsidRPr="00840DF1" w:rsidRDefault="00EA191F" w:rsidP="00EA191F">
      <w:pPr>
        <w:shd w:val="clear" w:color="auto" w:fill="FFFFFF" w:themeFill="background1"/>
        <w:rPr>
          <w:rFonts w:asciiTheme="minorHAnsi" w:hAnsiTheme="minorHAnsi" w:cstheme="minorHAnsi"/>
          <w:bCs/>
          <w:sz w:val="22"/>
          <w:szCs w:val="22"/>
        </w:rPr>
      </w:pPr>
      <w:r w:rsidRPr="00747FC3">
        <w:rPr>
          <w:rFonts w:asciiTheme="minorHAnsi" w:hAnsiTheme="minorHAnsi" w:cstheme="minorHAnsi"/>
          <w:bCs/>
          <w:sz w:val="22"/>
          <w:szCs w:val="22"/>
        </w:rPr>
        <w:t>Uporabnik</w:t>
      </w:r>
      <w:r w:rsidR="0036447D">
        <w:rPr>
          <w:rFonts w:asciiTheme="minorHAnsi" w:hAnsiTheme="minorHAnsi" w:cstheme="minorHAnsi"/>
          <w:bCs/>
          <w:sz w:val="22"/>
          <w:szCs w:val="22"/>
        </w:rPr>
        <w:t>, oskrbovalec</w:t>
      </w:r>
      <w:r w:rsidR="00CB799F">
        <w:rPr>
          <w:rFonts w:asciiTheme="minorHAnsi" w:hAnsiTheme="minorHAnsi" w:cstheme="minorHAnsi"/>
          <w:bCs/>
          <w:sz w:val="22"/>
          <w:szCs w:val="22"/>
        </w:rPr>
        <w:t>_ca</w:t>
      </w:r>
      <w:r w:rsidR="0036447D">
        <w:rPr>
          <w:rFonts w:asciiTheme="minorHAnsi" w:hAnsiTheme="minorHAnsi" w:cstheme="minorHAnsi"/>
          <w:bCs/>
          <w:sz w:val="22"/>
          <w:szCs w:val="22"/>
        </w:rPr>
        <w:t xml:space="preserve"> družinskega člana</w:t>
      </w:r>
      <w:r w:rsidRPr="00747FC3">
        <w:rPr>
          <w:rFonts w:asciiTheme="minorHAnsi" w:hAnsiTheme="minorHAnsi" w:cstheme="minorHAnsi"/>
          <w:bCs/>
          <w:sz w:val="22"/>
          <w:szCs w:val="22"/>
        </w:rPr>
        <w:t xml:space="preserve"> in </w:t>
      </w:r>
      <w:r w:rsidR="00645567" w:rsidRPr="00840DF1">
        <w:rPr>
          <w:rFonts w:asciiTheme="minorHAnsi" w:hAnsiTheme="minorHAnsi" w:cstheme="minorHAnsi"/>
          <w:bCs/>
          <w:sz w:val="22"/>
          <w:szCs w:val="22"/>
        </w:rPr>
        <w:t xml:space="preserve">izvajalec DO </w:t>
      </w:r>
      <w:r w:rsidRPr="00840DF1">
        <w:rPr>
          <w:rFonts w:asciiTheme="minorHAnsi" w:hAnsiTheme="minorHAnsi" w:cstheme="minorHAnsi"/>
          <w:bCs/>
          <w:sz w:val="22"/>
          <w:szCs w:val="22"/>
        </w:rPr>
        <w:t>uvodoma ugotavlja</w:t>
      </w:r>
      <w:r w:rsidR="00CB799F">
        <w:rPr>
          <w:rFonts w:asciiTheme="minorHAnsi" w:hAnsiTheme="minorHAnsi" w:cstheme="minorHAnsi"/>
          <w:bCs/>
          <w:sz w:val="22"/>
          <w:szCs w:val="22"/>
        </w:rPr>
        <w:t>jo</w:t>
      </w:r>
      <w:r w:rsidRPr="00840DF1">
        <w:rPr>
          <w:rFonts w:asciiTheme="minorHAnsi" w:hAnsiTheme="minorHAnsi" w:cstheme="minorHAnsi"/>
          <w:bCs/>
          <w:sz w:val="22"/>
          <w:szCs w:val="22"/>
        </w:rPr>
        <w:t>, da:</w:t>
      </w:r>
      <w:r w:rsidR="00441BD2" w:rsidRPr="00840DF1">
        <w:rPr>
          <w:rFonts w:asciiTheme="minorHAnsi" w:hAnsiTheme="minorHAnsi" w:cstheme="minorHAnsi"/>
          <w:bCs/>
          <w:sz w:val="22"/>
          <w:szCs w:val="22"/>
        </w:rPr>
        <w:t xml:space="preserve">  </w:t>
      </w:r>
    </w:p>
    <w:p w14:paraId="3BC40F35" w14:textId="53CF7738" w:rsidR="00AC6A56" w:rsidRDefault="00AC6A56" w:rsidP="00AC6A56">
      <w:pPr>
        <w:pStyle w:val="Odstavekseznama"/>
        <w:numPr>
          <w:ilvl w:val="0"/>
          <w:numId w:val="16"/>
        </w:numPr>
        <w:shd w:val="clear" w:color="auto" w:fill="FFFFFF" w:themeFill="background1"/>
        <w:jc w:val="both"/>
        <w:rPr>
          <w:rFonts w:asciiTheme="minorHAnsi" w:hAnsiTheme="minorHAnsi" w:cstheme="minorHAnsi"/>
          <w:color w:val="000000" w:themeColor="text1"/>
          <w:sz w:val="22"/>
          <w:szCs w:val="22"/>
        </w:rPr>
      </w:pPr>
      <w:r w:rsidRPr="00AC6A56">
        <w:rPr>
          <w:rFonts w:asciiTheme="minorHAnsi" w:hAnsiTheme="minorHAnsi" w:cstheme="minorHAnsi"/>
          <w:color w:val="000000" w:themeColor="text1"/>
          <w:sz w:val="22"/>
          <w:szCs w:val="22"/>
        </w:rPr>
        <w:t>je bil uporabnik z odločbo centra za socialno delo_____________ (vstopne točke za dolgotrajno oskrbo), št. __________ , z dne __________, razvrščen v __________ kategorijo dolgotrajne oskrbe in mu</w:t>
      </w:r>
      <w:r>
        <w:rPr>
          <w:rFonts w:asciiTheme="minorHAnsi" w:hAnsiTheme="minorHAnsi" w:cstheme="minorHAnsi"/>
          <w:color w:val="000000" w:themeColor="text1"/>
          <w:sz w:val="22"/>
          <w:szCs w:val="22"/>
        </w:rPr>
        <w:t xml:space="preserve"> </w:t>
      </w:r>
      <w:r w:rsidRPr="00AC6A56">
        <w:rPr>
          <w:rFonts w:asciiTheme="minorHAnsi" w:hAnsiTheme="minorHAnsi" w:cstheme="minorHAnsi"/>
          <w:color w:val="000000" w:themeColor="text1"/>
          <w:sz w:val="22"/>
          <w:szCs w:val="22"/>
        </w:rPr>
        <w:t>je  bila priznana pravica do dolgotrajne oskrbe v skladu z odločbo,</w:t>
      </w:r>
    </w:p>
    <w:p w14:paraId="46B1B27D" w14:textId="4BF4AFB5" w:rsidR="00995781" w:rsidRPr="006D0D56" w:rsidRDefault="00AC6A56" w:rsidP="006D0D56">
      <w:pPr>
        <w:pStyle w:val="Odstavekseznama"/>
        <w:numPr>
          <w:ilvl w:val="0"/>
          <w:numId w:val="16"/>
        </w:numPr>
        <w:shd w:val="clear" w:color="auto" w:fill="FFFFFF" w:themeFill="background1"/>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uporabnik </w:t>
      </w:r>
      <w:r w:rsidR="262EA5C2" w:rsidRPr="00840DF1">
        <w:rPr>
          <w:rFonts w:asciiTheme="minorHAnsi" w:hAnsiTheme="minorHAnsi" w:cstheme="minorHAnsi"/>
          <w:sz w:val="22"/>
          <w:szCs w:val="22"/>
        </w:rPr>
        <w:t xml:space="preserve">ne prejema primerljivih pravic, kot jih določa </w:t>
      </w:r>
      <w:r w:rsidR="00EF42A2">
        <w:rPr>
          <w:rFonts w:asciiTheme="minorHAnsi" w:hAnsiTheme="minorHAnsi" w:cstheme="minorHAnsi"/>
          <w:sz w:val="22"/>
          <w:szCs w:val="22"/>
        </w:rPr>
        <w:t xml:space="preserve">tretji odstavek 11. člena </w:t>
      </w:r>
      <w:r w:rsidR="262EA5C2" w:rsidRPr="00840DF1">
        <w:rPr>
          <w:rFonts w:asciiTheme="minorHAnsi" w:hAnsiTheme="minorHAnsi" w:cstheme="minorHAnsi"/>
          <w:sz w:val="22"/>
          <w:szCs w:val="22"/>
        </w:rPr>
        <w:t xml:space="preserve">ZDOsk-1, </w:t>
      </w:r>
      <w:r w:rsidR="00B12317" w:rsidRPr="00840DF1">
        <w:rPr>
          <w:rFonts w:asciiTheme="minorHAnsi" w:hAnsiTheme="minorHAnsi" w:cstheme="minorHAnsi"/>
          <w:sz w:val="22"/>
          <w:szCs w:val="22"/>
        </w:rPr>
        <w:t xml:space="preserve">kar </w:t>
      </w:r>
      <w:r w:rsidR="262EA5C2" w:rsidRPr="00840DF1">
        <w:rPr>
          <w:rFonts w:asciiTheme="minorHAnsi" w:hAnsiTheme="minorHAnsi" w:cstheme="minorHAnsi"/>
          <w:sz w:val="22"/>
          <w:szCs w:val="22"/>
        </w:rPr>
        <w:t xml:space="preserve">je </w:t>
      </w:r>
      <w:commentRangeStart w:id="1"/>
      <w:r w:rsidR="262EA5C2" w:rsidRPr="00840DF1">
        <w:rPr>
          <w:rFonts w:asciiTheme="minorHAnsi" w:hAnsiTheme="minorHAnsi" w:cstheme="minorHAnsi"/>
          <w:sz w:val="22"/>
          <w:szCs w:val="22"/>
        </w:rPr>
        <w:t>dokazano z dokazilom, kot sledi (</w:t>
      </w:r>
      <w:r w:rsidR="001079F0" w:rsidRPr="001079F0">
        <w:rPr>
          <w:rFonts w:asciiTheme="minorHAnsi" w:hAnsiTheme="minorHAnsi" w:cstheme="minorHAnsi"/>
          <w:sz w:val="22"/>
          <w:szCs w:val="22"/>
        </w:rPr>
        <w:t>z odločbo o prenehanju primerljive pravice ali dokazilom o neizvajanju osebne asistence</w:t>
      </w:r>
      <w:r w:rsidR="262EA5C2" w:rsidRPr="00840DF1">
        <w:rPr>
          <w:rFonts w:asciiTheme="minorHAnsi" w:hAnsiTheme="minorHAnsi" w:cstheme="minorHAnsi"/>
          <w:sz w:val="22"/>
          <w:szCs w:val="22"/>
        </w:rPr>
        <w:t xml:space="preserve">): </w:t>
      </w:r>
      <w:r w:rsidR="00995781" w:rsidRPr="00840DF1">
        <w:rPr>
          <w:rFonts w:asciiTheme="minorHAnsi" w:hAnsiTheme="minorHAnsi" w:cstheme="minorHAnsi"/>
          <w:sz w:val="22"/>
          <w:szCs w:val="22"/>
        </w:rPr>
        <w:t xml:space="preserve"> </w:t>
      </w:r>
      <w:commentRangeEnd w:id="1"/>
      <w:r w:rsidR="00116CC2">
        <w:rPr>
          <w:rStyle w:val="Pripombasklic"/>
        </w:rPr>
        <w:commentReference w:id="1"/>
      </w:r>
    </w:p>
    <w:p w14:paraId="7CB3A5A4" w14:textId="785EC52C" w:rsidR="00245338" w:rsidRDefault="262EA5C2" w:rsidP="00245338">
      <w:pPr>
        <w:pStyle w:val="Odstavekseznama"/>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w:t>
      </w:r>
    </w:p>
    <w:p w14:paraId="44B0814F" w14:textId="26056119" w:rsidR="00421E6F" w:rsidRDefault="00245338" w:rsidP="00BC0497">
      <w:pPr>
        <w:pStyle w:val="Odstavekseznama"/>
        <w:numPr>
          <w:ilvl w:val="0"/>
          <w:numId w:val="16"/>
        </w:numPr>
        <w:shd w:val="clear" w:color="auto" w:fill="FFFFFF" w:themeFill="background1"/>
        <w:jc w:val="both"/>
        <w:rPr>
          <w:rFonts w:asciiTheme="minorHAnsi" w:hAnsiTheme="minorHAnsi" w:cstheme="minorHAnsi"/>
          <w:sz w:val="22"/>
          <w:szCs w:val="22"/>
        </w:rPr>
      </w:pPr>
      <w:r w:rsidRPr="00945B5A">
        <w:rPr>
          <w:rFonts w:asciiTheme="minorHAnsi" w:hAnsiTheme="minorHAnsi" w:cstheme="minorHAnsi"/>
          <w:sz w:val="22"/>
          <w:szCs w:val="22"/>
        </w:rPr>
        <w:t xml:space="preserve">je uporabnik izbral pravico do </w:t>
      </w:r>
      <w:r w:rsidR="0036447D">
        <w:rPr>
          <w:rFonts w:asciiTheme="minorHAnsi" w:hAnsiTheme="minorHAnsi" w:cstheme="minorHAnsi"/>
          <w:sz w:val="22"/>
          <w:szCs w:val="22"/>
        </w:rPr>
        <w:t>oskrbovalca</w:t>
      </w:r>
      <w:r w:rsidR="00CB799F">
        <w:rPr>
          <w:rFonts w:asciiTheme="minorHAnsi" w:hAnsiTheme="minorHAnsi" w:cstheme="minorHAnsi"/>
          <w:sz w:val="22"/>
          <w:szCs w:val="22"/>
        </w:rPr>
        <w:t>_cev</w:t>
      </w:r>
      <w:r w:rsidR="0036447D">
        <w:rPr>
          <w:rFonts w:asciiTheme="minorHAnsi" w:hAnsiTheme="minorHAnsi" w:cstheme="minorHAnsi"/>
          <w:sz w:val="22"/>
          <w:szCs w:val="22"/>
        </w:rPr>
        <w:t xml:space="preserve"> družinskega člana</w:t>
      </w:r>
      <w:r w:rsidR="006D0D56">
        <w:rPr>
          <w:rFonts w:asciiTheme="minorHAnsi" w:hAnsiTheme="minorHAnsi" w:cstheme="minorHAnsi"/>
          <w:sz w:val="22"/>
          <w:szCs w:val="22"/>
        </w:rPr>
        <w:t>;</w:t>
      </w:r>
    </w:p>
    <w:p w14:paraId="7F7A8429" w14:textId="77777777" w:rsidR="006D0D56" w:rsidRPr="006D0D56" w:rsidRDefault="006D0D56" w:rsidP="006D0D56">
      <w:pPr>
        <w:pStyle w:val="Odstavekseznama"/>
        <w:numPr>
          <w:ilvl w:val="0"/>
          <w:numId w:val="16"/>
        </w:numPr>
        <w:shd w:val="clear" w:color="auto" w:fill="FFFFFF" w:themeFill="background1"/>
        <w:jc w:val="both"/>
        <w:rPr>
          <w:rFonts w:asciiTheme="minorHAnsi" w:hAnsiTheme="minorHAnsi" w:cstheme="minorHAnsi"/>
          <w:sz w:val="22"/>
          <w:szCs w:val="22"/>
        </w:rPr>
      </w:pPr>
      <w:r w:rsidRPr="006D0D56">
        <w:rPr>
          <w:rFonts w:asciiTheme="minorHAnsi" w:hAnsiTheme="minorHAnsi" w:cstheme="minorHAnsi"/>
          <w:sz w:val="22"/>
          <w:szCs w:val="22"/>
        </w:rPr>
        <w:t>je uporabnik izbral tudi dodatno pravico do storitev za krepitev in ohranjanje samostojnosti;</w:t>
      </w:r>
    </w:p>
    <w:p w14:paraId="16338C37" w14:textId="74683F7B" w:rsidR="006D0D56" w:rsidRPr="006D0D56" w:rsidRDefault="006D0D56" w:rsidP="006D0D56">
      <w:pPr>
        <w:pStyle w:val="Odstavekseznama"/>
        <w:numPr>
          <w:ilvl w:val="0"/>
          <w:numId w:val="16"/>
        </w:numPr>
        <w:shd w:val="clear" w:color="auto" w:fill="FFFFFF" w:themeFill="background1"/>
        <w:jc w:val="both"/>
        <w:rPr>
          <w:rFonts w:asciiTheme="minorHAnsi" w:hAnsiTheme="minorHAnsi" w:cstheme="minorHAnsi"/>
          <w:sz w:val="22"/>
          <w:szCs w:val="22"/>
        </w:rPr>
      </w:pPr>
      <w:commentRangeStart w:id="2"/>
      <w:r w:rsidRPr="006D0D56">
        <w:rPr>
          <w:rFonts w:asciiTheme="minorHAnsi" w:hAnsiTheme="minorHAnsi" w:cstheme="minorHAnsi"/>
          <w:sz w:val="22"/>
          <w:szCs w:val="22"/>
        </w:rPr>
        <w:t>je uporabnik izbral tudi pravico do e-oskrbe</w:t>
      </w:r>
      <w:r w:rsidR="001D50FE">
        <w:rPr>
          <w:rFonts w:asciiTheme="minorHAnsi" w:hAnsiTheme="minorHAnsi" w:cstheme="minorHAnsi"/>
          <w:sz w:val="22"/>
          <w:szCs w:val="22"/>
        </w:rPr>
        <w:t>.</w:t>
      </w:r>
      <w:commentRangeEnd w:id="2"/>
      <w:r w:rsidR="00116CC2">
        <w:rPr>
          <w:rStyle w:val="Pripombasklic"/>
        </w:rPr>
        <w:commentReference w:id="2"/>
      </w:r>
    </w:p>
    <w:p w14:paraId="19877EC2" w14:textId="77777777" w:rsidR="00421E6F" w:rsidRPr="00421E6F" w:rsidRDefault="00421E6F" w:rsidP="00421E6F">
      <w:pPr>
        <w:pStyle w:val="Odstavekseznama"/>
        <w:shd w:val="clear" w:color="auto" w:fill="FFFFFF" w:themeFill="background1"/>
        <w:jc w:val="both"/>
        <w:rPr>
          <w:rFonts w:asciiTheme="minorHAnsi" w:hAnsiTheme="minorHAnsi" w:cstheme="minorHAnsi"/>
          <w:sz w:val="22"/>
          <w:szCs w:val="22"/>
        </w:rPr>
      </w:pPr>
    </w:p>
    <w:p w14:paraId="37A9789A" w14:textId="24F2A6C8" w:rsidR="00645567" w:rsidRPr="00747FC3" w:rsidRDefault="00E804BC" w:rsidP="00747FC3">
      <w:pPr>
        <w:shd w:val="clear" w:color="auto" w:fill="FFFFFF" w:themeFill="background1"/>
        <w:rPr>
          <w:rFonts w:asciiTheme="minorHAnsi" w:hAnsiTheme="minorHAnsi" w:cstheme="minorHAnsi"/>
          <w:b/>
          <w:sz w:val="22"/>
          <w:szCs w:val="22"/>
        </w:rPr>
      </w:pPr>
      <w:r>
        <w:rPr>
          <w:rFonts w:asciiTheme="minorHAnsi" w:hAnsiTheme="minorHAnsi" w:cstheme="minorHAnsi"/>
          <w:b/>
          <w:sz w:val="22"/>
          <w:szCs w:val="22"/>
        </w:rPr>
        <w:t>PRAVICE IN STORITVE DOLGOTRAJNE OSKRBE</w:t>
      </w:r>
    </w:p>
    <w:p w14:paraId="3248C8A9" w14:textId="77777777" w:rsidR="00645567" w:rsidRDefault="00645567" w:rsidP="000F3B67">
      <w:pPr>
        <w:shd w:val="clear" w:color="auto" w:fill="FFFFFF" w:themeFill="background1"/>
        <w:jc w:val="center"/>
        <w:rPr>
          <w:rFonts w:asciiTheme="minorHAnsi" w:hAnsiTheme="minorHAnsi" w:cstheme="minorHAnsi"/>
          <w:bCs/>
          <w:sz w:val="22"/>
          <w:szCs w:val="22"/>
        </w:rPr>
      </w:pPr>
    </w:p>
    <w:p w14:paraId="08230E49" w14:textId="77777777" w:rsidR="007437A2" w:rsidRPr="00D6580D" w:rsidRDefault="007437A2" w:rsidP="000F3B67">
      <w:pPr>
        <w:shd w:val="clear" w:color="auto" w:fill="FFFFFF" w:themeFill="background1"/>
        <w:jc w:val="center"/>
        <w:rPr>
          <w:rFonts w:asciiTheme="minorHAnsi" w:hAnsiTheme="minorHAnsi" w:cstheme="minorHAnsi"/>
          <w:bCs/>
          <w:sz w:val="22"/>
          <w:szCs w:val="22"/>
        </w:rPr>
      </w:pPr>
    </w:p>
    <w:p w14:paraId="7522953C" w14:textId="20387E0F" w:rsidR="000F3B67" w:rsidRPr="00747FC3" w:rsidRDefault="00BF118D"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2</w:t>
      </w:r>
      <w:r w:rsidR="000F3B67" w:rsidRPr="00747FC3">
        <w:rPr>
          <w:rFonts w:asciiTheme="minorHAnsi" w:hAnsiTheme="minorHAnsi" w:cstheme="minorHAnsi"/>
          <w:bCs/>
          <w:sz w:val="22"/>
          <w:szCs w:val="22"/>
        </w:rPr>
        <w:t>.</w:t>
      </w:r>
      <w:r w:rsidR="002F5B09" w:rsidRPr="00747FC3">
        <w:rPr>
          <w:rFonts w:asciiTheme="minorHAnsi" w:hAnsiTheme="minorHAnsi" w:cstheme="minorHAnsi"/>
          <w:bCs/>
          <w:sz w:val="22"/>
          <w:szCs w:val="22"/>
        </w:rPr>
        <w:t xml:space="preserve"> člen</w:t>
      </w:r>
      <w:r w:rsidR="000F3B67" w:rsidRPr="00747FC3">
        <w:rPr>
          <w:rFonts w:asciiTheme="minorHAnsi" w:hAnsiTheme="minorHAnsi" w:cstheme="minorHAnsi"/>
          <w:bCs/>
          <w:sz w:val="22"/>
          <w:szCs w:val="22"/>
        </w:rPr>
        <w:br/>
        <w:t>(zagotavljanje storitev)</w:t>
      </w:r>
    </w:p>
    <w:p w14:paraId="4AC422E5" w14:textId="77777777" w:rsidR="000F3B67" w:rsidRPr="00747FC3" w:rsidRDefault="000F3B67" w:rsidP="000F3B67">
      <w:pPr>
        <w:shd w:val="clear" w:color="auto" w:fill="FFFFFF" w:themeFill="background1"/>
        <w:jc w:val="center"/>
        <w:rPr>
          <w:rFonts w:asciiTheme="minorHAnsi" w:hAnsiTheme="minorHAnsi" w:cstheme="minorHAnsi"/>
          <w:b/>
          <w:bCs/>
          <w:sz w:val="22"/>
          <w:szCs w:val="22"/>
        </w:rPr>
      </w:pPr>
    </w:p>
    <w:p w14:paraId="7BA3D0F1" w14:textId="7D89805D" w:rsidR="00190960" w:rsidRPr="00190960" w:rsidRDefault="00190960" w:rsidP="00190960">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Uporabnik</w:t>
      </w:r>
      <w:r w:rsidR="0036447D">
        <w:rPr>
          <w:rFonts w:asciiTheme="minorHAnsi" w:hAnsiTheme="minorHAnsi" w:cstheme="minorHAnsi"/>
          <w:sz w:val="22"/>
          <w:szCs w:val="22"/>
        </w:rPr>
        <w:t>, oskrbovalec</w:t>
      </w:r>
      <w:r w:rsidR="00CB799F">
        <w:rPr>
          <w:rFonts w:asciiTheme="minorHAnsi" w:hAnsiTheme="minorHAnsi" w:cstheme="minorHAnsi"/>
          <w:sz w:val="22"/>
          <w:szCs w:val="22"/>
        </w:rPr>
        <w:t>_ca</w:t>
      </w:r>
      <w:r w:rsidR="0036447D">
        <w:rPr>
          <w:rFonts w:asciiTheme="minorHAnsi" w:hAnsiTheme="minorHAnsi" w:cstheme="minorHAnsi"/>
          <w:sz w:val="22"/>
          <w:szCs w:val="22"/>
        </w:rPr>
        <w:t xml:space="preserve"> družinskega člana</w:t>
      </w:r>
      <w:r w:rsidRPr="00190960">
        <w:rPr>
          <w:rFonts w:asciiTheme="minorHAnsi" w:hAnsiTheme="minorHAnsi" w:cstheme="minorHAnsi"/>
          <w:sz w:val="22"/>
          <w:szCs w:val="22"/>
        </w:rPr>
        <w:t xml:space="preserve"> in izvajalec </w:t>
      </w:r>
      <w:r w:rsidR="00E04D12">
        <w:rPr>
          <w:rFonts w:asciiTheme="minorHAnsi" w:hAnsiTheme="minorHAnsi" w:cstheme="minorHAnsi"/>
          <w:sz w:val="22"/>
          <w:szCs w:val="22"/>
        </w:rPr>
        <w:t>DO</w:t>
      </w:r>
      <w:r w:rsidRPr="00190960">
        <w:rPr>
          <w:rFonts w:asciiTheme="minorHAnsi" w:hAnsiTheme="minorHAnsi" w:cstheme="minorHAnsi"/>
          <w:sz w:val="22"/>
          <w:szCs w:val="22"/>
        </w:rPr>
        <w:t xml:space="preserve"> soglaša</w:t>
      </w:r>
      <w:r w:rsidR="0036447D">
        <w:rPr>
          <w:rFonts w:asciiTheme="minorHAnsi" w:hAnsiTheme="minorHAnsi" w:cstheme="minorHAnsi"/>
          <w:sz w:val="22"/>
          <w:szCs w:val="22"/>
        </w:rPr>
        <w:t>jo</w:t>
      </w:r>
      <w:r w:rsidRPr="00190960">
        <w:rPr>
          <w:rFonts w:asciiTheme="minorHAnsi" w:hAnsiTheme="minorHAnsi" w:cstheme="minorHAnsi"/>
          <w:sz w:val="22"/>
          <w:szCs w:val="22"/>
        </w:rPr>
        <w:t>, da bo</w:t>
      </w:r>
      <w:r w:rsidR="0036447D">
        <w:rPr>
          <w:rFonts w:asciiTheme="minorHAnsi" w:hAnsiTheme="minorHAnsi" w:cstheme="minorHAnsi"/>
          <w:sz w:val="22"/>
          <w:szCs w:val="22"/>
        </w:rPr>
        <w:t>sta</w:t>
      </w:r>
      <w:r w:rsidR="00A030BC">
        <w:rPr>
          <w:rFonts w:asciiTheme="minorHAnsi" w:hAnsiTheme="minorHAnsi" w:cstheme="minorHAnsi"/>
          <w:sz w:val="22"/>
          <w:szCs w:val="22"/>
        </w:rPr>
        <w:t>/bodo</w:t>
      </w:r>
      <w:r w:rsidR="0036447D">
        <w:rPr>
          <w:rFonts w:asciiTheme="minorHAnsi" w:hAnsiTheme="minorHAnsi" w:cstheme="minorHAnsi"/>
          <w:sz w:val="22"/>
          <w:szCs w:val="22"/>
        </w:rPr>
        <w:t xml:space="preserve"> oskrbovalec</w:t>
      </w:r>
      <w:r w:rsidR="00CB799F">
        <w:rPr>
          <w:rFonts w:asciiTheme="minorHAnsi" w:hAnsiTheme="minorHAnsi" w:cstheme="minorHAnsi"/>
          <w:sz w:val="22"/>
          <w:szCs w:val="22"/>
        </w:rPr>
        <w:t>_ca</w:t>
      </w:r>
      <w:r w:rsidR="0036447D">
        <w:rPr>
          <w:rFonts w:asciiTheme="minorHAnsi" w:hAnsiTheme="minorHAnsi" w:cstheme="minorHAnsi"/>
          <w:sz w:val="22"/>
          <w:szCs w:val="22"/>
        </w:rPr>
        <w:t xml:space="preserve"> družinskega člana in izvajalec DO uporabniku zagotavljala</w:t>
      </w:r>
      <w:r w:rsidR="001D50FE">
        <w:rPr>
          <w:rFonts w:asciiTheme="minorHAnsi" w:hAnsiTheme="minorHAnsi" w:cstheme="minorHAnsi"/>
          <w:sz w:val="22"/>
          <w:szCs w:val="22"/>
        </w:rPr>
        <w:t>_i</w:t>
      </w:r>
      <w:r w:rsidR="0036447D">
        <w:rPr>
          <w:rFonts w:asciiTheme="minorHAnsi" w:hAnsiTheme="minorHAnsi" w:cstheme="minorHAnsi"/>
          <w:sz w:val="22"/>
          <w:szCs w:val="22"/>
        </w:rPr>
        <w:t xml:space="preserve"> storitve v skladu </w:t>
      </w:r>
      <w:r w:rsidRPr="00190960">
        <w:rPr>
          <w:rFonts w:asciiTheme="minorHAnsi" w:hAnsiTheme="minorHAnsi" w:cstheme="minorHAnsi"/>
          <w:sz w:val="22"/>
          <w:szCs w:val="22"/>
        </w:rPr>
        <w:t>z določili tega osebnega načrta, veljavnimi predpisi s področja dolgotrajne oskrbe ter splošnimi in drugimi akti izvajalca.</w:t>
      </w:r>
    </w:p>
    <w:p w14:paraId="5693A6DC" w14:textId="77777777" w:rsidR="00190960" w:rsidRPr="00190960" w:rsidRDefault="00190960" w:rsidP="00190960">
      <w:pPr>
        <w:shd w:val="clear" w:color="auto" w:fill="FFFFFF" w:themeFill="background1"/>
        <w:jc w:val="both"/>
        <w:rPr>
          <w:rFonts w:asciiTheme="minorHAnsi" w:hAnsiTheme="minorHAnsi" w:cstheme="minorHAnsi"/>
          <w:sz w:val="22"/>
          <w:szCs w:val="22"/>
        </w:rPr>
      </w:pPr>
    </w:p>
    <w:p w14:paraId="797522C1" w14:textId="55A214B1" w:rsidR="00190960" w:rsidRPr="00190960" w:rsidRDefault="00190960" w:rsidP="00190960">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Izvajalec </w:t>
      </w:r>
      <w:r w:rsidR="00E04D12">
        <w:rPr>
          <w:rFonts w:asciiTheme="minorHAnsi" w:hAnsiTheme="minorHAnsi" w:cstheme="minorHAnsi"/>
          <w:sz w:val="22"/>
          <w:szCs w:val="22"/>
        </w:rPr>
        <w:t>DO</w:t>
      </w:r>
      <w:r w:rsidR="0036447D">
        <w:rPr>
          <w:rFonts w:asciiTheme="minorHAnsi" w:hAnsiTheme="minorHAnsi" w:cstheme="minorHAnsi"/>
          <w:sz w:val="22"/>
          <w:szCs w:val="22"/>
        </w:rPr>
        <w:t xml:space="preserve"> in oskrbovalec</w:t>
      </w:r>
      <w:r w:rsidR="00CB799F">
        <w:rPr>
          <w:rFonts w:asciiTheme="minorHAnsi" w:hAnsiTheme="minorHAnsi" w:cstheme="minorHAnsi"/>
          <w:sz w:val="22"/>
          <w:szCs w:val="22"/>
        </w:rPr>
        <w:t>_ca</w:t>
      </w:r>
      <w:r w:rsidR="0036447D">
        <w:rPr>
          <w:rFonts w:asciiTheme="minorHAnsi" w:hAnsiTheme="minorHAnsi" w:cstheme="minorHAnsi"/>
          <w:sz w:val="22"/>
          <w:szCs w:val="22"/>
        </w:rPr>
        <w:t xml:space="preserve"> družinskega člana</w:t>
      </w:r>
      <w:r w:rsidRPr="00190960">
        <w:rPr>
          <w:rFonts w:asciiTheme="minorHAnsi" w:hAnsiTheme="minorHAnsi" w:cstheme="minorHAnsi"/>
          <w:sz w:val="22"/>
          <w:szCs w:val="22"/>
        </w:rPr>
        <w:t xml:space="preserve"> se zavezuje</w:t>
      </w:r>
      <w:r w:rsidR="0036447D">
        <w:rPr>
          <w:rFonts w:asciiTheme="minorHAnsi" w:hAnsiTheme="minorHAnsi" w:cstheme="minorHAnsi"/>
          <w:sz w:val="22"/>
          <w:szCs w:val="22"/>
        </w:rPr>
        <w:t>t</w:t>
      </w:r>
      <w:r w:rsidR="00A030BC">
        <w:rPr>
          <w:rFonts w:asciiTheme="minorHAnsi" w:hAnsiTheme="minorHAnsi" w:cstheme="minorHAnsi"/>
          <w:sz w:val="22"/>
          <w:szCs w:val="22"/>
        </w:rPr>
        <w:t>a/zavezujejo</w:t>
      </w:r>
      <w:r w:rsidRPr="00190960">
        <w:rPr>
          <w:rFonts w:asciiTheme="minorHAnsi" w:hAnsiTheme="minorHAnsi" w:cstheme="minorHAnsi"/>
          <w:sz w:val="22"/>
          <w:szCs w:val="22"/>
        </w:rPr>
        <w:t>, da bo</w:t>
      </w:r>
      <w:r w:rsidR="0036447D">
        <w:rPr>
          <w:rFonts w:asciiTheme="minorHAnsi" w:hAnsiTheme="minorHAnsi" w:cstheme="minorHAnsi"/>
          <w:sz w:val="22"/>
          <w:szCs w:val="22"/>
        </w:rPr>
        <w:t>sta</w:t>
      </w:r>
      <w:r w:rsidR="00A030BC">
        <w:rPr>
          <w:rFonts w:asciiTheme="minorHAnsi" w:hAnsiTheme="minorHAnsi" w:cstheme="minorHAnsi"/>
          <w:sz w:val="22"/>
          <w:szCs w:val="22"/>
        </w:rPr>
        <w:t>/bodo</w:t>
      </w:r>
      <w:r w:rsidRPr="00190960">
        <w:rPr>
          <w:rFonts w:asciiTheme="minorHAnsi" w:hAnsiTheme="minorHAnsi" w:cstheme="minorHAnsi"/>
          <w:sz w:val="22"/>
          <w:szCs w:val="22"/>
        </w:rPr>
        <w:t xml:space="preserve"> storitve izvajal</w:t>
      </w:r>
      <w:r w:rsidR="0036447D">
        <w:rPr>
          <w:rFonts w:asciiTheme="minorHAnsi" w:hAnsiTheme="minorHAnsi" w:cstheme="minorHAnsi"/>
          <w:sz w:val="22"/>
          <w:szCs w:val="22"/>
        </w:rPr>
        <w:t>a</w:t>
      </w:r>
      <w:r w:rsidR="00CB799F">
        <w:rPr>
          <w:rFonts w:asciiTheme="minorHAnsi" w:hAnsiTheme="minorHAnsi" w:cstheme="minorHAnsi"/>
          <w:sz w:val="22"/>
          <w:szCs w:val="22"/>
        </w:rPr>
        <w:t>_i</w:t>
      </w:r>
      <w:r w:rsidRPr="00190960">
        <w:rPr>
          <w:rFonts w:asciiTheme="minorHAnsi" w:hAnsiTheme="minorHAnsi" w:cstheme="minorHAnsi"/>
          <w:sz w:val="22"/>
          <w:szCs w:val="22"/>
        </w:rPr>
        <w:t xml:space="preserve"> strokovno, kakovostno in varno ter v obsegu, določenem v tem osebnem načrtu in njegovi prilogi.</w:t>
      </w:r>
    </w:p>
    <w:p w14:paraId="1DC34857" w14:textId="77777777" w:rsidR="00190960" w:rsidRPr="00190960" w:rsidRDefault="00190960" w:rsidP="00190960">
      <w:pPr>
        <w:shd w:val="clear" w:color="auto" w:fill="FFFFFF" w:themeFill="background1"/>
        <w:jc w:val="both"/>
        <w:rPr>
          <w:rFonts w:asciiTheme="minorHAnsi" w:hAnsiTheme="minorHAnsi" w:cstheme="minorHAnsi"/>
          <w:sz w:val="22"/>
          <w:szCs w:val="22"/>
        </w:rPr>
      </w:pPr>
    </w:p>
    <w:p w14:paraId="6A3BEF53" w14:textId="28E0C908" w:rsidR="00190960" w:rsidRPr="00E04D12" w:rsidRDefault="00190960">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Izvajanje storitev se bo prilagajalo potrebam uporabnika. Uporabniku bo zagotovljena individualna obravnava.</w:t>
      </w:r>
    </w:p>
    <w:p w14:paraId="52172A76" w14:textId="77777777" w:rsidR="007437A2" w:rsidRDefault="007437A2">
      <w:pPr>
        <w:shd w:val="clear" w:color="auto" w:fill="FFFFFF" w:themeFill="background1"/>
        <w:jc w:val="both"/>
        <w:rPr>
          <w:rFonts w:asciiTheme="minorHAnsi" w:hAnsiTheme="minorHAnsi" w:cstheme="minorHAnsi"/>
          <w:bCs/>
          <w:sz w:val="22"/>
          <w:szCs w:val="22"/>
        </w:rPr>
      </w:pPr>
    </w:p>
    <w:p w14:paraId="610286F3" w14:textId="7E79EE42" w:rsidR="007437A2" w:rsidRPr="00D6580D" w:rsidRDefault="00D57B9F" w:rsidP="007437A2">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3</w:t>
      </w:r>
      <w:r w:rsidR="007437A2" w:rsidRPr="00D6580D">
        <w:rPr>
          <w:rFonts w:asciiTheme="minorHAnsi" w:hAnsiTheme="minorHAnsi" w:cstheme="minorHAnsi"/>
          <w:bCs/>
          <w:sz w:val="22"/>
          <w:szCs w:val="22"/>
        </w:rPr>
        <w:t>. člen</w:t>
      </w:r>
    </w:p>
    <w:p w14:paraId="3900140F"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r w:rsidRPr="00D6580D">
        <w:rPr>
          <w:rFonts w:asciiTheme="minorHAnsi" w:hAnsiTheme="minorHAnsi" w:cstheme="minorHAnsi"/>
          <w:bCs/>
          <w:sz w:val="22"/>
          <w:szCs w:val="22"/>
        </w:rPr>
        <w:t xml:space="preserve">(storitve </w:t>
      </w:r>
      <w:r>
        <w:rPr>
          <w:rFonts w:asciiTheme="minorHAnsi" w:hAnsiTheme="minorHAnsi" w:cstheme="minorHAnsi"/>
          <w:bCs/>
          <w:sz w:val="22"/>
          <w:szCs w:val="22"/>
        </w:rPr>
        <w:t>dolgotrajne oskrbe</w:t>
      </w:r>
      <w:r w:rsidRPr="00D6580D">
        <w:rPr>
          <w:rFonts w:asciiTheme="minorHAnsi" w:hAnsiTheme="minorHAnsi" w:cstheme="minorHAnsi"/>
          <w:bCs/>
          <w:sz w:val="22"/>
          <w:szCs w:val="22"/>
        </w:rPr>
        <w:t>)</w:t>
      </w:r>
    </w:p>
    <w:p w14:paraId="530E5FFC"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p>
    <w:p w14:paraId="3176052C" w14:textId="07EB9299" w:rsidR="00A61178" w:rsidRPr="00D6580D" w:rsidRDefault="00FB1658" w:rsidP="00AC6A56">
      <w:pPr>
        <w:shd w:val="clear" w:color="auto" w:fill="FFFFFF" w:themeFill="background1"/>
        <w:jc w:val="both"/>
        <w:rPr>
          <w:rFonts w:asciiTheme="minorHAnsi" w:hAnsiTheme="minorHAnsi" w:cstheme="minorHAnsi"/>
          <w:bCs/>
          <w:sz w:val="22"/>
          <w:szCs w:val="22"/>
        </w:rPr>
      </w:pPr>
      <w:r w:rsidRPr="006A4C4C">
        <w:rPr>
          <w:rFonts w:asciiTheme="minorHAnsi" w:hAnsiTheme="minorHAnsi" w:cstheme="minorHAnsi"/>
          <w:bCs/>
          <w:sz w:val="22"/>
          <w:szCs w:val="22"/>
        </w:rPr>
        <w:t>Pravilnik o storitvah, kadrovskih pogojih, usposabljanju in superviziji v dolgotrajni oskrbi s prilogami določa celoten nabor storitev, ki jih lahko uporabnik prejme v okviru ZDOsk-1</w:t>
      </w:r>
      <w:r>
        <w:rPr>
          <w:rFonts w:asciiTheme="minorHAnsi" w:hAnsiTheme="minorHAnsi" w:cstheme="minorHAnsi"/>
          <w:bCs/>
          <w:sz w:val="22"/>
          <w:szCs w:val="22"/>
        </w:rPr>
        <w:t>, ter njihov opis,</w:t>
      </w:r>
      <w:r w:rsidRPr="006A4C4C">
        <w:rPr>
          <w:rFonts w:asciiTheme="minorHAnsi" w:hAnsiTheme="minorHAnsi" w:cstheme="minorHAnsi"/>
          <w:bCs/>
          <w:sz w:val="22"/>
          <w:szCs w:val="22"/>
        </w:rPr>
        <w:t xml:space="preserve"> izvajalce </w:t>
      </w:r>
      <w:r>
        <w:rPr>
          <w:rFonts w:asciiTheme="minorHAnsi" w:hAnsiTheme="minorHAnsi" w:cstheme="minorHAnsi"/>
          <w:bCs/>
          <w:sz w:val="22"/>
          <w:szCs w:val="22"/>
        </w:rPr>
        <w:t>in</w:t>
      </w:r>
      <w:r w:rsidRPr="006A4C4C">
        <w:rPr>
          <w:rFonts w:asciiTheme="minorHAnsi" w:hAnsiTheme="minorHAnsi" w:cstheme="minorHAnsi"/>
          <w:bCs/>
          <w:sz w:val="22"/>
          <w:szCs w:val="22"/>
        </w:rPr>
        <w:t xml:space="preserve"> trajanje izvajanja storitev.</w:t>
      </w:r>
    </w:p>
    <w:p w14:paraId="31BEABE7" w14:textId="77777777" w:rsidR="008136EC" w:rsidRPr="00747FC3" w:rsidRDefault="008136EC" w:rsidP="3487EADD">
      <w:pPr>
        <w:pStyle w:val="Telobesedila"/>
        <w:shd w:val="clear" w:color="auto" w:fill="FFFFFF" w:themeFill="background1"/>
        <w:rPr>
          <w:rFonts w:asciiTheme="minorHAnsi" w:hAnsiTheme="minorHAnsi" w:cstheme="minorHAnsi"/>
          <w:sz w:val="22"/>
          <w:szCs w:val="22"/>
        </w:rPr>
      </w:pPr>
    </w:p>
    <w:p w14:paraId="05E2754F" w14:textId="7BB4B18F" w:rsidR="000F3B67" w:rsidRPr="00747FC3" w:rsidRDefault="008B4274" w:rsidP="002F5B09">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4</w:t>
      </w:r>
      <w:r w:rsidR="002F5B09" w:rsidRPr="00747FC3">
        <w:rPr>
          <w:rFonts w:asciiTheme="minorHAnsi" w:hAnsiTheme="minorHAnsi" w:cstheme="minorHAnsi"/>
          <w:bCs/>
          <w:sz w:val="22"/>
          <w:szCs w:val="22"/>
        </w:rPr>
        <w:t>. člen</w:t>
      </w:r>
      <w:r w:rsidR="000F3B67" w:rsidRPr="00747FC3">
        <w:rPr>
          <w:rFonts w:asciiTheme="minorHAnsi" w:hAnsiTheme="minorHAnsi" w:cstheme="minorHAnsi"/>
          <w:bCs/>
          <w:sz w:val="22"/>
          <w:szCs w:val="22"/>
        </w:rPr>
        <w:br/>
        <w:t>(</w:t>
      </w:r>
      <w:r w:rsidR="008070E9" w:rsidRPr="00747FC3">
        <w:rPr>
          <w:rFonts w:asciiTheme="minorHAnsi" w:hAnsiTheme="minorHAnsi" w:cstheme="minorHAnsi"/>
          <w:bCs/>
          <w:sz w:val="22"/>
          <w:szCs w:val="22"/>
        </w:rPr>
        <w:t>obseg storitev</w:t>
      </w:r>
      <w:r w:rsidR="000F3B67" w:rsidRPr="00747FC3">
        <w:rPr>
          <w:rFonts w:asciiTheme="minorHAnsi" w:hAnsiTheme="minorHAnsi" w:cstheme="minorHAnsi"/>
          <w:bCs/>
          <w:sz w:val="22"/>
          <w:szCs w:val="22"/>
        </w:rPr>
        <w:t>)</w:t>
      </w:r>
    </w:p>
    <w:p w14:paraId="5BBB19DC"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6737F3D1" w14:textId="5A6E7792" w:rsidR="007B6041" w:rsidRPr="00747FC3" w:rsidRDefault="00645567" w:rsidP="00816F9A">
      <w:pPr>
        <w:shd w:val="clear" w:color="auto" w:fill="FFFFFF" w:themeFill="background1"/>
        <w:jc w:val="both"/>
        <w:rPr>
          <w:rFonts w:asciiTheme="minorHAnsi" w:hAnsiTheme="minorHAnsi" w:cstheme="minorHAnsi"/>
          <w:sz w:val="22"/>
          <w:szCs w:val="22"/>
        </w:rPr>
      </w:pPr>
      <w:r w:rsidRPr="00D6580D">
        <w:rPr>
          <w:rFonts w:asciiTheme="minorHAnsi" w:hAnsiTheme="minorHAnsi" w:cstheme="minorHAnsi"/>
          <w:sz w:val="22"/>
          <w:szCs w:val="22"/>
        </w:rPr>
        <w:t>Izvajalec DO</w:t>
      </w:r>
      <w:r w:rsidRPr="00747FC3">
        <w:rPr>
          <w:rFonts w:asciiTheme="minorHAnsi" w:hAnsiTheme="minorHAnsi" w:cstheme="minorHAnsi"/>
          <w:sz w:val="22"/>
          <w:szCs w:val="22"/>
        </w:rPr>
        <w:t xml:space="preserve"> </w:t>
      </w:r>
      <w:r w:rsidR="00DE05CC" w:rsidRPr="00747FC3">
        <w:rPr>
          <w:rFonts w:asciiTheme="minorHAnsi" w:hAnsiTheme="minorHAnsi" w:cstheme="minorHAnsi"/>
          <w:sz w:val="22"/>
          <w:szCs w:val="22"/>
        </w:rPr>
        <w:t>in uporabnik ugotavljata, da je koordinator</w:t>
      </w:r>
      <w:r w:rsidR="000C56BF" w:rsidRPr="00747FC3">
        <w:rPr>
          <w:rFonts w:asciiTheme="minorHAnsi" w:hAnsiTheme="minorHAnsi" w:cstheme="minorHAnsi"/>
          <w:sz w:val="22"/>
          <w:szCs w:val="22"/>
        </w:rPr>
        <w:t xml:space="preserve"> </w:t>
      </w:r>
      <w:r w:rsidR="00A37A3F">
        <w:rPr>
          <w:rFonts w:asciiTheme="minorHAnsi" w:hAnsiTheme="minorHAnsi" w:cstheme="minorHAnsi"/>
          <w:bCs/>
          <w:sz w:val="22"/>
          <w:szCs w:val="22"/>
        </w:rPr>
        <w:t xml:space="preserve">dolgotrajne oskrbe </w:t>
      </w:r>
      <w:r w:rsidR="00DE05CC" w:rsidRPr="00747FC3">
        <w:rPr>
          <w:rFonts w:asciiTheme="minorHAnsi" w:hAnsiTheme="minorHAnsi" w:cstheme="minorHAnsi"/>
          <w:sz w:val="22"/>
          <w:szCs w:val="22"/>
        </w:rPr>
        <w:t xml:space="preserve">uporabnika seznanil z možnostmi, oblikami in storitvami dolgotrajne oskrbe ter s pravicami in obveznostmi, ki jih za uporabnike določa </w:t>
      </w:r>
      <w:r w:rsidR="000A7B74" w:rsidRPr="00747FC3">
        <w:rPr>
          <w:rFonts w:asciiTheme="minorHAnsi" w:hAnsiTheme="minorHAnsi" w:cstheme="minorHAnsi"/>
          <w:sz w:val="22"/>
          <w:szCs w:val="22"/>
        </w:rPr>
        <w:t>ZDOsk-1</w:t>
      </w:r>
      <w:r w:rsidR="00DE05CC" w:rsidRPr="00747FC3">
        <w:rPr>
          <w:rFonts w:asciiTheme="minorHAnsi" w:hAnsiTheme="minorHAnsi" w:cstheme="minorHAnsi"/>
          <w:sz w:val="22"/>
          <w:szCs w:val="22"/>
        </w:rPr>
        <w:t>.</w:t>
      </w:r>
      <w:r w:rsidR="00505C2F" w:rsidRPr="00747FC3">
        <w:rPr>
          <w:rFonts w:asciiTheme="minorHAnsi" w:hAnsiTheme="minorHAnsi" w:cstheme="minorHAnsi"/>
          <w:sz w:val="22"/>
          <w:szCs w:val="22"/>
        </w:rPr>
        <w:t xml:space="preserve"> </w:t>
      </w:r>
    </w:p>
    <w:p w14:paraId="20B3E714" w14:textId="77777777" w:rsidR="00A55272" w:rsidRPr="00D6580D" w:rsidRDefault="00A55272" w:rsidP="00816F9A">
      <w:pPr>
        <w:shd w:val="clear" w:color="auto" w:fill="FFFFFF" w:themeFill="background1"/>
        <w:jc w:val="both"/>
        <w:rPr>
          <w:rFonts w:asciiTheme="minorHAnsi" w:hAnsiTheme="minorHAnsi" w:cstheme="minorHAnsi"/>
          <w:sz w:val="22"/>
          <w:szCs w:val="22"/>
        </w:rPr>
      </w:pPr>
    </w:p>
    <w:p w14:paraId="01940E44" w14:textId="75257A6D" w:rsidR="00E22AE5" w:rsidRDefault="00D76BE5" w:rsidP="00752FE6">
      <w:pPr>
        <w:spacing w:after="160" w:line="259" w:lineRule="auto"/>
        <w:jc w:val="both"/>
        <w:rPr>
          <w:rFonts w:asciiTheme="minorHAnsi" w:hAnsiTheme="minorHAnsi" w:cstheme="minorHAnsi"/>
          <w:sz w:val="22"/>
          <w:szCs w:val="22"/>
        </w:rPr>
      </w:pPr>
      <w:r w:rsidRPr="00747FC3">
        <w:rPr>
          <w:rFonts w:asciiTheme="minorHAnsi" w:hAnsiTheme="minorHAnsi" w:cstheme="minorHAnsi"/>
          <w:sz w:val="22"/>
          <w:szCs w:val="22"/>
        </w:rPr>
        <w:t xml:space="preserve">Uporabnik ima </w:t>
      </w:r>
      <w:r w:rsidR="00752FE6">
        <w:rPr>
          <w:rFonts w:asciiTheme="minorHAnsi" w:hAnsiTheme="minorHAnsi" w:cstheme="minorHAnsi"/>
          <w:sz w:val="22"/>
          <w:szCs w:val="22"/>
        </w:rPr>
        <w:t xml:space="preserve">poleg pravice do oskrbovalca družinskega člana </w:t>
      </w:r>
      <w:r w:rsidRPr="00747FC3">
        <w:rPr>
          <w:rFonts w:asciiTheme="minorHAnsi" w:hAnsiTheme="minorHAnsi" w:cstheme="minorHAnsi"/>
          <w:sz w:val="22"/>
          <w:szCs w:val="22"/>
        </w:rPr>
        <w:t xml:space="preserve">v okviru </w:t>
      </w:r>
      <w:r w:rsidRPr="00840DF1">
        <w:rPr>
          <w:rFonts w:asciiTheme="minorHAnsi" w:hAnsiTheme="minorHAnsi" w:cstheme="minorHAnsi"/>
          <w:sz w:val="22"/>
          <w:szCs w:val="22"/>
        </w:rPr>
        <w:t xml:space="preserve">pripadajoče kategorije dolgotrajne oskrbe, kot to določa </w:t>
      </w:r>
      <w:r w:rsidR="00E279FE" w:rsidRPr="00840DF1">
        <w:rPr>
          <w:rFonts w:asciiTheme="minorHAnsi" w:hAnsiTheme="minorHAnsi" w:cstheme="minorHAnsi"/>
          <w:sz w:val="22"/>
          <w:szCs w:val="22"/>
        </w:rPr>
        <w:t>ZDOsk-1</w:t>
      </w:r>
      <w:r w:rsidRPr="00840DF1">
        <w:rPr>
          <w:rFonts w:asciiTheme="minorHAnsi" w:hAnsiTheme="minorHAnsi" w:cstheme="minorHAnsi"/>
          <w:sz w:val="22"/>
          <w:szCs w:val="22"/>
        </w:rPr>
        <w:t>, pravico do storitev</w:t>
      </w:r>
      <w:r w:rsidR="00752FE6">
        <w:rPr>
          <w:rFonts w:asciiTheme="minorHAnsi" w:hAnsiTheme="minorHAnsi" w:cstheme="minorHAnsi"/>
          <w:sz w:val="22"/>
          <w:szCs w:val="22"/>
        </w:rPr>
        <w:t xml:space="preserve"> za krepitev in ohranjanje samostojnosti</w:t>
      </w:r>
      <w:r w:rsidRPr="00840DF1">
        <w:rPr>
          <w:rFonts w:asciiTheme="minorHAnsi" w:hAnsiTheme="minorHAnsi" w:cstheme="minorHAnsi"/>
          <w:sz w:val="22"/>
          <w:szCs w:val="22"/>
        </w:rPr>
        <w:t xml:space="preserve"> največ v višini</w:t>
      </w:r>
      <w:r w:rsidR="00752FE6">
        <w:rPr>
          <w:rFonts w:asciiTheme="minorHAnsi" w:hAnsiTheme="minorHAnsi" w:cstheme="minorHAnsi"/>
          <w:sz w:val="22"/>
          <w:szCs w:val="22"/>
        </w:rPr>
        <w:t xml:space="preserve"> _____ ur/minut.</w:t>
      </w:r>
    </w:p>
    <w:p w14:paraId="4BFA3E62" w14:textId="0C2C354E" w:rsidR="00D76BE5" w:rsidRPr="00840DF1" w:rsidRDefault="00D76BE5" w:rsidP="00747FC3">
      <w:pPr>
        <w:spacing w:after="160" w:line="259" w:lineRule="auto"/>
        <w:jc w:val="both"/>
        <w:rPr>
          <w:rFonts w:asciiTheme="minorHAnsi" w:hAnsiTheme="minorHAnsi" w:cstheme="minorHAnsi"/>
          <w:sz w:val="22"/>
          <w:szCs w:val="22"/>
        </w:rPr>
      </w:pPr>
      <w:r w:rsidRPr="00840DF1">
        <w:rPr>
          <w:rFonts w:asciiTheme="minorHAnsi" w:hAnsiTheme="minorHAnsi" w:cstheme="minorHAnsi"/>
          <w:sz w:val="22"/>
          <w:szCs w:val="22"/>
        </w:rPr>
        <w:t xml:space="preserve">Uporabnik oziroma </w:t>
      </w:r>
      <w:r w:rsidR="007437A2" w:rsidRPr="00840DF1">
        <w:rPr>
          <w:rFonts w:asciiTheme="minorHAnsi" w:hAnsiTheme="minorHAnsi" w:cstheme="minorHAnsi"/>
          <w:sz w:val="22"/>
          <w:szCs w:val="22"/>
        </w:rPr>
        <w:t>njegov zakoniti zastopnik ali pooblaščenec</w:t>
      </w:r>
      <w:r w:rsidR="002B1041" w:rsidRPr="00840DF1">
        <w:rPr>
          <w:rFonts w:asciiTheme="minorHAnsi" w:hAnsiTheme="minorHAnsi" w:cstheme="minorHAnsi"/>
          <w:sz w:val="22"/>
          <w:szCs w:val="22"/>
        </w:rPr>
        <w:t xml:space="preserve"> </w:t>
      </w:r>
      <w:r w:rsidRPr="00840DF1">
        <w:rPr>
          <w:rFonts w:asciiTheme="minorHAnsi" w:hAnsiTheme="minorHAnsi" w:cstheme="minorHAnsi"/>
          <w:sz w:val="22"/>
          <w:szCs w:val="22"/>
        </w:rPr>
        <w:t xml:space="preserve">in izvajalec DO se dogovorijo, </w:t>
      </w:r>
      <w:r w:rsidR="008B4274">
        <w:rPr>
          <w:rFonts w:asciiTheme="minorHAnsi" w:hAnsiTheme="minorHAnsi" w:cstheme="minorHAnsi"/>
          <w:sz w:val="22"/>
          <w:szCs w:val="22"/>
        </w:rPr>
        <w:t xml:space="preserve">da bo </w:t>
      </w:r>
      <w:r w:rsidR="00DB6A5F">
        <w:rPr>
          <w:rFonts w:asciiTheme="minorHAnsi" w:hAnsiTheme="minorHAnsi" w:cstheme="minorHAnsi"/>
          <w:sz w:val="22"/>
          <w:szCs w:val="22"/>
        </w:rPr>
        <w:t xml:space="preserve">uporabnik </w:t>
      </w:r>
      <w:r w:rsidR="008B4274">
        <w:rPr>
          <w:rFonts w:asciiTheme="minorHAnsi" w:hAnsiTheme="minorHAnsi" w:cstheme="minorHAnsi"/>
          <w:sz w:val="22"/>
          <w:szCs w:val="22"/>
        </w:rPr>
        <w:t>koristil</w:t>
      </w:r>
      <w:r w:rsidR="00DB6A5F">
        <w:rPr>
          <w:rFonts w:asciiTheme="minorHAnsi" w:hAnsiTheme="minorHAnsi" w:cstheme="minorHAnsi"/>
          <w:sz w:val="22"/>
          <w:szCs w:val="22"/>
        </w:rPr>
        <w:t xml:space="preserve"> storitve v višini</w:t>
      </w:r>
      <w:r w:rsidR="008B4274">
        <w:rPr>
          <w:rFonts w:asciiTheme="minorHAnsi" w:hAnsiTheme="minorHAnsi" w:cstheme="minorHAnsi"/>
          <w:sz w:val="22"/>
          <w:szCs w:val="22"/>
        </w:rPr>
        <w:t xml:space="preserve">: </w:t>
      </w:r>
    </w:p>
    <w:p w14:paraId="6A4251F3" w14:textId="5748A684" w:rsidR="00DB6A5F" w:rsidRP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6E2664">
        <w:rPr>
          <w:rFonts w:asciiTheme="minorHAnsi" w:hAnsiTheme="minorHAnsi" w:cstheme="minorHAnsi"/>
          <w:sz w:val="22"/>
          <w:szCs w:val="22"/>
        </w:rPr>
        <w:t>/minut</w:t>
      </w:r>
      <w:r w:rsidRPr="00DB6A5F">
        <w:rPr>
          <w:rFonts w:asciiTheme="minorHAnsi" w:hAnsiTheme="minorHAnsi" w:cstheme="minorHAnsi"/>
          <w:sz w:val="22"/>
          <w:szCs w:val="22"/>
        </w:rPr>
        <w:t xml:space="preserve"> letno za storitve za krepitev in ohranjanje samostojnosti;</w:t>
      </w:r>
    </w:p>
    <w:p w14:paraId="3922C219" w14:textId="7090C9AA" w:rsidR="00DB6A5F" w:rsidRP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6E2664">
        <w:rPr>
          <w:rFonts w:asciiTheme="minorHAnsi" w:hAnsiTheme="minorHAnsi" w:cstheme="minorHAnsi"/>
          <w:sz w:val="22"/>
          <w:szCs w:val="22"/>
        </w:rPr>
        <w:t>/minut</w:t>
      </w:r>
      <w:r w:rsidRPr="00DB6A5F">
        <w:rPr>
          <w:rFonts w:asciiTheme="minorHAnsi" w:hAnsiTheme="minorHAnsi" w:cstheme="minorHAnsi"/>
          <w:sz w:val="22"/>
          <w:szCs w:val="22"/>
        </w:rPr>
        <w:t xml:space="preserve"> v prvem letu </w:t>
      </w:r>
      <w:r w:rsidR="00F6045C">
        <w:rPr>
          <w:rFonts w:asciiTheme="minorHAnsi" w:hAnsiTheme="minorHAnsi" w:cstheme="minorHAnsi"/>
          <w:sz w:val="22"/>
          <w:szCs w:val="22"/>
        </w:rPr>
        <w:t xml:space="preserve">(sorazmerni del) </w:t>
      </w:r>
      <w:r w:rsidRPr="00DB6A5F">
        <w:rPr>
          <w:rFonts w:asciiTheme="minorHAnsi" w:hAnsiTheme="minorHAnsi" w:cstheme="minorHAnsi"/>
          <w:sz w:val="22"/>
          <w:szCs w:val="22"/>
        </w:rPr>
        <w:t>za storitve za krepitev in ohranjanje samostojnosti.</w:t>
      </w:r>
    </w:p>
    <w:p w14:paraId="7E9ADEE6" w14:textId="77777777" w:rsidR="00DB6A5F" w:rsidRDefault="00DB6A5F" w:rsidP="00A55272">
      <w:pPr>
        <w:shd w:val="clear" w:color="auto" w:fill="FFFFFF" w:themeFill="background1"/>
        <w:jc w:val="both"/>
        <w:rPr>
          <w:rFonts w:asciiTheme="minorHAnsi" w:hAnsiTheme="minorHAnsi" w:cstheme="minorHAnsi"/>
          <w:sz w:val="22"/>
          <w:szCs w:val="22"/>
        </w:rPr>
      </w:pPr>
    </w:p>
    <w:p w14:paraId="1F2A3520" w14:textId="10E07CEA" w:rsidR="00004D5C" w:rsidRPr="008B4274" w:rsidRDefault="00004D5C" w:rsidP="00C05375">
      <w:pPr>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 xml:space="preserve">Ob </w:t>
      </w:r>
      <w:r w:rsidR="00C05375" w:rsidRPr="00840DF1">
        <w:rPr>
          <w:rFonts w:asciiTheme="minorHAnsi" w:hAnsiTheme="minorHAnsi" w:cstheme="minorHAnsi"/>
          <w:sz w:val="22"/>
          <w:szCs w:val="22"/>
        </w:rPr>
        <w:t xml:space="preserve">morebitni </w:t>
      </w:r>
      <w:r w:rsidRPr="00840DF1">
        <w:rPr>
          <w:rFonts w:asciiTheme="minorHAnsi" w:hAnsiTheme="minorHAnsi" w:cstheme="minorHAnsi"/>
          <w:sz w:val="22"/>
          <w:szCs w:val="22"/>
        </w:rPr>
        <w:t xml:space="preserve">zamenjavi izvajalca DO ta uporabniku izda dokument, ki izkazuje obseg neizkoriščenih ur </w:t>
      </w:r>
      <w:r w:rsidRPr="008B4274">
        <w:rPr>
          <w:rFonts w:asciiTheme="minorHAnsi" w:hAnsiTheme="minorHAnsi" w:cstheme="minorHAnsi"/>
          <w:sz w:val="22"/>
          <w:szCs w:val="22"/>
        </w:rPr>
        <w:t>storitev za krepitev in ohranjanje samostojnosti v letu.</w:t>
      </w:r>
    </w:p>
    <w:p w14:paraId="7FE7F57D" w14:textId="77777777" w:rsidR="00004D5C" w:rsidRPr="008B4274" w:rsidRDefault="00004D5C" w:rsidP="00A55272">
      <w:pPr>
        <w:shd w:val="clear" w:color="auto" w:fill="FFFFFF" w:themeFill="background1"/>
        <w:jc w:val="both"/>
        <w:rPr>
          <w:rFonts w:asciiTheme="minorHAnsi" w:hAnsiTheme="minorHAnsi" w:cstheme="minorHAnsi"/>
          <w:sz w:val="22"/>
          <w:szCs w:val="22"/>
        </w:rPr>
      </w:pPr>
    </w:p>
    <w:p w14:paraId="3D69A49B" w14:textId="77777777" w:rsidR="00945B5A" w:rsidRPr="00267AA9" w:rsidRDefault="00945B5A" w:rsidP="00945B5A">
      <w:pPr>
        <w:shd w:val="clear" w:color="auto" w:fill="FFFFFF" w:themeFill="background1"/>
        <w:jc w:val="both"/>
        <w:rPr>
          <w:rFonts w:asciiTheme="minorHAnsi" w:hAnsiTheme="minorHAnsi" w:cstheme="minorHAnsi"/>
          <w:sz w:val="22"/>
          <w:szCs w:val="22"/>
        </w:rPr>
      </w:pPr>
      <w:r w:rsidRPr="00267AA9">
        <w:rPr>
          <w:rFonts w:asciiTheme="minorHAnsi" w:hAnsiTheme="minorHAnsi" w:cstheme="minorHAnsi"/>
          <w:sz w:val="22"/>
          <w:szCs w:val="22"/>
        </w:rPr>
        <w:t>Osebni načrt je skupaj z uporabnikom pripravil</w:t>
      </w:r>
      <w:r>
        <w:rPr>
          <w:rFonts w:asciiTheme="minorHAnsi" w:hAnsiTheme="minorHAnsi" w:cstheme="minorHAnsi"/>
          <w:sz w:val="22"/>
          <w:szCs w:val="22"/>
        </w:rPr>
        <w:t xml:space="preserve"> koordinator dolgotrajne oskrbe </w:t>
      </w:r>
      <w:r w:rsidRPr="00267AA9">
        <w:rPr>
          <w:rFonts w:asciiTheme="minorHAnsi" w:hAnsiTheme="minorHAnsi" w:cstheme="minorHAnsi"/>
          <w:sz w:val="22"/>
          <w:szCs w:val="22"/>
        </w:rPr>
        <w:t>__________________________________</w:t>
      </w:r>
      <w:r>
        <w:rPr>
          <w:rFonts w:asciiTheme="minorHAnsi" w:hAnsiTheme="minorHAnsi" w:cstheme="minorHAnsi"/>
          <w:sz w:val="22"/>
          <w:szCs w:val="22"/>
        </w:rPr>
        <w:t>[</w:t>
      </w:r>
      <w:r w:rsidRPr="00747CCA">
        <w:rPr>
          <w:rFonts w:asciiTheme="minorHAnsi" w:hAnsiTheme="minorHAnsi" w:cstheme="minorHAnsi"/>
          <w:i/>
          <w:iCs/>
          <w:color w:val="BFBFBF" w:themeColor="background1" w:themeShade="BF"/>
          <w:sz w:val="22"/>
          <w:szCs w:val="22"/>
        </w:rPr>
        <w:t xml:space="preserve">vpisati </w:t>
      </w:r>
      <w:r>
        <w:rPr>
          <w:rFonts w:asciiTheme="minorHAnsi" w:hAnsiTheme="minorHAnsi" w:cstheme="minorHAnsi"/>
          <w:i/>
          <w:iCs/>
          <w:color w:val="BFBFBF" w:themeColor="background1" w:themeShade="BF"/>
          <w:sz w:val="22"/>
          <w:szCs w:val="22"/>
        </w:rPr>
        <w:t>ime in priimek</w:t>
      </w:r>
      <w:r w:rsidRPr="00747CC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ki je kontaktna oseba uporabnika </w:t>
      </w:r>
      <w:r w:rsidRPr="008B4274">
        <w:rPr>
          <w:rFonts w:asciiTheme="minorHAnsi" w:hAnsiTheme="minorHAnsi" w:cstheme="minorHAnsi"/>
          <w:bCs/>
          <w:sz w:val="22"/>
          <w:szCs w:val="22"/>
        </w:rPr>
        <w:t>dolgotrajne oskrbe</w:t>
      </w:r>
      <w:r>
        <w:rPr>
          <w:rFonts w:asciiTheme="minorHAnsi" w:hAnsiTheme="minorHAnsi" w:cstheme="minorHAnsi"/>
          <w:sz w:val="22"/>
          <w:szCs w:val="22"/>
        </w:rPr>
        <w:t xml:space="preserve"> in ga</w:t>
      </w:r>
      <w:r w:rsidRPr="008B4274">
        <w:rPr>
          <w:rFonts w:asciiTheme="minorHAnsi" w:hAnsiTheme="minorHAnsi" w:cstheme="minorHAnsi"/>
          <w:sz w:val="22"/>
          <w:szCs w:val="22"/>
        </w:rPr>
        <w:t xml:space="preserve"> </w:t>
      </w:r>
      <w:r>
        <w:rPr>
          <w:rFonts w:asciiTheme="minorHAnsi" w:hAnsiTheme="minorHAnsi" w:cstheme="minorHAnsi"/>
          <w:sz w:val="22"/>
          <w:szCs w:val="22"/>
        </w:rPr>
        <w:t>obiskuje</w:t>
      </w:r>
      <w:r w:rsidRPr="008B4274">
        <w:rPr>
          <w:rFonts w:asciiTheme="minorHAnsi" w:hAnsiTheme="minorHAnsi" w:cstheme="minorHAnsi"/>
          <w:sz w:val="22"/>
          <w:szCs w:val="22"/>
        </w:rPr>
        <w:t xml:space="preserve"> ____________</w:t>
      </w:r>
      <w:bookmarkStart w:id="3" w:name="_Hlk213662839"/>
      <w:r>
        <w:rPr>
          <w:rFonts w:asciiTheme="minorHAnsi" w:hAnsiTheme="minorHAnsi" w:cstheme="minorHAnsi"/>
          <w:sz w:val="22"/>
          <w:szCs w:val="22"/>
        </w:rPr>
        <w:t>[</w:t>
      </w:r>
      <w:bookmarkEnd w:id="3"/>
      <w:r w:rsidRPr="00747CCA">
        <w:rPr>
          <w:rFonts w:asciiTheme="minorHAnsi" w:hAnsiTheme="minorHAnsi" w:cstheme="minorHAnsi"/>
          <w:i/>
          <w:iCs/>
          <w:color w:val="BFBFBF" w:themeColor="background1" w:themeShade="BF"/>
          <w:sz w:val="22"/>
          <w:szCs w:val="22"/>
        </w:rPr>
        <w:t>vpisati pogostost</w:t>
      </w:r>
      <w:bookmarkStart w:id="4" w:name="_Hlk213662866"/>
      <w:r w:rsidRPr="00747CCA">
        <w:rPr>
          <w:rFonts w:asciiTheme="minorHAnsi" w:hAnsiTheme="minorHAnsi" w:cstheme="minorHAnsi"/>
          <w:color w:val="000000" w:themeColor="text1"/>
          <w:sz w:val="22"/>
          <w:szCs w:val="22"/>
        </w:rPr>
        <w:t>]</w:t>
      </w:r>
      <w:bookmarkEnd w:id="4"/>
      <w:r w:rsidRPr="008B4274">
        <w:rPr>
          <w:rFonts w:asciiTheme="minorHAnsi" w:hAnsiTheme="minorHAnsi" w:cstheme="minorHAnsi"/>
          <w:sz w:val="22"/>
          <w:szCs w:val="22"/>
        </w:rPr>
        <w:t>.</w:t>
      </w:r>
      <w:r>
        <w:rPr>
          <w:rFonts w:asciiTheme="minorHAnsi" w:hAnsiTheme="minorHAnsi" w:cstheme="minorHAnsi"/>
          <w:sz w:val="22"/>
          <w:szCs w:val="22"/>
        </w:rPr>
        <w:t xml:space="preserve"> </w:t>
      </w:r>
    </w:p>
    <w:p w14:paraId="53B0C839" w14:textId="77777777" w:rsidR="00E04D12" w:rsidRDefault="00E04D12" w:rsidP="00816F9A">
      <w:pPr>
        <w:shd w:val="clear" w:color="auto" w:fill="FFFFFF" w:themeFill="background1"/>
        <w:jc w:val="both"/>
        <w:rPr>
          <w:rFonts w:asciiTheme="minorHAnsi" w:hAnsiTheme="minorHAnsi" w:cstheme="minorHAnsi"/>
          <w:sz w:val="22"/>
          <w:szCs w:val="22"/>
        </w:rPr>
      </w:pPr>
    </w:p>
    <w:p w14:paraId="1B614815" w14:textId="63BB487E" w:rsidR="00E04D12" w:rsidRDefault="00E04D12" w:rsidP="00E04D12">
      <w:pPr>
        <w:shd w:val="clear" w:color="auto" w:fill="FFFFFF" w:themeFill="background1"/>
        <w:jc w:val="center"/>
        <w:rPr>
          <w:rFonts w:asciiTheme="minorHAnsi" w:hAnsiTheme="minorHAnsi" w:cstheme="minorHAnsi"/>
          <w:sz w:val="22"/>
          <w:szCs w:val="22"/>
        </w:rPr>
      </w:pPr>
      <w:r>
        <w:rPr>
          <w:rFonts w:asciiTheme="minorHAnsi" w:hAnsiTheme="minorHAnsi" w:cstheme="minorHAnsi"/>
          <w:sz w:val="22"/>
          <w:szCs w:val="22"/>
        </w:rPr>
        <w:t>5. člen</w:t>
      </w:r>
    </w:p>
    <w:p w14:paraId="7E171EC6" w14:textId="77777777" w:rsidR="00E04D12" w:rsidRPr="00190960" w:rsidRDefault="00E04D12" w:rsidP="00E04D12">
      <w:pPr>
        <w:shd w:val="clear" w:color="auto" w:fill="FFFFFF" w:themeFill="background1"/>
        <w:jc w:val="center"/>
        <w:rPr>
          <w:rFonts w:asciiTheme="minorHAnsi" w:hAnsiTheme="minorHAnsi" w:cstheme="minorHAnsi"/>
          <w:sz w:val="22"/>
          <w:szCs w:val="22"/>
        </w:rPr>
      </w:pPr>
      <w:r>
        <w:rPr>
          <w:rFonts w:asciiTheme="minorHAnsi" w:hAnsiTheme="minorHAnsi" w:cstheme="minorHAnsi"/>
          <w:sz w:val="22"/>
          <w:szCs w:val="22"/>
        </w:rPr>
        <w:t>(ponovna ocena upravičenosti)</w:t>
      </w:r>
    </w:p>
    <w:p w14:paraId="58048744" w14:textId="77777777" w:rsidR="00E04D12" w:rsidRPr="00190960" w:rsidRDefault="00E04D12" w:rsidP="00E04D12">
      <w:pPr>
        <w:shd w:val="clear" w:color="auto" w:fill="FFFFFF" w:themeFill="background1"/>
        <w:jc w:val="both"/>
        <w:rPr>
          <w:rFonts w:asciiTheme="minorHAnsi" w:hAnsiTheme="minorHAnsi" w:cstheme="minorHAnsi"/>
          <w:sz w:val="22"/>
          <w:szCs w:val="22"/>
        </w:rPr>
      </w:pPr>
    </w:p>
    <w:p w14:paraId="70312EC3" w14:textId="3EA2491E" w:rsidR="003223B9" w:rsidRPr="00D6580D" w:rsidRDefault="00E04D12" w:rsidP="00A75587">
      <w:pPr>
        <w:shd w:val="clear" w:color="auto" w:fill="FFFFFF" w:themeFill="background1"/>
        <w:jc w:val="both"/>
        <w:rPr>
          <w:rFonts w:asciiTheme="minorHAnsi" w:hAnsiTheme="minorHAnsi" w:cstheme="minorHAnsi"/>
          <w:bCs/>
          <w:sz w:val="22"/>
          <w:szCs w:val="22"/>
        </w:rPr>
      </w:pPr>
      <w:r w:rsidRPr="00190960">
        <w:rPr>
          <w:rFonts w:asciiTheme="minorHAnsi" w:hAnsiTheme="minorHAnsi" w:cstheme="minorHAnsi"/>
          <w:sz w:val="22"/>
          <w:szCs w:val="22"/>
        </w:rPr>
        <w:t xml:space="preserve">Če se potrebe uporabnika spremenijo, lahko uporabnik, njegov zakoniti zastopnik ali pooblaščenec vloži predlog za ponovno oceno upravičenosti do dolgotrajne oskrbe na vstopni točki, skladno </w:t>
      </w:r>
      <w:r w:rsidR="008F7DD3">
        <w:rPr>
          <w:rFonts w:asciiTheme="minorHAnsi" w:hAnsiTheme="minorHAnsi" w:cstheme="minorHAnsi"/>
          <w:sz w:val="22"/>
          <w:szCs w:val="22"/>
        </w:rPr>
        <w:t>s</w:t>
      </w:r>
      <w:r w:rsidRPr="00190960">
        <w:rPr>
          <w:rFonts w:asciiTheme="minorHAnsi" w:hAnsiTheme="minorHAnsi" w:cstheme="minorHAnsi"/>
          <w:sz w:val="22"/>
          <w:szCs w:val="22"/>
        </w:rPr>
        <w:t xml:space="preserve"> 43. členom </w:t>
      </w:r>
      <w:r w:rsidR="00184D18">
        <w:rPr>
          <w:rFonts w:asciiTheme="minorHAnsi" w:hAnsiTheme="minorHAnsi" w:cstheme="minorHAnsi"/>
          <w:sz w:val="22"/>
          <w:szCs w:val="22"/>
        </w:rPr>
        <w:t>ZDOsk-1.</w:t>
      </w:r>
    </w:p>
    <w:p w14:paraId="0C175058" w14:textId="7A01DD44" w:rsidR="003223B9" w:rsidRPr="00747FC3" w:rsidRDefault="00E04D12" w:rsidP="003223B9">
      <w:pPr>
        <w:pStyle w:val="len"/>
        <w:rPr>
          <w:rFonts w:cstheme="minorHAnsi"/>
          <w:color w:val="000000" w:themeColor="text1"/>
        </w:rPr>
      </w:pPr>
      <w:r>
        <w:rPr>
          <w:rFonts w:cstheme="minorHAnsi"/>
          <w:color w:val="000000" w:themeColor="text1"/>
        </w:rPr>
        <w:lastRenderedPageBreak/>
        <w:t>6</w:t>
      </w:r>
      <w:r w:rsidR="003223B9" w:rsidRPr="00747FC3">
        <w:rPr>
          <w:rFonts w:cstheme="minorHAnsi"/>
          <w:color w:val="000000" w:themeColor="text1"/>
        </w:rPr>
        <w:t>. člen</w:t>
      </w:r>
    </w:p>
    <w:p w14:paraId="5D126941" w14:textId="64E93E84" w:rsidR="003223B9" w:rsidRPr="00D6580D" w:rsidRDefault="00A37A3F" w:rsidP="00747FC3">
      <w:pPr>
        <w:pStyle w:val="len"/>
        <w:rPr>
          <w:rFonts w:cstheme="minorHAnsi"/>
        </w:rPr>
      </w:pPr>
      <w:r w:rsidRPr="00747FC3">
        <w:rPr>
          <w:rFonts w:cstheme="minorHAnsi"/>
          <w:color w:val="000000" w:themeColor="text1"/>
        </w:rPr>
        <w:t>(s</w:t>
      </w:r>
      <w:r w:rsidR="003223B9" w:rsidRPr="00747FC3">
        <w:rPr>
          <w:rFonts w:cstheme="minorHAnsi"/>
          <w:color w:val="000000" w:themeColor="text1"/>
        </w:rPr>
        <w:t>prememba nabora ali pogostosti opravljanja storitev</w:t>
      </w:r>
      <w:r w:rsidRPr="00747FC3">
        <w:rPr>
          <w:rFonts w:cstheme="minorHAnsi"/>
          <w:color w:val="000000" w:themeColor="text1"/>
        </w:rPr>
        <w:t>)</w:t>
      </w:r>
    </w:p>
    <w:p w14:paraId="66635962" w14:textId="2C7D361C" w:rsidR="00313FC4" w:rsidRPr="00883DD4" w:rsidRDefault="003223B9" w:rsidP="00313FC4">
      <w:pPr>
        <w:shd w:val="clear" w:color="auto" w:fill="FFFFFF" w:themeFill="background1"/>
        <w:jc w:val="both"/>
        <w:rPr>
          <w:rFonts w:asciiTheme="minorHAnsi" w:hAnsiTheme="minorHAnsi" w:cstheme="minorHAnsi"/>
          <w:sz w:val="22"/>
          <w:szCs w:val="22"/>
        </w:rPr>
      </w:pPr>
      <w:r w:rsidRPr="007F4D45">
        <w:rPr>
          <w:rFonts w:asciiTheme="minorHAnsi" w:hAnsiTheme="minorHAnsi" w:cstheme="minorHAnsi"/>
          <w:sz w:val="22"/>
          <w:szCs w:val="22"/>
        </w:rPr>
        <w:t>Uporabnik in izvajalec DO lahko v okviru iste kategorije</w:t>
      </w:r>
      <w:r w:rsidR="00747CCA">
        <w:rPr>
          <w:rFonts w:asciiTheme="minorHAnsi" w:hAnsiTheme="minorHAnsi" w:cstheme="minorHAnsi"/>
          <w:sz w:val="22"/>
          <w:szCs w:val="22"/>
        </w:rPr>
        <w:t xml:space="preserve"> upravičenosti do</w:t>
      </w:r>
      <w:r w:rsidRPr="007F4D45">
        <w:rPr>
          <w:rFonts w:asciiTheme="minorHAnsi" w:hAnsiTheme="minorHAnsi" w:cstheme="minorHAnsi"/>
          <w:sz w:val="22"/>
          <w:szCs w:val="22"/>
        </w:rPr>
        <w:t xml:space="preserve"> dolgotrajne oskrbe spremenita nabor ali pogostost opravljanja storitev dolgotrajne oskrbe in spremembo uredita z aneksom k osebnemu</w:t>
      </w:r>
      <w:r w:rsidR="00D57B9F" w:rsidRPr="007F4D45">
        <w:rPr>
          <w:rFonts w:asciiTheme="minorHAnsi" w:hAnsiTheme="minorHAnsi" w:cstheme="minorHAnsi"/>
          <w:sz w:val="22"/>
          <w:szCs w:val="22"/>
        </w:rPr>
        <w:t xml:space="preserve"> načrtu</w:t>
      </w:r>
      <w:r w:rsidR="00313FC4">
        <w:rPr>
          <w:rFonts w:asciiTheme="minorHAnsi" w:hAnsiTheme="minorHAnsi" w:cstheme="minorHAnsi"/>
          <w:sz w:val="22"/>
          <w:szCs w:val="22"/>
        </w:rPr>
        <w:t xml:space="preserve">. </w:t>
      </w:r>
      <w:r w:rsidR="00313FC4" w:rsidRPr="00D57B9F">
        <w:rPr>
          <w:rFonts w:asciiTheme="minorHAnsi" w:hAnsiTheme="minorHAnsi" w:cstheme="minorHAnsi"/>
          <w:sz w:val="22"/>
          <w:szCs w:val="22"/>
        </w:rPr>
        <w:t xml:space="preserve">Aneks morata skleniti, če se zaradi spremenjenih potreb uporabnika, ki trajajo več kot pet dni, izkaže, da je treba znotraj iste kategorije upravičenosti do </w:t>
      </w:r>
      <w:r w:rsidR="00313FC4">
        <w:rPr>
          <w:rFonts w:asciiTheme="minorHAnsi" w:hAnsiTheme="minorHAnsi" w:cstheme="minorHAnsi"/>
          <w:sz w:val="22"/>
          <w:szCs w:val="22"/>
        </w:rPr>
        <w:t>dolgotrajne oskrbe</w:t>
      </w:r>
      <w:r w:rsidR="00313FC4" w:rsidRPr="00D57B9F">
        <w:rPr>
          <w:rFonts w:asciiTheme="minorHAnsi" w:hAnsiTheme="minorHAnsi" w:cstheme="minorHAnsi"/>
          <w:sz w:val="22"/>
          <w:szCs w:val="22"/>
        </w:rPr>
        <w:t xml:space="preserve"> spremeniti nabor ali pogostost opravljanja storitev </w:t>
      </w:r>
      <w:r w:rsidR="00313FC4">
        <w:rPr>
          <w:rFonts w:asciiTheme="minorHAnsi" w:hAnsiTheme="minorHAnsi" w:cstheme="minorHAnsi"/>
          <w:sz w:val="22"/>
          <w:szCs w:val="22"/>
        </w:rPr>
        <w:t>dolgotrajne oskrbe</w:t>
      </w:r>
      <w:r w:rsidR="00313FC4" w:rsidRPr="00D57B9F">
        <w:rPr>
          <w:rFonts w:asciiTheme="minorHAnsi" w:hAnsiTheme="minorHAnsi" w:cstheme="minorHAnsi"/>
          <w:sz w:val="22"/>
          <w:szCs w:val="22"/>
        </w:rPr>
        <w:t xml:space="preserve">, ki so opredeljene </w:t>
      </w:r>
      <w:r w:rsidR="00313FC4">
        <w:rPr>
          <w:rFonts w:asciiTheme="minorHAnsi" w:hAnsiTheme="minorHAnsi" w:cstheme="minorHAnsi"/>
          <w:sz w:val="22"/>
          <w:szCs w:val="22"/>
        </w:rPr>
        <w:t>v</w:t>
      </w:r>
      <w:r w:rsidR="00313FC4" w:rsidRPr="00D57B9F">
        <w:rPr>
          <w:rFonts w:asciiTheme="minorHAnsi" w:hAnsiTheme="minorHAnsi" w:cstheme="minorHAnsi"/>
          <w:sz w:val="22"/>
          <w:szCs w:val="22"/>
        </w:rPr>
        <w:t xml:space="preserve"> osebn</w:t>
      </w:r>
      <w:r w:rsidR="00313FC4">
        <w:rPr>
          <w:rFonts w:asciiTheme="minorHAnsi" w:hAnsiTheme="minorHAnsi" w:cstheme="minorHAnsi"/>
          <w:sz w:val="22"/>
          <w:szCs w:val="22"/>
        </w:rPr>
        <w:t>em</w:t>
      </w:r>
      <w:r w:rsidR="00313FC4" w:rsidRPr="00D57B9F">
        <w:rPr>
          <w:rFonts w:asciiTheme="minorHAnsi" w:hAnsiTheme="minorHAnsi" w:cstheme="minorHAnsi"/>
          <w:sz w:val="22"/>
          <w:szCs w:val="22"/>
        </w:rPr>
        <w:t xml:space="preserve"> načrt</w:t>
      </w:r>
      <w:r w:rsidR="00313FC4">
        <w:rPr>
          <w:rFonts w:asciiTheme="minorHAnsi" w:hAnsiTheme="minorHAnsi" w:cstheme="minorHAnsi"/>
          <w:sz w:val="22"/>
          <w:szCs w:val="22"/>
        </w:rPr>
        <w:t>u</w:t>
      </w:r>
      <w:r w:rsidR="00313FC4" w:rsidRPr="00D57B9F">
        <w:rPr>
          <w:rFonts w:asciiTheme="minorHAnsi" w:hAnsiTheme="minorHAnsi" w:cstheme="minorHAnsi"/>
          <w:sz w:val="22"/>
          <w:szCs w:val="22"/>
        </w:rPr>
        <w:t>.</w:t>
      </w:r>
    </w:p>
    <w:p w14:paraId="4F349BFA" w14:textId="77777777" w:rsidR="003223B9" w:rsidRPr="00D6580D" w:rsidRDefault="003223B9" w:rsidP="00A75587">
      <w:pPr>
        <w:shd w:val="clear" w:color="auto" w:fill="FFFFFF" w:themeFill="background1"/>
        <w:jc w:val="both"/>
        <w:rPr>
          <w:rFonts w:asciiTheme="minorHAnsi" w:hAnsiTheme="minorHAnsi" w:cstheme="minorHAnsi"/>
          <w:bCs/>
          <w:sz w:val="22"/>
          <w:szCs w:val="22"/>
        </w:rPr>
      </w:pPr>
    </w:p>
    <w:p w14:paraId="66642862" w14:textId="72E584D1" w:rsidR="00DC5C74" w:rsidRPr="00D6580D" w:rsidRDefault="00E04D12" w:rsidP="00DC5C74">
      <w:pPr>
        <w:pStyle w:val="len"/>
        <w:rPr>
          <w:rFonts w:cstheme="minorHAnsi"/>
        </w:rPr>
      </w:pPr>
      <w:r>
        <w:rPr>
          <w:rFonts w:cstheme="minorHAnsi"/>
        </w:rPr>
        <w:t>7</w:t>
      </w:r>
      <w:r w:rsidR="00DC5C74" w:rsidRPr="00D6580D">
        <w:rPr>
          <w:rFonts w:cstheme="minorHAnsi"/>
        </w:rPr>
        <w:t>. člen</w:t>
      </w:r>
    </w:p>
    <w:p w14:paraId="2B6E1411" w14:textId="24C4C198" w:rsidR="00DC5C74" w:rsidRDefault="00A37A3F" w:rsidP="00DC5C74">
      <w:pPr>
        <w:pStyle w:val="len"/>
        <w:rPr>
          <w:rFonts w:cstheme="minorHAnsi"/>
        </w:rPr>
      </w:pPr>
      <w:r>
        <w:rPr>
          <w:rFonts w:cstheme="minorHAnsi"/>
        </w:rPr>
        <w:t>(p</w:t>
      </w:r>
      <w:r w:rsidR="00DC5C74" w:rsidRPr="00D6580D">
        <w:rPr>
          <w:rFonts w:cstheme="minorHAnsi"/>
        </w:rPr>
        <w:t>lačilo storitev dolgotrajne oskrbe</w:t>
      </w:r>
      <w:r>
        <w:rPr>
          <w:rFonts w:cstheme="minorHAnsi"/>
        </w:rPr>
        <w:t>)</w:t>
      </w:r>
    </w:p>
    <w:p w14:paraId="3C7CC2F7" w14:textId="77777777" w:rsidR="00A37A3F" w:rsidRPr="00D6580D" w:rsidRDefault="00A37A3F" w:rsidP="00747FC3">
      <w:pPr>
        <w:pStyle w:val="len"/>
        <w:spacing w:after="0"/>
        <w:rPr>
          <w:rFonts w:cstheme="minorHAnsi"/>
        </w:rPr>
      </w:pPr>
    </w:p>
    <w:p w14:paraId="04D8DCB5" w14:textId="05745E02" w:rsidR="006124F1" w:rsidRPr="00747FC3" w:rsidRDefault="006124F1" w:rsidP="00747FC3">
      <w:pPr>
        <w:shd w:val="clear" w:color="auto" w:fill="FFFFFF" w:themeFill="background1"/>
        <w:spacing w:after="160" w:line="259" w:lineRule="auto"/>
        <w:jc w:val="both"/>
        <w:rPr>
          <w:rFonts w:asciiTheme="minorHAnsi" w:hAnsiTheme="minorHAnsi" w:cstheme="minorHAnsi"/>
          <w:bCs/>
          <w:color w:val="EE0000"/>
          <w:sz w:val="22"/>
          <w:szCs w:val="22"/>
        </w:rPr>
      </w:pPr>
      <w:r w:rsidRPr="00747FC3">
        <w:rPr>
          <w:rFonts w:asciiTheme="minorHAnsi" w:hAnsiTheme="minorHAnsi" w:cstheme="minorHAnsi"/>
          <w:bCs/>
          <w:sz w:val="22"/>
          <w:szCs w:val="22"/>
        </w:rPr>
        <w:t xml:space="preserve">Storitve </w:t>
      </w:r>
      <w:r w:rsidR="00E72C4F" w:rsidRPr="00747FC3">
        <w:rPr>
          <w:rFonts w:asciiTheme="minorHAnsi" w:hAnsiTheme="minorHAnsi" w:cstheme="minorHAnsi"/>
          <w:bCs/>
          <w:sz w:val="22"/>
          <w:szCs w:val="22"/>
        </w:rPr>
        <w:t>dolgotrajne oskrbe</w:t>
      </w:r>
      <w:r w:rsidRPr="00747FC3">
        <w:rPr>
          <w:rFonts w:asciiTheme="minorHAnsi" w:hAnsiTheme="minorHAnsi" w:cstheme="minorHAnsi"/>
          <w:bCs/>
          <w:sz w:val="22"/>
          <w:szCs w:val="22"/>
        </w:rPr>
        <w:t xml:space="preserve"> </w:t>
      </w:r>
      <w:r w:rsidR="00E72C4F" w:rsidRPr="00747FC3">
        <w:rPr>
          <w:rFonts w:asciiTheme="minorHAnsi" w:hAnsiTheme="minorHAnsi" w:cstheme="minorHAnsi"/>
          <w:bCs/>
          <w:sz w:val="22"/>
          <w:szCs w:val="22"/>
        </w:rPr>
        <w:t>izvajalec DO</w:t>
      </w:r>
      <w:r w:rsidRPr="00747FC3">
        <w:rPr>
          <w:rFonts w:asciiTheme="minorHAnsi" w:hAnsiTheme="minorHAnsi" w:cstheme="minorHAnsi"/>
          <w:bCs/>
          <w:sz w:val="22"/>
          <w:szCs w:val="22"/>
        </w:rPr>
        <w:t xml:space="preserve"> </w:t>
      </w:r>
      <w:r w:rsidR="00A237C7">
        <w:rPr>
          <w:rFonts w:asciiTheme="minorHAnsi" w:hAnsiTheme="minorHAnsi" w:cstheme="minorHAnsi"/>
          <w:bCs/>
          <w:sz w:val="22"/>
          <w:szCs w:val="22"/>
        </w:rPr>
        <w:t xml:space="preserve">v dogovorjenem obsegu, ki ne presega obsega, ki ga za pravico do </w:t>
      </w:r>
      <w:r w:rsidR="00B87AA0">
        <w:rPr>
          <w:rFonts w:asciiTheme="minorHAnsi" w:hAnsiTheme="minorHAnsi" w:cstheme="minorHAnsi"/>
          <w:bCs/>
          <w:sz w:val="22"/>
          <w:szCs w:val="22"/>
        </w:rPr>
        <w:t>storit</w:t>
      </w:r>
      <w:r w:rsidR="0036447D">
        <w:rPr>
          <w:rFonts w:asciiTheme="minorHAnsi" w:hAnsiTheme="minorHAnsi" w:cstheme="minorHAnsi"/>
          <w:bCs/>
          <w:sz w:val="22"/>
          <w:szCs w:val="22"/>
        </w:rPr>
        <w:t>e</w:t>
      </w:r>
      <w:r w:rsidR="00B87AA0">
        <w:rPr>
          <w:rFonts w:asciiTheme="minorHAnsi" w:hAnsiTheme="minorHAnsi" w:cstheme="minorHAnsi"/>
          <w:bCs/>
          <w:sz w:val="22"/>
          <w:szCs w:val="22"/>
        </w:rPr>
        <w:t xml:space="preserve">v za krepitev in opravljanje samostojnosti </w:t>
      </w:r>
      <w:r w:rsidR="00A237C7">
        <w:rPr>
          <w:rFonts w:asciiTheme="minorHAnsi" w:hAnsiTheme="minorHAnsi" w:cstheme="minorHAnsi"/>
          <w:bCs/>
          <w:sz w:val="22"/>
          <w:szCs w:val="22"/>
        </w:rPr>
        <w:t xml:space="preserve">za posamezno kategorijo </w:t>
      </w:r>
      <w:r w:rsidR="00F6045C">
        <w:rPr>
          <w:rFonts w:asciiTheme="minorHAnsi" w:hAnsiTheme="minorHAnsi" w:cstheme="minorHAnsi"/>
          <w:bCs/>
          <w:sz w:val="22"/>
          <w:szCs w:val="22"/>
        </w:rPr>
        <w:t>dolgotrajne oskrbe</w:t>
      </w:r>
      <w:r w:rsidR="00A237C7">
        <w:rPr>
          <w:rFonts w:asciiTheme="minorHAnsi" w:hAnsiTheme="minorHAnsi" w:cstheme="minorHAnsi"/>
          <w:bCs/>
          <w:sz w:val="22"/>
          <w:szCs w:val="22"/>
        </w:rPr>
        <w:t xml:space="preserve"> določa</w:t>
      </w:r>
      <w:r w:rsidR="00B87AA0">
        <w:rPr>
          <w:rFonts w:asciiTheme="minorHAnsi" w:hAnsiTheme="minorHAnsi" w:cstheme="minorHAnsi"/>
          <w:bCs/>
          <w:sz w:val="22"/>
          <w:szCs w:val="22"/>
        </w:rPr>
        <w:t xml:space="preserve"> tretji </w:t>
      </w:r>
      <w:r w:rsidRPr="00747FC3">
        <w:rPr>
          <w:rFonts w:asciiTheme="minorHAnsi" w:hAnsiTheme="minorHAnsi" w:cstheme="minorHAnsi"/>
          <w:bCs/>
          <w:sz w:val="22"/>
          <w:szCs w:val="22"/>
        </w:rPr>
        <w:t>odstav</w:t>
      </w:r>
      <w:r w:rsidR="00A237C7">
        <w:rPr>
          <w:rFonts w:asciiTheme="minorHAnsi" w:hAnsiTheme="minorHAnsi" w:cstheme="minorHAnsi"/>
          <w:bCs/>
          <w:sz w:val="22"/>
          <w:szCs w:val="22"/>
        </w:rPr>
        <w:t>e</w:t>
      </w:r>
      <w:r w:rsidRPr="00747FC3">
        <w:rPr>
          <w:rFonts w:asciiTheme="minorHAnsi" w:hAnsiTheme="minorHAnsi" w:cstheme="minorHAnsi"/>
          <w:bCs/>
          <w:sz w:val="22"/>
          <w:szCs w:val="22"/>
        </w:rPr>
        <w:t>k 16. člena ZDOsk-1</w:t>
      </w:r>
      <w:r w:rsidR="00A237C7">
        <w:rPr>
          <w:rFonts w:asciiTheme="minorHAnsi" w:hAnsiTheme="minorHAnsi" w:cstheme="minorHAnsi"/>
          <w:bCs/>
          <w:sz w:val="22"/>
          <w:szCs w:val="22"/>
        </w:rPr>
        <w:t>,</w:t>
      </w:r>
      <w:r w:rsidRPr="00747FC3">
        <w:rPr>
          <w:rFonts w:asciiTheme="minorHAnsi" w:hAnsiTheme="minorHAnsi" w:cstheme="minorHAnsi"/>
          <w:bCs/>
          <w:sz w:val="22"/>
          <w:szCs w:val="22"/>
        </w:rPr>
        <w:t xml:space="preserve"> zaračuna plačniku pravic oziroma storitev v sistemu </w:t>
      </w:r>
      <w:r w:rsidR="00A37A3F">
        <w:rPr>
          <w:rFonts w:asciiTheme="minorHAnsi" w:hAnsiTheme="minorHAnsi" w:cstheme="minorHAnsi"/>
          <w:bCs/>
          <w:sz w:val="22"/>
          <w:szCs w:val="22"/>
        </w:rPr>
        <w:t>dolgotrajne oskrbe</w:t>
      </w:r>
      <w:r w:rsidRPr="00747FC3">
        <w:rPr>
          <w:rFonts w:asciiTheme="minorHAnsi" w:hAnsiTheme="minorHAnsi" w:cstheme="minorHAnsi"/>
          <w:bCs/>
          <w:sz w:val="22"/>
          <w:szCs w:val="22"/>
        </w:rPr>
        <w:t>, Zavodu za zdravstveno zavarovanje Slovenije</w:t>
      </w:r>
      <w:r w:rsidR="00C54940">
        <w:rPr>
          <w:rFonts w:asciiTheme="minorHAnsi" w:hAnsiTheme="minorHAnsi" w:cstheme="minorHAnsi"/>
          <w:bCs/>
          <w:sz w:val="22"/>
          <w:szCs w:val="22"/>
        </w:rPr>
        <w:t xml:space="preserve"> (v nadaljevanju ZZZS).</w:t>
      </w:r>
      <w:r w:rsidR="00A237C7">
        <w:rPr>
          <w:rFonts w:asciiTheme="minorHAnsi" w:hAnsiTheme="minorHAnsi" w:cstheme="minorHAnsi"/>
          <w:bCs/>
          <w:sz w:val="22"/>
          <w:szCs w:val="22"/>
        </w:rPr>
        <w:t xml:space="preserve"> </w:t>
      </w:r>
      <w:r w:rsidR="00B87AA0">
        <w:rPr>
          <w:rFonts w:asciiTheme="minorHAnsi" w:hAnsiTheme="minorHAnsi" w:cstheme="minorHAnsi"/>
          <w:bCs/>
          <w:sz w:val="22"/>
          <w:szCs w:val="22"/>
        </w:rPr>
        <w:t>Opravljene storitve dolgotrajne oskrbe, ki presegajo dogovorjen obseg iz prejšnjega stavka, p</w:t>
      </w:r>
      <w:r w:rsidR="008C0755">
        <w:rPr>
          <w:rFonts w:asciiTheme="minorHAnsi" w:hAnsiTheme="minorHAnsi" w:cstheme="minorHAnsi"/>
          <w:bCs/>
          <w:sz w:val="22"/>
          <w:szCs w:val="22"/>
        </w:rPr>
        <w:t>lača</w:t>
      </w:r>
      <w:r w:rsidR="00B87AA0">
        <w:rPr>
          <w:rFonts w:asciiTheme="minorHAnsi" w:hAnsiTheme="minorHAnsi" w:cstheme="minorHAnsi"/>
          <w:bCs/>
          <w:sz w:val="22"/>
          <w:szCs w:val="22"/>
        </w:rPr>
        <w:t xml:space="preserve"> uporabnik sam.</w:t>
      </w:r>
    </w:p>
    <w:p w14:paraId="42571887" w14:textId="77777777" w:rsidR="00DC5C74" w:rsidRPr="00747FC3" w:rsidRDefault="00DC5C74" w:rsidP="00747FC3">
      <w:pPr>
        <w:rPr>
          <w:rFonts w:asciiTheme="minorHAnsi" w:hAnsiTheme="minorHAnsi" w:cstheme="minorHAnsi"/>
          <w:szCs w:val="22"/>
        </w:rPr>
      </w:pPr>
    </w:p>
    <w:p w14:paraId="706F390C" w14:textId="3A88141F" w:rsidR="000F3B67" w:rsidRPr="00D57B9F" w:rsidRDefault="000F3B67" w:rsidP="00816F9A">
      <w:pPr>
        <w:shd w:val="clear" w:color="auto" w:fill="FFFFFF" w:themeFill="background1"/>
        <w:jc w:val="both"/>
        <w:rPr>
          <w:rFonts w:asciiTheme="minorHAnsi" w:hAnsiTheme="minorHAnsi" w:cstheme="minorHAnsi"/>
          <w:bCs/>
          <w:sz w:val="22"/>
          <w:szCs w:val="22"/>
        </w:rPr>
      </w:pPr>
    </w:p>
    <w:p w14:paraId="1AC29C70" w14:textId="4AD9A6FA" w:rsidR="00C92EFF" w:rsidRPr="00D6580D" w:rsidRDefault="004153E3" w:rsidP="00C92EFF">
      <w:pPr>
        <w:pStyle w:val="Naslov1"/>
        <w:rPr>
          <w:rFonts w:asciiTheme="minorHAnsi" w:hAnsiTheme="minorHAnsi" w:cstheme="minorHAnsi"/>
          <w:szCs w:val="22"/>
        </w:rPr>
      </w:pPr>
      <w:r w:rsidRPr="00D57B9F">
        <w:rPr>
          <w:rFonts w:asciiTheme="minorHAnsi" w:hAnsiTheme="minorHAnsi" w:cstheme="minorHAnsi"/>
          <w:szCs w:val="22"/>
        </w:rPr>
        <w:t>OBVEZNOST SPOROČANJA</w:t>
      </w:r>
    </w:p>
    <w:p w14:paraId="246258F3" w14:textId="331450E8" w:rsidR="00DC5C74" w:rsidRPr="00D6580D" w:rsidRDefault="00E04D12" w:rsidP="00DC5C74">
      <w:pPr>
        <w:pStyle w:val="len"/>
        <w:rPr>
          <w:rFonts w:cstheme="minorHAnsi"/>
        </w:rPr>
      </w:pPr>
      <w:r>
        <w:rPr>
          <w:rFonts w:cstheme="minorHAnsi"/>
        </w:rPr>
        <w:t>8</w:t>
      </w:r>
      <w:r w:rsidR="00DC5C74" w:rsidRPr="00D6580D">
        <w:rPr>
          <w:rFonts w:cstheme="minorHAnsi"/>
        </w:rPr>
        <w:t>. člen</w:t>
      </w:r>
    </w:p>
    <w:p w14:paraId="6BFB19DF" w14:textId="1AE79585" w:rsidR="00DC5C74" w:rsidRPr="00D6580D" w:rsidRDefault="00A37A3F" w:rsidP="00DC5C74">
      <w:pPr>
        <w:pStyle w:val="len"/>
        <w:rPr>
          <w:rFonts w:cstheme="minorHAnsi"/>
        </w:rPr>
      </w:pPr>
      <w:r>
        <w:rPr>
          <w:rFonts w:cstheme="minorHAnsi"/>
        </w:rPr>
        <w:t>(o</w:t>
      </w:r>
      <w:r w:rsidR="00DC5C74" w:rsidRPr="00D6580D">
        <w:rPr>
          <w:rFonts w:cstheme="minorHAnsi"/>
        </w:rPr>
        <w:t>bveznost sporočanja sprememb</w:t>
      </w:r>
      <w:r>
        <w:rPr>
          <w:rFonts w:cstheme="minorHAnsi"/>
        </w:rPr>
        <w:t>)</w:t>
      </w:r>
    </w:p>
    <w:p w14:paraId="20C0E8BE" w14:textId="7F8A6807" w:rsidR="0066533A" w:rsidRDefault="0066533A" w:rsidP="00DC5C74">
      <w:pPr>
        <w:jc w:val="both"/>
        <w:rPr>
          <w:rFonts w:asciiTheme="minorHAnsi" w:hAnsiTheme="minorHAnsi" w:cstheme="minorHAnsi"/>
          <w:color w:val="000000" w:themeColor="text1"/>
          <w:sz w:val="22"/>
          <w:szCs w:val="22"/>
        </w:rPr>
      </w:pPr>
      <w:r w:rsidRPr="0066533A">
        <w:rPr>
          <w:rFonts w:asciiTheme="minorHAnsi" w:hAnsiTheme="minorHAnsi" w:cstheme="minorHAnsi"/>
          <w:color w:val="000000" w:themeColor="text1"/>
          <w:sz w:val="22"/>
          <w:szCs w:val="22"/>
        </w:rPr>
        <w:t xml:space="preserve">Uporabnik </w:t>
      </w:r>
      <w:r>
        <w:rPr>
          <w:rFonts w:asciiTheme="minorHAnsi" w:hAnsiTheme="minorHAnsi" w:cstheme="minorHAnsi"/>
          <w:color w:val="000000" w:themeColor="text1"/>
          <w:sz w:val="22"/>
          <w:szCs w:val="22"/>
        </w:rPr>
        <w:t>oz.</w:t>
      </w:r>
      <w:r w:rsidRPr="0066533A">
        <w:rPr>
          <w:rFonts w:asciiTheme="minorHAnsi" w:hAnsiTheme="minorHAnsi" w:cstheme="minorHAnsi"/>
          <w:color w:val="000000" w:themeColor="text1"/>
          <w:sz w:val="22"/>
          <w:szCs w:val="22"/>
        </w:rPr>
        <w:t xml:space="preserve"> njegov zakoniti zastopnik ali pooblaščenec in oskrbovalec</w:t>
      </w:r>
      <w:r>
        <w:rPr>
          <w:rFonts w:asciiTheme="minorHAnsi" w:hAnsiTheme="minorHAnsi" w:cstheme="minorHAnsi"/>
          <w:color w:val="000000" w:themeColor="text1"/>
          <w:sz w:val="22"/>
          <w:szCs w:val="22"/>
        </w:rPr>
        <w:t>_ca</w:t>
      </w:r>
      <w:r w:rsidRPr="0066533A">
        <w:rPr>
          <w:rFonts w:asciiTheme="minorHAnsi" w:hAnsiTheme="minorHAnsi" w:cstheme="minorHAnsi"/>
          <w:color w:val="000000" w:themeColor="text1"/>
          <w:sz w:val="22"/>
          <w:szCs w:val="22"/>
        </w:rPr>
        <w:t xml:space="preserve"> družinskega člana so dolžni v osmih dneh od nastanka spremembe oziroma od dneva, ko so zanjo izvedeli, o spremembah, pomembnih za pravice in izvajanje dolgotrajne oskrbe, obvestiti koordinatorja dolgotrajne oskrbe</w:t>
      </w:r>
      <w:r>
        <w:rPr>
          <w:rFonts w:asciiTheme="minorHAnsi" w:hAnsiTheme="minorHAnsi" w:cstheme="minorHAnsi"/>
          <w:color w:val="000000" w:themeColor="text1"/>
          <w:sz w:val="22"/>
          <w:szCs w:val="22"/>
        </w:rPr>
        <w:t xml:space="preserve">. </w:t>
      </w:r>
    </w:p>
    <w:p w14:paraId="3D481C16" w14:textId="77777777" w:rsidR="0066533A" w:rsidRDefault="0066533A" w:rsidP="00DC5C74">
      <w:pPr>
        <w:jc w:val="both"/>
        <w:rPr>
          <w:rFonts w:asciiTheme="minorHAnsi" w:hAnsiTheme="minorHAnsi" w:cstheme="minorHAnsi"/>
          <w:color w:val="000000" w:themeColor="text1"/>
          <w:sz w:val="22"/>
          <w:szCs w:val="22"/>
        </w:rPr>
      </w:pPr>
    </w:p>
    <w:p w14:paraId="5415793C" w14:textId="55BE0FD5" w:rsidR="0066533A" w:rsidRDefault="0066533A" w:rsidP="00DC5C74">
      <w:pPr>
        <w:jc w:val="both"/>
        <w:rPr>
          <w:rFonts w:asciiTheme="minorHAnsi" w:hAnsiTheme="minorHAnsi" w:cstheme="minorHAnsi"/>
          <w:color w:val="000000" w:themeColor="text1"/>
          <w:sz w:val="22"/>
          <w:szCs w:val="22"/>
        </w:rPr>
      </w:pPr>
      <w:r w:rsidRPr="0066533A">
        <w:rPr>
          <w:rFonts w:asciiTheme="minorHAnsi" w:hAnsiTheme="minorHAnsi" w:cstheme="minorHAnsi"/>
          <w:color w:val="000000" w:themeColor="text1"/>
          <w:sz w:val="22"/>
          <w:szCs w:val="22"/>
        </w:rPr>
        <w:t>Uporabnik oz. njegov zakoniti zastopnik ali pooblaščenec</w:t>
      </w:r>
      <w:r>
        <w:rPr>
          <w:rFonts w:asciiTheme="minorHAnsi" w:hAnsiTheme="minorHAnsi" w:cstheme="minorHAnsi"/>
          <w:color w:val="000000" w:themeColor="text1"/>
          <w:sz w:val="22"/>
          <w:szCs w:val="22"/>
        </w:rPr>
        <w:t xml:space="preserve"> sporoča naslednje spremembe: </w:t>
      </w:r>
    </w:p>
    <w:p w14:paraId="590EBEAB" w14:textId="76D6B951" w:rsidR="009956FD" w:rsidRDefault="009956FD"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spremembe podatkov, ki se nanašajo na osebni načrt: o</w:t>
      </w:r>
      <w:r w:rsidRPr="00A0230E">
        <w:rPr>
          <w:rFonts w:asciiTheme="minorHAnsi" w:hAnsiTheme="minorHAnsi" w:cstheme="minorHAnsi"/>
          <w:color w:val="000000" w:themeColor="text1"/>
          <w:sz w:val="22"/>
          <w:szCs w:val="22"/>
        </w:rPr>
        <w:t xml:space="preserve">sebne podatke (osebno ime, začasni in stalni naslov, EMŠO, kontaktni podatki) o </w:t>
      </w:r>
      <w:r>
        <w:rPr>
          <w:rFonts w:asciiTheme="minorHAnsi" w:hAnsiTheme="minorHAnsi" w:cstheme="minorHAnsi"/>
          <w:color w:val="000000" w:themeColor="text1"/>
          <w:sz w:val="22"/>
          <w:szCs w:val="22"/>
        </w:rPr>
        <w:t>uporabniku</w:t>
      </w:r>
      <w:r w:rsidRPr="00A0230E">
        <w:rPr>
          <w:rFonts w:asciiTheme="minorHAnsi" w:hAnsiTheme="minorHAnsi" w:cstheme="minorHAnsi"/>
          <w:color w:val="000000" w:themeColor="text1"/>
          <w:sz w:val="22"/>
          <w:szCs w:val="22"/>
        </w:rPr>
        <w:t>, njegovem skrbniku, skrbniku za posebni primer oziroma o pooblaščencu</w:t>
      </w:r>
      <w:r>
        <w:rPr>
          <w:rFonts w:asciiTheme="minorHAnsi" w:hAnsiTheme="minorHAnsi" w:cstheme="minorHAnsi"/>
          <w:color w:val="000000" w:themeColor="text1"/>
          <w:sz w:val="22"/>
          <w:szCs w:val="22"/>
        </w:rPr>
        <w:t xml:space="preserve">, </w:t>
      </w:r>
      <w:r w:rsidRPr="00A0230E">
        <w:rPr>
          <w:rFonts w:asciiTheme="minorHAnsi" w:hAnsiTheme="minorHAnsi" w:cstheme="minorHAnsi"/>
          <w:color w:val="000000" w:themeColor="text1"/>
          <w:sz w:val="22"/>
          <w:szCs w:val="22"/>
        </w:rPr>
        <w:t>naslovu opravljanja DO</w:t>
      </w:r>
      <w:r>
        <w:rPr>
          <w:rFonts w:asciiTheme="minorHAnsi" w:hAnsiTheme="minorHAnsi" w:cstheme="minorHAnsi"/>
          <w:color w:val="000000" w:themeColor="text1"/>
          <w:sz w:val="22"/>
          <w:szCs w:val="22"/>
        </w:rPr>
        <w:t>;</w:t>
      </w:r>
    </w:p>
    <w:p w14:paraId="25B59072" w14:textId="77777777" w:rsidR="009956FD" w:rsidRPr="00344C88" w:rsidRDefault="009956FD"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sidRPr="00344C88">
        <w:rPr>
          <w:rFonts w:asciiTheme="minorHAnsi" w:hAnsiTheme="minorHAnsi" w:cstheme="minorHAnsi"/>
          <w:color w:val="000000" w:themeColor="text1"/>
          <w:sz w:val="22"/>
          <w:szCs w:val="22"/>
        </w:rPr>
        <w:t>dan sprejema in dan odpusta iz bolnišnice oziroma obravnave v drugi obliki namestitve, ki se financira iz zdravstvenega zavarovanja;</w:t>
      </w:r>
    </w:p>
    <w:p w14:paraId="1BAF7448" w14:textId="77777777" w:rsidR="00D9303C" w:rsidRDefault="009956FD"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sidRPr="00344C88">
        <w:rPr>
          <w:rFonts w:asciiTheme="minorHAnsi" w:hAnsiTheme="minorHAnsi" w:cstheme="minorHAnsi"/>
          <w:color w:val="000000" w:themeColor="text1"/>
          <w:sz w:val="22"/>
          <w:szCs w:val="22"/>
        </w:rPr>
        <w:t>izdaja drugačne odločbe o pravici do dolgotrajne oskrbe ali sklenitev novega osebnega načrta ob spremembi oblike dolgotrajne oskrbe ali spremembi izvajalca DO</w:t>
      </w:r>
      <w:r w:rsidR="00D9303C">
        <w:rPr>
          <w:rFonts w:asciiTheme="minorHAnsi" w:hAnsiTheme="minorHAnsi" w:cstheme="minorHAnsi"/>
          <w:color w:val="000000" w:themeColor="text1"/>
          <w:sz w:val="22"/>
          <w:szCs w:val="22"/>
        </w:rPr>
        <w:t>;</w:t>
      </w:r>
    </w:p>
    <w:p w14:paraId="41733596" w14:textId="7797B26F" w:rsidR="009956FD" w:rsidRDefault="00D9303C"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sidRPr="00F5543B">
        <w:rPr>
          <w:rFonts w:asciiTheme="minorHAnsi" w:hAnsiTheme="minorHAnsi" w:cstheme="minorHAnsi"/>
          <w:color w:val="000000" w:themeColor="text1"/>
          <w:sz w:val="22"/>
          <w:szCs w:val="22"/>
        </w:rPr>
        <w:t>spremembe, ki vplivajo na upravičenost uporabnika do dolgotrajne oskrbe (npr. začetek prejemanja primerljivih storitev ali prejemkov po drugih predpisih)</w:t>
      </w:r>
      <w:r w:rsidR="00E540FD">
        <w:rPr>
          <w:rFonts w:asciiTheme="minorHAnsi" w:hAnsiTheme="minorHAnsi" w:cstheme="minorHAnsi"/>
          <w:color w:val="000000" w:themeColor="text1"/>
          <w:sz w:val="22"/>
          <w:szCs w:val="22"/>
        </w:rPr>
        <w:t>;</w:t>
      </w:r>
    </w:p>
    <w:p w14:paraId="0B9E3E01" w14:textId="694910B0" w:rsidR="00E540FD" w:rsidRDefault="00E540FD"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zdravstvene in druge posebnosti oziroma spremembe. </w:t>
      </w:r>
    </w:p>
    <w:p w14:paraId="7281FDEB" w14:textId="12B0406D" w:rsidR="0066533A" w:rsidRPr="0066533A" w:rsidRDefault="0066533A" w:rsidP="0066533A">
      <w:pPr>
        <w:spacing w:line="259"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Oskrbovalec_a družinskega člana sporoča/ta spremembe, ki vplivajo na: </w:t>
      </w:r>
    </w:p>
    <w:p w14:paraId="4F432853" w14:textId="4F02400A" w:rsidR="00FC056B" w:rsidRPr="00FC056B" w:rsidRDefault="00FC056B" w:rsidP="0066533A">
      <w:pPr>
        <w:spacing w:line="259" w:lineRule="auto"/>
        <w:ind w:left="363"/>
        <w:jc w:val="both"/>
        <w:rPr>
          <w:rFonts w:asciiTheme="minorHAnsi" w:hAnsiTheme="minorHAnsi" w:cstheme="minorHAnsi"/>
          <w:color w:val="000000" w:themeColor="text1"/>
          <w:sz w:val="22"/>
          <w:szCs w:val="22"/>
        </w:rPr>
      </w:pPr>
      <w:r w:rsidRPr="00FC056B">
        <w:rPr>
          <w:rFonts w:asciiTheme="minorHAnsi" w:hAnsiTheme="minorHAnsi" w:cstheme="minorHAnsi"/>
          <w:color w:val="000000" w:themeColor="text1"/>
          <w:sz w:val="22"/>
          <w:szCs w:val="22"/>
        </w:rPr>
        <w:t>-     upravičenost uporabnika do DO;</w:t>
      </w:r>
    </w:p>
    <w:p w14:paraId="7758B973" w14:textId="1BD4D529" w:rsidR="00FC056B" w:rsidRDefault="00FC056B" w:rsidP="0066533A">
      <w:pPr>
        <w:spacing w:line="259" w:lineRule="auto"/>
        <w:ind w:left="363"/>
        <w:jc w:val="both"/>
        <w:rPr>
          <w:rFonts w:asciiTheme="minorHAnsi" w:hAnsiTheme="minorHAnsi" w:cstheme="minorHAnsi"/>
          <w:color w:val="000000" w:themeColor="text1"/>
          <w:sz w:val="22"/>
          <w:szCs w:val="22"/>
        </w:rPr>
      </w:pPr>
      <w:r w:rsidRPr="00FC056B">
        <w:rPr>
          <w:rFonts w:asciiTheme="minorHAnsi" w:hAnsiTheme="minorHAnsi" w:cstheme="minorHAnsi"/>
          <w:color w:val="000000" w:themeColor="text1"/>
          <w:sz w:val="22"/>
          <w:szCs w:val="22"/>
        </w:rPr>
        <w:t xml:space="preserve">-     </w:t>
      </w:r>
      <w:r w:rsidR="0066533A">
        <w:rPr>
          <w:rFonts w:asciiTheme="minorHAnsi" w:hAnsiTheme="minorHAnsi" w:cstheme="minorHAnsi"/>
          <w:color w:val="000000" w:themeColor="text1"/>
          <w:sz w:val="22"/>
          <w:szCs w:val="22"/>
        </w:rPr>
        <w:t xml:space="preserve"> </w:t>
      </w:r>
      <w:r w:rsidRPr="00FC056B">
        <w:rPr>
          <w:rFonts w:asciiTheme="minorHAnsi" w:hAnsiTheme="minorHAnsi" w:cstheme="minorHAnsi"/>
          <w:color w:val="000000" w:themeColor="text1"/>
          <w:sz w:val="22"/>
          <w:szCs w:val="22"/>
        </w:rPr>
        <w:t>izpolnjevanje pogojev za oskrbovalca družinskega člana iz prvega, drugega in tretjega odstavka 20. člena ZDOsk-1.</w:t>
      </w:r>
    </w:p>
    <w:p w14:paraId="2701A680" w14:textId="77777777" w:rsidR="007437A2" w:rsidRPr="00747FC3" w:rsidRDefault="007437A2" w:rsidP="00747FC3">
      <w:pPr>
        <w:rPr>
          <w:rFonts w:asciiTheme="minorHAnsi" w:hAnsiTheme="minorHAnsi" w:cstheme="minorHAnsi"/>
          <w:szCs w:val="22"/>
        </w:rPr>
      </w:pPr>
    </w:p>
    <w:p w14:paraId="5B7EB39C" w14:textId="1734598B" w:rsidR="003E494C" w:rsidRPr="00747FC3" w:rsidRDefault="007437A2" w:rsidP="00747FC3">
      <w:pPr>
        <w:jc w:val="both"/>
        <w:rPr>
          <w:rFonts w:asciiTheme="minorHAnsi" w:hAnsiTheme="minorHAnsi" w:cstheme="minorHAnsi"/>
          <w:bCs/>
          <w:sz w:val="22"/>
          <w:szCs w:val="22"/>
        </w:rPr>
      </w:pPr>
      <w:r>
        <w:rPr>
          <w:rFonts w:asciiTheme="minorHAnsi" w:hAnsiTheme="minorHAnsi" w:cstheme="minorHAnsi"/>
          <w:bCs/>
          <w:sz w:val="22"/>
          <w:szCs w:val="22"/>
        </w:rPr>
        <w:t>Izvajalec DO</w:t>
      </w:r>
      <w:r w:rsidR="003E494C" w:rsidRPr="00747FC3">
        <w:rPr>
          <w:rFonts w:asciiTheme="minorHAnsi" w:hAnsiTheme="minorHAnsi" w:cstheme="minorHAnsi"/>
          <w:bCs/>
          <w:sz w:val="22"/>
          <w:szCs w:val="22"/>
        </w:rPr>
        <w:t xml:space="preserve"> se zavezuje, da bo uporabnika pravočasno obveščal o vseh spremembah, ki bi se nanašale na pravice uporabnika oziroma vsebino iz tega osebnega načrta oziroma glede sprememb v sistemu </w:t>
      </w:r>
      <w:r w:rsidR="00A37A3F">
        <w:rPr>
          <w:rFonts w:asciiTheme="minorHAnsi" w:hAnsiTheme="minorHAnsi" w:cstheme="minorHAnsi"/>
          <w:bCs/>
          <w:sz w:val="22"/>
          <w:szCs w:val="22"/>
        </w:rPr>
        <w:t>dolgotrajne oskrbe</w:t>
      </w:r>
      <w:r w:rsidR="003E494C" w:rsidRPr="00747FC3">
        <w:rPr>
          <w:rFonts w:asciiTheme="minorHAnsi" w:hAnsiTheme="minorHAnsi" w:cstheme="minorHAnsi"/>
          <w:bCs/>
          <w:sz w:val="22"/>
          <w:szCs w:val="22"/>
        </w:rPr>
        <w:t>.</w:t>
      </w:r>
    </w:p>
    <w:p w14:paraId="7D98074C" w14:textId="77777777" w:rsidR="00E23CDF" w:rsidRPr="00D6580D" w:rsidRDefault="00E23CDF" w:rsidP="00E23CDF">
      <w:pPr>
        <w:shd w:val="clear" w:color="auto" w:fill="FFFFFF" w:themeFill="background1"/>
        <w:jc w:val="both"/>
        <w:rPr>
          <w:rFonts w:asciiTheme="minorHAnsi" w:hAnsiTheme="minorHAnsi" w:cstheme="minorHAnsi"/>
          <w:bCs/>
          <w:sz w:val="22"/>
          <w:szCs w:val="22"/>
        </w:rPr>
      </w:pPr>
    </w:p>
    <w:p w14:paraId="4C5CE213" w14:textId="2183F77E" w:rsidR="00E23CDF" w:rsidRPr="00D6580D" w:rsidRDefault="00E23CDF" w:rsidP="00E23CDF">
      <w:pPr>
        <w:shd w:val="clear" w:color="auto" w:fill="FFFFFF" w:themeFill="background1"/>
        <w:jc w:val="both"/>
        <w:rPr>
          <w:rFonts w:asciiTheme="minorHAnsi" w:hAnsiTheme="minorHAnsi" w:cstheme="minorHAnsi"/>
          <w:bCs/>
          <w:sz w:val="22"/>
          <w:szCs w:val="22"/>
        </w:rPr>
      </w:pPr>
      <w:r w:rsidRPr="00D6580D">
        <w:rPr>
          <w:rFonts w:asciiTheme="minorHAnsi" w:hAnsiTheme="minorHAnsi" w:cstheme="minorHAnsi"/>
          <w:bCs/>
          <w:sz w:val="22"/>
          <w:szCs w:val="22"/>
        </w:rPr>
        <w:lastRenderedPageBreak/>
        <w:t xml:space="preserve">Izvajalec DO </w:t>
      </w:r>
      <w:r w:rsidR="00822D81">
        <w:rPr>
          <w:rFonts w:asciiTheme="minorHAnsi" w:hAnsiTheme="minorHAnsi" w:cstheme="minorHAnsi"/>
          <w:bCs/>
          <w:sz w:val="22"/>
          <w:szCs w:val="22"/>
        </w:rPr>
        <w:t>redno</w:t>
      </w:r>
      <w:r w:rsidRPr="00D6580D">
        <w:rPr>
          <w:rFonts w:asciiTheme="minorHAnsi" w:hAnsiTheme="minorHAnsi" w:cstheme="minorHAnsi"/>
          <w:bCs/>
          <w:sz w:val="22"/>
          <w:szCs w:val="22"/>
        </w:rPr>
        <w:t xml:space="preserve"> poroča zunanjim deležnikov podatke, kot določa ZDOsk-1. Izvajalec DO se zavezuje dosledno spoštovati varstvo osebnih podatkov uporabnika in sporočati le podatke, ki jih izrecno določa veljavna zakonodaja. </w:t>
      </w:r>
    </w:p>
    <w:p w14:paraId="4B2E01FC" w14:textId="77777777" w:rsidR="00E23CDF" w:rsidRPr="00747FC3" w:rsidRDefault="00E23CDF" w:rsidP="000F3B67">
      <w:pPr>
        <w:shd w:val="clear" w:color="auto" w:fill="FFFFFF" w:themeFill="background1"/>
        <w:jc w:val="center"/>
        <w:rPr>
          <w:rFonts w:asciiTheme="minorHAnsi" w:hAnsiTheme="minorHAnsi" w:cstheme="minorHAnsi"/>
          <w:bCs/>
          <w:sz w:val="22"/>
          <w:szCs w:val="22"/>
        </w:rPr>
      </w:pPr>
    </w:p>
    <w:p w14:paraId="389BA9F6" w14:textId="77777777" w:rsidR="0039267E" w:rsidRPr="00747FC3" w:rsidRDefault="0039267E" w:rsidP="009A35A8">
      <w:pPr>
        <w:shd w:val="clear" w:color="auto" w:fill="FFFFFF" w:themeFill="background1"/>
        <w:jc w:val="both"/>
        <w:rPr>
          <w:rFonts w:asciiTheme="minorHAnsi" w:hAnsiTheme="minorHAnsi" w:cstheme="minorHAnsi"/>
          <w:bCs/>
          <w:sz w:val="22"/>
          <w:szCs w:val="22"/>
        </w:rPr>
      </w:pPr>
    </w:p>
    <w:p w14:paraId="7B304098" w14:textId="385D8523" w:rsidR="000F3B67" w:rsidRPr="00747FC3" w:rsidRDefault="00DC5C74" w:rsidP="00816F9A">
      <w:pPr>
        <w:shd w:val="clear" w:color="auto" w:fill="FFFFFF" w:themeFill="background1"/>
        <w:jc w:val="both"/>
        <w:rPr>
          <w:rFonts w:asciiTheme="minorHAnsi" w:hAnsiTheme="minorHAnsi" w:cstheme="minorHAnsi"/>
          <w:b/>
          <w:sz w:val="22"/>
          <w:szCs w:val="22"/>
        </w:rPr>
      </w:pPr>
      <w:r w:rsidRPr="00D6580D">
        <w:rPr>
          <w:rFonts w:asciiTheme="minorHAnsi" w:hAnsiTheme="minorHAnsi" w:cstheme="minorHAnsi"/>
          <w:b/>
          <w:sz w:val="22"/>
          <w:szCs w:val="22"/>
        </w:rPr>
        <w:t>PRAVNO VARSTVO IN KONČNE DOLOČBE</w:t>
      </w:r>
    </w:p>
    <w:p w14:paraId="052AFE5C" w14:textId="54876772" w:rsidR="000F3B67" w:rsidRPr="00747FC3" w:rsidRDefault="00E04D12" w:rsidP="000F3B67">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9</w:t>
      </w:r>
      <w:r w:rsidR="000F3B67"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5D6CBBB4"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(reševanje sporov)</w:t>
      </w:r>
    </w:p>
    <w:p w14:paraId="2F69CFA5"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5084A6A0" w14:textId="45FF01F4" w:rsidR="000F3B67" w:rsidRPr="008B4274" w:rsidRDefault="002E4D43" w:rsidP="00816F9A">
      <w:pPr>
        <w:shd w:val="clear" w:color="auto" w:fill="FFFFFF" w:themeFill="background1"/>
        <w:jc w:val="both"/>
        <w:rPr>
          <w:rFonts w:asciiTheme="minorHAnsi" w:hAnsiTheme="minorHAnsi" w:cstheme="minorHAnsi"/>
          <w:bCs/>
          <w:sz w:val="22"/>
          <w:szCs w:val="22"/>
        </w:rPr>
      </w:pPr>
      <w:r>
        <w:rPr>
          <w:rFonts w:asciiTheme="minorHAnsi" w:hAnsiTheme="minorHAnsi" w:cstheme="minorHAnsi"/>
          <w:bCs/>
          <w:sz w:val="22"/>
          <w:szCs w:val="22"/>
        </w:rPr>
        <w:t>Izvajalec DO</w:t>
      </w:r>
      <w:r w:rsidR="002E684E">
        <w:rPr>
          <w:rFonts w:asciiTheme="minorHAnsi" w:hAnsiTheme="minorHAnsi" w:cstheme="minorHAnsi"/>
          <w:bCs/>
          <w:sz w:val="22"/>
          <w:szCs w:val="22"/>
        </w:rPr>
        <w:t>, oskrbovalec_ca</w:t>
      </w:r>
      <w:r>
        <w:rPr>
          <w:rFonts w:asciiTheme="minorHAnsi" w:hAnsiTheme="minorHAnsi" w:cstheme="minorHAnsi"/>
          <w:bCs/>
          <w:sz w:val="22"/>
          <w:szCs w:val="22"/>
        </w:rPr>
        <w:t xml:space="preserve"> in uporabnik</w:t>
      </w:r>
      <w:r w:rsidR="000F3B67" w:rsidRPr="00747FC3">
        <w:rPr>
          <w:rFonts w:asciiTheme="minorHAnsi" w:hAnsiTheme="minorHAnsi" w:cstheme="minorHAnsi"/>
          <w:bCs/>
          <w:sz w:val="22"/>
          <w:szCs w:val="22"/>
        </w:rPr>
        <w:t xml:space="preserve"> </w:t>
      </w:r>
      <w:r w:rsidR="000F3B67" w:rsidRPr="008B4274">
        <w:rPr>
          <w:rFonts w:asciiTheme="minorHAnsi" w:hAnsiTheme="minorHAnsi" w:cstheme="minorHAnsi"/>
          <w:bCs/>
          <w:sz w:val="22"/>
          <w:szCs w:val="22"/>
        </w:rPr>
        <w:t>soglaša</w:t>
      </w:r>
      <w:r w:rsidR="002E684E">
        <w:rPr>
          <w:rFonts w:asciiTheme="minorHAnsi" w:hAnsiTheme="minorHAnsi" w:cstheme="minorHAnsi"/>
          <w:bCs/>
          <w:sz w:val="22"/>
          <w:szCs w:val="22"/>
        </w:rPr>
        <w:t>jo</w:t>
      </w:r>
      <w:r w:rsidR="000F3B67" w:rsidRPr="008B4274">
        <w:rPr>
          <w:rFonts w:asciiTheme="minorHAnsi" w:hAnsiTheme="minorHAnsi" w:cstheme="minorHAnsi"/>
          <w:bCs/>
          <w:sz w:val="22"/>
          <w:szCs w:val="22"/>
        </w:rPr>
        <w:t>, da bo</w:t>
      </w:r>
      <w:r w:rsidR="002E684E">
        <w:rPr>
          <w:rFonts w:asciiTheme="minorHAnsi" w:hAnsiTheme="minorHAnsi" w:cstheme="minorHAnsi"/>
          <w:bCs/>
          <w:sz w:val="22"/>
          <w:szCs w:val="22"/>
        </w:rPr>
        <w:t>do</w:t>
      </w:r>
      <w:r w:rsidR="000F3B67" w:rsidRPr="008B4274">
        <w:rPr>
          <w:rFonts w:asciiTheme="minorHAnsi" w:hAnsiTheme="minorHAnsi" w:cstheme="minorHAnsi"/>
          <w:bCs/>
          <w:sz w:val="22"/>
          <w:szCs w:val="22"/>
        </w:rPr>
        <w:t xml:space="preserve"> vsa nesoglasja ali spore reševal</w:t>
      </w:r>
      <w:r w:rsidR="002E684E">
        <w:rPr>
          <w:rFonts w:asciiTheme="minorHAnsi" w:hAnsiTheme="minorHAnsi" w:cstheme="minorHAnsi"/>
          <w:bCs/>
          <w:sz w:val="22"/>
          <w:szCs w:val="22"/>
        </w:rPr>
        <w:t>i</w:t>
      </w:r>
      <w:r w:rsidR="000F3B67" w:rsidRPr="008B4274">
        <w:rPr>
          <w:rFonts w:asciiTheme="minorHAnsi" w:hAnsiTheme="minorHAnsi" w:cstheme="minorHAnsi"/>
          <w:bCs/>
          <w:sz w:val="22"/>
          <w:szCs w:val="22"/>
        </w:rPr>
        <w:t xml:space="preserve"> sporazumno in dogovorno.</w:t>
      </w:r>
      <w:r w:rsidR="00816F9A" w:rsidRPr="008B4274">
        <w:rPr>
          <w:rFonts w:asciiTheme="minorHAnsi" w:hAnsiTheme="minorHAnsi" w:cstheme="minorHAnsi"/>
          <w:bCs/>
          <w:sz w:val="22"/>
          <w:szCs w:val="22"/>
        </w:rPr>
        <w:t xml:space="preserve"> </w:t>
      </w:r>
      <w:r w:rsidR="005B4EF5">
        <w:rPr>
          <w:rFonts w:asciiTheme="minorHAnsi" w:hAnsiTheme="minorHAnsi" w:cstheme="minorHAnsi"/>
          <w:bCs/>
          <w:sz w:val="22"/>
          <w:szCs w:val="22"/>
        </w:rPr>
        <w:t>O</w:t>
      </w:r>
      <w:r w:rsidR="000F3B67" w:rsidRPr="008B4274">
        <w:rPr>
          <w:rFonts w:asciiTheme="minorHAnsi" w:hAnsiTheme="minorHAnsi" w:cstheme="minorHAnsi"/>
          <w:bCs/>
          <w:sz w:val="22"/>
          <w:szCs w:val="22"/>
        </w:rPr>
        <w:t xml:space="preserve"> vseh zadevah, ki jih ne </w:t>
      </w:r>
      <w:r w:rsidR="002E684E">
        <w:rPr>
          <w:rFonts w:asciiTheme="minorHAnsi" w:hAnsiTheme="minorHAnsi" w:cstheme="minorHAnsi"/>
          <w:bCs/>
          <w:sz w:val="22"/>
          <w:szCs w:val="22"/>
        </w:rPr>
        <w:t>bodo</w:t>
      </w:r>
      <w:r w:rsidR="000F3B67" w:rsidRPr="008B4274">
        <w:rPr>
          <w:rFonts w:asciiTheme="minorHAnsi" w:hAnsiTheme="minorHAnsi" w:cstheme="minorHAnsi"/>
          <w:bCs/>
          <w:sz w:val="22"/>
          <w:szCs w:val="22"/>
        </w:rPr>
        <w:t xml:space="preserve"> mog</w:t>
      </w:r>
      <w:r w:rsidR="002E684E">
        <w:rPr>
          <w:rFonts w:asciiTheme="minorHAnsi" w:hAnsiTheme="minorHAnsi" w:cstheme="minorHAnsi"/>
          <w:bCs/>
          <w:sz w:val="22"/>
          <w:szCs w:val="22"/>
        </w:rPr>
        <w:t>li</w:t>
      </w:r>
      <w:r w:rsidR="000F3B67" w:rsidRPr="008B4274">
        <w:rPr>
          <w:rFonts w:asciiTheme="minorHAnsi" w:hAnsiTheme="minorHAnsi" w:cstheme="minorHAnsi"/>
          <w:bCs/>
          <w:sz w:val="22"/>
          <w:szCs w:val="22"/>
        </w:rPr>
        <w:t xml:space="preserve"> rešiti sporazumno</w:t>
      </w:r>
      <w:r w:rsidR="00C54940" w:rsidRPr="008B4274">
        <w:rPr>
          <w:rFonts w:asciiTheme="minorHAnsi" w:hAnsiTheme="minorHAnsi" w:cstheme="minorHAnsi"/>
          <w:bCs/>
          <w:sz w:val="22"/>
          <w:szCs w:val="22"/>
        </w:rPr>
        <w:t>,</w:t>
      </w:r>
      <w:r w:rsidR="000F3B67" w:rsidRPr="008B4274">
        <w:rPr>
          <w:rFonts w:asciiTheme="minorHAnsi" w:hAnsiTheme="minorHAnsi" w:cstheme="minorHAnsi"/>
          <w:bCs/>
          <w:sz w:val="22"/>
          <w:szCs w:val="22"/>
        </w:rPr>
        <w:t xml:space="preserve"> bo razsodilo </w:t>
      </w:r>
      <w:r w:rsidR="006434CE" w:rsidRPr="008B4274">
        <w:rPr>
          <w:rFonts w:asciiTheme="minorHAnsi" w:hAnsiTheme="minorHAnsi" w:cstheme="minorHAnsi"/>
          <w:bCs/>
          <w:sz w:val="22"/>
          <w:szCs w:val="22"/>
        </w:rPr>
        <w:t>stvarno pristojno</w:t>
      </w:r>
      <w:r w:rsidR="000F3B67" w:rsidRPr="008B4274">
        <w:rPr>
          <w:rFonts w:asciiTheme="minorHAnsi" w:hAnsiTheme="minorHAnsi" w:cstheme="minorHAnsi"/>
          <w:bCs/>
          <w:sz w:val="22"/>
          <w:szCs w:val="22"/>
        </w:rPr>
        <w:t xml:space="preserve"> sodišče </w:t>
      </w:r>
      <w:r w:rsidR="007F4D45" w:rsidRPr="008B4274">
        <w:rPr>
          <w:rFonts w:asciiTheme="minorHAnsi" w:hAnsiTheme="minorHAnsi" w:cstheme="minorHAnsi"/>
          <w:bCs/>
          <w:sz w:val="22"/>
          <w:szCs w:val="22"/>
        </w:rPr>
        <w:t>po sedežu izvajalca.</w:t>
      </w:r>
    </w:p>
    <w:p w14:paraId="2F197410" w14:textId="77777777" w:rsidR="0099282B" w:rsidRPr="008B4274" w:rsidRDefault="0099282B" w:rsidP="00816F9A">
      <w:pPr>
        <w:shd w:val="clear" w:color="auto" w:fill="FFFFFF" w:themeFill="background1"/>
        <w:jc w:val="both"/>
        <w:rPr>
          <w:rFonts w:asciiTheme="minorHAnsi" w:hAnsiTheme="minorHAnsi" w:cstheme="minorHAnsi"/>
          <w:bCs/>
          <w:sz w:val="22"/>
          <w:szCs w:val="22"/>
        </w:rPr>
      </w:pPr>
    </w:p>
    <w:p w14:paraId="2CEBD2EA" w14:textId="48FCAA93" w:rsidR="0099282B" w:rsidRPr="00D57B9F" w:rsidRDefault="00B87AA0" w:rsidP="002E4D43">
      <w:pPr>
        <w:jc w:val="both"/>
        <w:rPr>
          <w:rFonts w:asciiTheme="minorHAnsi" w:hAnsiTheme="minorHAnsi" w:cstheme="minorHAnsi"/>
          <w:sz w:val="22"/>
          <w:szCs w:val="22"/>
        </w:rPr>
      </w:pPr>
      <w:r>
        <w:rPr>
          <w:rFonts w:asciiTheme="minorHAnsi" w:hAnsiTheme="minorHAnsi" w:cstheme="minorHAnsi"/>
          <w:sz w:val="22"/>
          <w:szCs w:val="22"/>
        </w:rPr>
        <w:t>Če</w:t>
      </w:r>
      <w:r w:rsidR="262EA5C2" w:rsidRPr="008B4274">
        <w:rPr>
          <w:rFonts w:asciiTheme="minorHAnsi" w:hAnsiTheme="minorHAnsi" w:cstheme="minorHAnsi"/>
          <w:sz w:val="22"/>
          <w:szCs w:val="22"/>
        </w:rPr>
        <w:t xml:space="preserve"> uporabnik</w:t>
      </w:r>
      <w:r w:rsidR="004153E3" w:rsidRPr="008B4274">
        <w:rPr>
          <w:rFonts w:asciiTheme="minorHAnsi" w:hAnsiTheme="minorHAnsi" w:cstheme="minorHAnsi"/>
          <w:sz w:val="22"/>
          <w:szCs w:val="22"/>
        </w:rPr>
        <w:t xml:space="preserve"> oz. njegov zakoniti zastopnik ali pooblaščenec </w:t>
      </w:r>
      <w:r w:rsidR="262EA5C2" w:rsidRPr="008B4274">
        <w:rPr>
          <w:rFonts w:asciiTheme="minorHAnsi" w:hAnsiTheme="minorHAnsi" w:cstheme="minorHAnsi"/>
          <w:sz w:val="22"/>
          <w:szCs w:val="22"/>
        </w:rPr>
        <w:t>ali svojec ni zadovoljen s posamezno storitvijo</w:t>
      </w:r>
      <w:r w:rsidR="007437A2" w:rsidRPr="008B4274">
        <w:rPr>
          <w:rFonts w:asciiTheme="minorHAnsi" w:hAnsiTheme="minorHAnsi" w:cstheme="minorHAnsi"/>
          <w:sz w:val="22"/>
          <w:szCs w:val="22"/>
        </w:rPr>
        <w:t>,</w:t>
      </w:r>
      <w:r w:rsidR="262EA5C2" w:rsidRPr="008B4274">
        <w:rPr>
          <w:rFonts w:asciiTheme="minorHAnsi" w:hAnsiTheme="minorHAnsi" w:cstheme="minorHAnsi"/>
          <w:sz w:val="22"/>
          <w:szCs w:val="22"/>
        </w:rPr>
        <w:t xml:space="preserve"> lahko svoje nezadovoljstvo poda v reklamaciji v pisni ali ustni obliki.</w:t>
      </w:r>
      <w:r w:rsidR="262EA5C2" w:rsidRPr="00D57B9F">
        <w:rPr>
          <w:rFonts w:asciiTheme="minorHAnsi" w:hAnsiTheme="minorHAnsi" w:cstheme="minorHAnsi"/>
          <w:sz w:val="22"/>
          <w:szCs w:val="22"/>
        </w:rPr>
        <w:t xml:space="preserve"> </w:t>
      </w:r>
    </w:p>
    <w:p w14:paraId="6E07367E" w14:textId="77777777" w:rsidR="0099282B" w:rsidRPr="00D57B9F" w:rsidRDefault="0099282B" w:rsidP="0099282B">
      <w:pPr>
        <w:shd w:val="clear" w:color="auto" w:fill="FFFFFF" w:themeFill="background1"/>
        <w:jc w:val="both"/>
        <w:rPr>
          <w:rFonts w:asciiTheme="minorHAnsi" w:hAnsiTheme="minorHAnsi" w:cstheme="minorHAnsi"/>
          <w:bCs/>
          <w:sz w:val="22"/>
          <w:szCs w:val="22"/>
        </w:rPr>
      </w:pPr>
    </w:p>
    <w:p w14:paraId="48953A68" w14:textId="1E238103" w:rsidR="00E23CDF" w:rsidRDefault="0099282B" w:rsidP="00ED75C8">
      <w:pPr>
        <w:shd w:val="clear" w:color="auto" w:fill="FFFFFF" w:themeFill="background1"/>
        <w:jc w:val="both"/>
        <w:rPr>
          <w:rFonts w:asciiTheme="minorHAnsi" w:hAnsiTheme="minorHAnsi" w:cstheme="minorHAnsi"/>
          <w:bCs/>
          <w:sz w:val="22"/>
          <w:szCs w:val="22"/>
        </w:rPr>
      </w:pPr>
      <w:r w:rsidRPr="00D57B9F">
        <w:rPr>
          <w:rFonts w:asciiTheme="minorHAnsi" w:hAnsiTheme="minorHAnsi" w:cstheme="minorHAnsi"/>
          <w:bCs/>
          <w:sz w:val="22"/>
          <w:szCs w:val="22"/>
        </w:rPr>
        <w:t xml:space="preserve">Uporabnik </w:t>
      </w:r>
      <w:r w:rsidR="004153E3" w:rsidRPr="00D57B9F">
        <w:rPr>
          <w:rFonts w:asciiTheme="minorHAnsi" w:hAnsiTheme="minorHAnsi" w:cstheme="minorHAnsi"/>
          <w:bCs/>
          <w:sz w:val="22"/>
          <w:szCs w:val="22"/>
        </w:rPr>
        <w:t xml:space="preserve">oz. njegov zakoniti zastopnik ali pooblaščenec </w:t>
      </w:r>
      <w:r w:rsidRPr="00D57B9F">
        <w:rPr>
          <w:rFonts w:asciiTheme="minorHAnsi" w:hAnsiTheme="minorHAnsi" w:cstheme="minorHAnsi"/>
          <w:bCs/>
          <w:sz w:val="22"/>
          <w:szCs w:val="22"/>
        </w:rPr>
        <w:t>lahko skladno</w:t>
      </w:r>
      <w:r w:rsidRPr="00747FC3">
        <w:rPr>
          <w:rFonts w:asciiTheme="minorHAnsi" w:hAnsiTheme="minorHAnsi" w:cstheme="minorHAnsi"/>
          <w:bCs/>
          <w:sz w:val="22"/>
          <w:szCs w:val="22"/>
        </w:rPr>
        <w:t xml:space="preserve"> z zakonodajo o svojih pritožbah obvešča tudi zunanje nadzorne organe. </w:t>
      </w:r>
      <w:r w:rsidR="00E23CDF" w:rsidRPr="00D6580D">
        <w:rPr>
          <w:rFonts w:asciiTheme="minorHAnsi" w:hAnsiTheme="minorHAnsi" w:cstheme="minorHAnsi"/>
          <w:bCs/>
          <w:sz w:val="22"/>
          <w:szCs w:val="22"/>
        </w:rPr>
        <w:t>Izvajalec DO</w:t>
      </w:r>
      <w:r w:rsidR="00E23CD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je zavezan sodelovati v teh postopkih.</w:t>
      </w:r>
    </w:p>
    <w:p w14:paraId="05033CD0" w14:textId="77777777" w:rsidR="00ED75C8" w:rsidRPr="00D6580D" w:rsidRDefault="00ED75C8" w:rsidP="00ED75C8">
      <w:pPr>
        <w:shd w:val="clear" w:color="auto" w:fill="FFFFFF" w:themeFill="background1"/>
        <w:jc w:val="both"/>
        <w:rPr>
          <w:rFonts w:asciiTheme="minorHAnsi" w:hAnsiTheme="minorHAnsi" w:cstheme="minorHAnsi"/>
          <w:bCs/>
          <w:sz w:val="22"/>
          <w:szCs w:val="22"/>
        </w:rPr>
      </w:pPr>
    </w:p>
    <w:p w14:paraId="0B82E1E2" w14:textId="7BF4785C" w:rsidR="000F3B67" w:rsidRPr="00747FC3" w:rsidRDefault="00E04D12" w:rsidP="000F3B67">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10</w:t>
      </w:r>
      <w:r w:rsidR="000F3B67"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6D061A59" w14:textId="43D8EBE3" w:rsidR="000F3B67" w:rsidRPr="00747FC3" w:rsidRDefault="000F3B67" w:rsidP="00730D4F">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w:t>
      </w:r>
      <w:r w:rsidR="0099282B" w:rsidRPr="00747FC3">
        <w:rPr>
          <w:rFonts w:asciiTheme="minorHAnsi" w:hAnsiTheme="minorHAnsi" w:cstheme="minorHAnsi"/>
          <w:bCs/>
          <w:sz w:val="22"/>
          <w:szCs w:val="22"/>
        </w:rPr>
        <w:t>tržne storitve izven obsega osebnega načrta</w:t>
      </w:r>
      <w:r w:rsidRPr="00747FC3">
        <w:rPr>
          <w:rFonts w:asciiTheme="minorHAnsi" w:hAnsiTheme="minorHAnsi" w:cstheme="minorHAnsi"/>
          <w:bCs/>
          <w:sz w:val="22"/>
          <w:szCs w:val="22"/>
        </w:rPr>
        <w:t>)</w:t>
      </w:r>
      <w:r w:rsidRPr="00747FC3">
        <w:rPr>
          <w:rFonts w:asciiTheme="minorHAnsi" w:hAnsiTheme="minorHAnsi" w:cstheme="minorHAnsi"/>
          <w:bCs/>
          <w:sz w:val="22"/>
          <w:szCs w:val="22"/>
        </w:rPr>
        <w:br/>
      </w:r>
    </w:p>
    <w:p w14:paraId="5652729F" w14:textId="3A9F859B" w:rsidR="001124BA"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bCs/>
          <w:sz w:val="22"/>
          <w:szCs w:val="22"/>
        </w:rPr>
        <w:t xml:space="preserve">Skladno z ustanovitvenim aktom </w:t>
      </w:r>
      <w:r w:rsidR="00E72C4F">
        <w:rPr>
          <w:rFonts w:asciiTheme="minorHAnsi" w:hAnsiTheme="minorHAnsi" w:cstheme="minorHAnsi"/>
          <w:bCs/>
          <w:sz w:val="22"/>
          <w:szCs w:val="22"/>
        </w:rPr>
        <w:t>izvajalec DO</w:t>
      </w:r>
      <w:r w:rsidR="00E72C4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 xml:space="preserve">zagotavlja tudi dodatne </w:t>
      </w:r>
      <w:r w:rsidR="00075A72" w:rsidRPr="00747FC3">
        <w:rPr>
          <w:rFonts w:asciiTheme="minorHAnsi" w:hAnsiTheme="minorHAnsi" w:cstheme="minorHAnsi"/>
          <w:bCs/>
          <w:sz w:val="22"/>
          <w:szCs w:val="22"/>
        </w:rPr>
        <w:t xml:space="preserve">(samoplačniške) </w:t>
      </w:r>
      <w:r w:rsidRPr="00747FC3">
        <w:rPr>
          <w:rFonts w:asciiTheme="minorHAnsi" w:hAnsiTheme="minorHAnsi" w:cstheme="minorHAnsi"/>
          <w:bCs/>
          <w:sz w:val="22"/>
          <w:szCs w:val="22"/>
        </w:rPr>
        <w:t>dejavnosti, tj. tržne storitve</w:t>
      </w:r>
      <w:r w:rsidR="00EE01B3" w:rsidRPr="00747FC3">
        <w:rPr>
          <w:rFonts w:asciiTheme="minorHAnsi" w:hAnsiTheme="minorHAnsi" w:cstheme="minorHAnsi"/>
          <w:bCs/>
          <w:sz w:val="22"/>
          <w:szCs w:val="22"/>
        </w:rPr>
        <w:t xml:space="preserve">, tudi za dodaten obseg storitev </w:t>
      </w:r>
      <w:r w:rsidR="00FD678A">
        <w:rPr>
          <w:rFonts w:asciiTheme="minorHAnsi" w:hAnsiTheme="minorHAnsi" w:cstheme="minorHAnsi"/>
          <w:bCs/>
          <w:sz w:val="22"/>
          <w:szCs w:val="22"/>
        </w:rPr>
        <w:t>dolgotrajne oskrbe</w:t>
      </w:r>
      <w:r w:rsidR="00EE01B3" w:rsidRPr="00747FC3">
        <w:rPr>
          <w:rFonts w:asciiTheme="minorHAnsi" w:hAnsiTheme="minorHAnsi" w:cstheme="minorHAnsi"/>
          <w:bCs/>
          <w:sz w:val="22"/>
          <w:szCs w:val="22"/>
        </w:rPr>
        <w:t xml:space="preserve">, </w:t>
      </w:r>
      <w:r w:rsidR="006C1E5A" w:rsidRPr="006C1E5A">
        <w:rPr>
          <w:rFonts w:asciiTheme="minorHAnsi" w:hAnsiTheme="minorHAnsi" w:cstheme="minorHAnsi"/>
          <w:bCs/>
          <w:sz w:val="22"/>
          <w:szCs w:val="22"/>
        </w:rPr>
        <w:t>vendar le, kadar uporabnik v skladu s tem osebnim načrtom že prejema najvišji obseg storitev dolgotrajne oskrbe, do katerega je upravičen glede na priznano kategorijo dolgotrajne oskrbe</w:t>
      </w:r>
      <w:r w:rsidRPr="00747FC3">
        <w:rPr>
          <w:rFonts w:asciiTheme="minorHAnsi" w:hAnsiTheme="minorHAnsi" w:cstheme="minorHAnsi"/>
          <w:bCs/>
          <w:sz w:val="22"/>
          <w:szCs w:val="22"/>
        </w:rPr>
        <w:t xml:space="preserve">. </w:t>
      </w:r>
      <w:r w:rsidRPr="00747FC3">
        <w:rPr>
          <w:rFonts w:asciiTheme="minorHAnsi" w:hAnsiTheme="minorHAnsi" w:cstheme="minorHAnsi"/>
          <w:sz w:val="22"/>
          <w:szCs w:val="22"/>
        </w:rPr>
        <w:t xml:space="preserve">Dodatne dejavnosti oziroma tržne storitve se zaračunava uporabniku skladno </w:t>
      </w:r>
      <w:r w:rsidR="001124BA" w:rsidRPr="00747FC3">
        <w:rPr>
          <w:rFonts w:asciiTheme="minorHAnsi" w:hAnsiTheme="minorHAnsi" w:cstheme="minorHAnsi"/>
          <w:sz w:val="22"/>
          <w:szCs w:val="22"/>
        </w:rPr>
        <w:t>z veljavnim</w:t>
      </w:r>
      <w:r w:rsidRPr="00747FC3">
        <w:rPr>
          <w:rFonts w:asciiTheme="minorHAnsi" w:hAnsiTheme="minorHAnsi" w:cstheme="minorHAnsi"/>
          <w:sz w:val="22"/>
          <w:szCs w:val="22"/>
        </w:rPr>
        <w:t xml:space="preserve"> cenikom</w:t>
      </w:r>
      <w:r w:rsidR="000A2D62" w:rsidRPr="00747FC3">
        <w:rPr>
          <w:rFonts w:asciiTheme="minorHAnsi" w:hAnsiTheme="minorHAnsi" w:cstheme="minorHAnsi"/>
          <w:sz w:val="22"/>
          <w:szCs w:val="22"/>
        </w:rPr>
        <w:t xml:space="preserve">, ki je </w:t>
      </w:r>
      <w:r w:rsidR="001124BA" w:rsidRPr="00747FC3">
        <w:rPr>
          <w:rFonts w:asciiTheme="minorHAnsi" w:hAnsiTheme="minorHAnsi" w:cstheme="minorHAnsi"/>
          <w:sz w:val="22"/>
          <w:szCs w:val="22"/>
        </w:rPr>
        <w:t xml:space="preserve">dostopen na spletni strani </w:t>
      </w:r>
      <w:r w:rsidR="00E72C4F">
        <w:rPr>
          <w:rFonts w:asciiTheme="minorHAnsi" w:hAnsiTheme="minorHAnsi" w:cstheme="minorHAnsi"/>
          <w:sz w:val="22"/>
          <w:szCs w:val="22"/>
        </w:rPr>
        <w:t>izvajalca DO</w:t>
      </w:r>
      <w:r w:rsidR="00313FC4">
        <w:rPr>
          <w:rFonts w:asciiTheme="minorHAnsi" w:hAnsiTheme="minorHAnsi" w:cstheme="minorHAnsi"/>
          <w:sz w:val="22"/>
          <w:szCs w:val="22"/>
        </w:rPr>
        <w:t xml:space="preserve"> in ki je skladen z drugim odstavkom 74. člena ZDOsk-1</w:t>
      </w:r>
      <w:r w:rsidRPr="00747FC3">
        <w:rPr>
          <w:rFonts w:asciiTheme="minorHAnsi" w:hAnsiTheme="minorHAnsi" w:cstheme="minorHAnsi"/>
          <w:sz w:val="22"/>
          <w:szCs w:val="22"/>
        </w:rPr>
        <w:t xml:space="preserve">. </w:t>
      </w:r>
    </w:p>
    <w:p w14:paraId="1B130BBE" w14:textId="77777777" w:rsidR="001124BA" w:rsidRPr="00747FC3" w:rsidRDefault="001124BA" w:rsidP="0099282B">
      <w:pPr>
        <w:shd w:val="clear" w:color="auto" w:fill="FFFFFF" w:themeFill="background1"/>
        <w:jc w:val="both"/>
        <w:rPr>
          <w:rFonts w:asciiTheme="minorHAnsi" w:hAnsiTheme="minorHAnsi" w:cstheme="minorHAnsi"/>
          <w:sz w:val="22"/>
          <w:szCs w:val="22"/>
        </w:rPr>
      </w:pPr>
    </w:p>
    <w:p w14:paraId="75BA109A" w14:textId="7722F599" w:rsidR="0099282B"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Te storitve </w:t>
      </w:r>
      <w:r w:rsidR="001124BA" w:rsidRPr="00747FC3">
        <w:rPr>
          <w:rFonts w:asciiTheme="minorHAnsi" w:hAnsiTheme="minorHAnsi" w:cstheme="minorHAnsi"/>
          <w:sz w:val="22"/>
          <w:szCs w:val="22"/>
        </w:rPr>
        <w:t xml:space="preserve">uporabnik </w:t>
      </w:r>
      <w:r w:rsidRPr="00747FC3">
        <w:rPr>
          <w:rFonts w:asciiTheme="minorHAnsi" w:hAnsiTheme="minorHAnsi" w:cstheme="minorHAnsi"/>
          <w:sz w:val="22"/>
          <w:szCs w:val="22"/>
        </w:rPr>
        <w:t>naroči</w:t>
      </w:r>
      <w:r w:rsidR="00F70F85" w:rsidRPr="00747FC3">
        <w:rPr>
          <w:rFonts w:asciiTheme="minorHAnsi" w:hAnsiTheme="minorHAnsi" w:cstheme="minorHAnsi"/>
          <w:bCs/>
          <w:sz w:val="22"/>
          <w:szCs w:val="22"/>
        </w:rPr>
        <w:t>, če se zanje prostovoljno odloči</w:t>
      </w:r>
      <w:r w:rsidRPr="00747FC3">
        <w:rPr>
          <w:rFonts w:asciiTheme="minorHAnsi" w:hAnsiTheme="minorHAnsi" w:cstheme="minorHAnsi"/>
          <w:sz w:val="22"/>
          <w:szCs w:val="22"/>
        </w:rPr>
        <w:t xml:space="preserve"> na predpisanem obrazcu</w:t>
      </w:r>
      <w:r w:rsidR="00075A72" w:rsidRPr="00747FC3">
        <w:rPr>
          <w:rFonts w:asciiTheme="minorHAnsi" w:hAnsiTheme="minorHAnsi" w:cstheme="minorHAnsi"/>
          <w:sz w:val="22"/>
          <w:szCs w:val="22"/>
        </w:rPr>
        <w:t xml:space="preserve"> ter</w:t>
      </w:r>
      <w:r w:rsidRPr="00747FC3">
        <w:rPr>
          <w:rFonts w:asciiTheme="minorHAnsi" w:hAnsiTheme="minorHAnsi" w:cstheme="minorHAnsi"/>
          <w:sz w:val="22"/>
          <w:szCs w:val="22"/>
        </w:rPr>
        <w:t xml:space="preserve"> evidentira v evidencah in </w:t>
      </w:r>
      <w:r w:rsidR="0051218A" w:rsidRPr="00747FC3">
        <w:rPr>
          <w:rFonts w:asciiTheme="minorHAnsi" w:hAnsiTheme="minorHAnsi" w:cstheme="minorHAnsi"/>
          <w:sz w:val="22"/>
          <w:szCs w:val="22"/>
        </w:rPr>
        <w:t xml:space="preserve">se mu </w:t>
      </w:r>
      <w:r w:rsidR="00B04699" w:rsidRPr="00747FC3">
        <w:rPr>
          <w:rFonts w:asciiTheme="minorHAnsi" w:hAnsiTheme="minorHAnsi" w:cstheme="minorHAnsi"/>
          <w:sz w:val="22"/>
          <w:szCs w:val="22"/>
        </w:rPr>
        <w:t xml:space="preserve">jih </w:t>
      </w:r>
      <w:r w:rsidR="00EB2B81" w:rsidRPr="00747FC3">
        <w:rPr>
          <w:rFonts w:asciiTheme="minorHAnsi" w:hAnsiTheme="minorHAnsi" w:cstheme="minorHAnsi"/>
          <w:sz w:val="22"/>
          <w:szCs w:val="22"/>
        </w:rPr>
        <w:t xml:space="preserve">posledično </w:t>
      </w:r>
      <w:r w:rsidRPr="00747FC3">
        <w:rPr>
          <w:rFonts w:asciiTheme="minorHAnsi" w:hAnsiTheme="minorHAnsi" w:cstheme="minorHAnsi"/>
          <w:sz w:val="22"/>
          <w:szCs w:val="22"/>
        </w:rPr>
        <w:t>zaračuna v skladu z veljavnim cenikom.</w:t>
      </w:r>
    </w:p>
    <w:p w14:paraId="3C931DE4" w14:textId="77777777" w:rsidR="00847CC4" w:rsidRPr="00747FC3" w:rsidRDefault="00847CC4" w:rsidP="00816F9A">
      <w:pPr>
        <w:jc w:val="both"/>
        <w:rPr>
          <w:rFonts w:asciiTheme="minorHAnsi" w:hAnsiTheme="minorHAnsi" w:cstheme="minorHAnsi"/>
          <w:sz w:val="22"/>
          <w:szCs w:val="22"/>
        </w:rPr>
      </w:pPr>
    </w:p>
    <w:p w14:paraId="110F81A1" w14:textId="77777777" w:rsidR="00187DBC" w:rsidRPr="00747FC3" w:rsidRDefault="00187DBC" w:rsidP="00BF30F5">
      <w:pPr>
        <w:shd w:val="clear" w:color="auto" w:fill="FFFFFF" w:themeFill="background1"/>
        <w:rPr>
          <w:rFonts w:asciiTheme="minorHAnsi" w:hAnsiTheme="minorHAnsi" w:cstheme="minorHAnsi"/>
          <w:sz w:val="22"/>
          <w:szCs w:val="22"/>
        </w:rPr>
      </w:pPr>
    </w:p>
    <w:p w14:paraId="2BC3E178" w14:textId="43CA59AF" w:rsidR="000F3B67" w:rsidRPr="00747FC3"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1</w:t>
      </w:r>
      <w:r w:rsidR="00E04D12">
        <w:rPr>
          <w:rFonts w:asciiTheme="minorHAnsi" w:hAnsiTheme="minorHAnsi" w:cstheme="minorHAnsi"/>
          <w:sz w:val="22"/>
          <w:szCs w:val="22"/>
        </w:rPr>
        <w:t>1</w:t>
      </w:r>
      <w:r w:rsidRPr="00747FC3">
        <w:rPr>
          <w:rFonts w:asciiTheme="minorHAnsi" w:hAnsiTheme="minorHAnsi" w:cstheme="minorHAnsi"/>
          <w:sz w:val="22"/>
          <w:szCs w:val="22"/>
        </w:rPr>
        <w:t>.</w:t>
      </w:r>
      <w:r w:rsidR="00592830" w:rsidRPr="00747FC3">
        <w:rPr>
          <w:rFonts w:asciiTheme="minorHAnsi" w:hAnsiTheme="minorHAnsi" w:cstheme="minorHAnsi"/>
          <w:sz w:val="22"/>
          <w:szCs w:val="22"/>
        </w:rPr>
        <w:t xml:space="preserve"> člen</w:t>
      </w:r>
    </w:p>
    <w:p w14:paraId="14AD815A" w14:textId="77777777" w:rsidR="000F3B67" w:rsidRPr="00D6580D"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(končna določba)</w:t>
      </w:r>
    </w:p>
    <w:p w14:paraId="66A0A75C" w14:textId="77777777" w:rsidR="00E23CDF" w:rsidRDefault="00E23CDF" w:rsidP="000F3B67">
      <w:pPr>
        <w:pStyle w:val="Telobesedila"/>
        <w:shd w:val="clear" w:color="auto" w:fill="FFFFFF" w:themeFill="background1"/>
        <w:jc w:val="center"/>
        <w:rPr>
          <w:rFonts w:asciiTheme="minorHAnsi" w:hAnsiTheme="minorHAnsi" w:cstheme="minorHAnsi"/>
          <w:sz w:val="22"/>
          <w:szCs w:val="22"/>
        </w:rPr>
      </w:pPr>
    </w:p>
    <w:p w14:paraId="0C13D877" w14:textId="44BF8745" w:rsidR="0036447D" w:rsidRDefault="0036447D" w:rsidP="0036447D">
      <w:pPr>
        <w:pStyle w:val="Telobesedila"/>
        <w:shd w:val="clear" w:color="auto" w:fill="FFFFFF" w:themeFill="background1"/>
        <w:rPr>
          <w:rFonts w:asciiTheme="minorHAnsi" w:hAnsiTheme="minorHAnsi" w:cstheme="minorHAnsi"/>
          <w:sz w:val="22"/>
          <w:szCs w:val="22"/>
        </w:rPr>
      </w:pPr>
      <w:r w:rsidRPr="0036447D">
        <w:rPr>
          <w:rFonts w:asciiTheme="minorHAnsi" w:hAnsiTheme="minorHAnsi" w:cstheme="minorHAnsi"/>
          <w:sz w:val="22"/>
          <w:szCs w:val="22"/>
        </w:rPr>
        <w:t xml:space="preserve">Ta osebni načrt se sklene v treh/štirih izvodih, od katerih po en izvod prejmejo </w:t>
      </w:r>
      <w:r>
        <w:rPr>
          <w:rFonts w:asciiTheme="minorHAnsi" w:hAnsiTheme="minorHAnsi" w:cstheme="minorHAnsi"/>
          <w:sz w:val="22"/>
          <w:szCs w:val="22"/>
        </w:rPr>
        <w:t>upravičenec</w:t>
      </w:r>
      <w:r w:rsidRPr="0036447D">
        <w:rPr>
          <w:rFonts w:asciiTheme="minorHAnsi" w:hAnsiTheme="minorHAnsi" w:cstheme="minorHAnsi"/>
          <w:sz w:val="22"/>
          <w:szCs w:val="22"/>
        </w:rPr>
        <w:t xml:space="preserve">, </w:t>
      </w:r>
      <w:r>
        <w:rPr>
          <w:rFonts w:asciiTheme="minorHAnsi" w:hAnsiTheme="minorHAnsi" w:cstheme="minorHAnsi"/>
          <w:sz w:val="22"/>
          <w:szCs w:val="22"/>
        </w:rPr>
        <w:t>oskrbovalec</w:t>
      </w:r>
      <w:r w:rsidR="002E33EB">
        <w:rPr>
          <w:rFonts w:asciiTheme="minorHAnsi" w:hAnsiTheme="minorHAnsi" w:cstheme="minorHAnsi"/>
          <w:sz w:val="22"/>
          <w:szCs w:val="22"/>
        </w:rPr>
        <w:t>_ca</w:t>
      </w:r>
      <w:r w:rsidRPr="0036447D">
        <w:rPr>
          <w:rFonts w:asciiTheme="minorHAnsi" w:hAnsiTheme="minorHAnsi" w:cstheme="minorHAnsi"/>
          <w:sz w:val="22"/>
          <w:szCs w:val="22"/>
        </w:rPr>
        <w:t xml:space="preserve"> družinskega člana in </w:t>
      </w:r>
      <w:r>
        <w:rPr>
          <w:rFonts w:asciiTheme="minorHAnsi" w:hAnsiTheme="minorHAnsi" w:cstheme="minorHAnsi"/>
          <w:sz w:val="22"/>
          <w:szCs w:val="22"/>
        </w:rPr>
        <w:t>izvajalec DO.</w:t>
      </w:r>
    </w:p>
    <w:p w14:paraId="461D4134" w14:textId="77777777" w:rsidR="0036447D" w:rsidRDefault="0036447D" w:rsidP="0036447D">
      <w:pPr>
        <w:pStyle w:val="Telobesedila"/>
        <w:shd w:val="clear" w:color="auto" w:fill="FFFFFF" w:themeFill="background1"/>
        <w:rPr>
          <w:rFonts w:asciiTheme="minorHAnsi" w:hAnsiTheme="minorHAnsi" w:cstheme="minorHAnsi"/>
          <w:sz w:val="22"/>
          <w:szCs w:val="22"/>
        </w:rPr>
      </w:pPr>
    </w:p>
    <w:p w14:paraId="0F572569" w14:textId="6C7E06E6" w:rsidR="0036447D" w:rsidRPr="00747FC3" w:rsidRDefault="0036447D" w:rsidP="0036447D">
      <w:pPr>
        <w:pStyle w:val="Telobesedila"/>
        <w:shd w:val="clear" w:color="auto" w:fill="FFFFFF" w:themeFill="background1"/>
        <w:rPr>
          <w:rFonts w:asciiTheme="minorHAnsi" w:hAnsiTheme="minorHAnsi" w:cstheme="minorHAnsi"/>
          <w:sz w:val="22"/>
          <w:szCs w:val="22"/>
        </w:rPr>
      </w:pPr>
      <w:r w:rsidRPr="00747FC3">
        <w:rPr>
          <w:rFonts w:asciiTheme="minorHAnsi" w:hAnsiTheme="minorHAnsi" w:cstheme="minorHAnsi"/>
          <w:sz w:val="22"/>
          <w:szCs w:val="22"/>
        </w:rPr>
        <w:t xml:space="preserve">V veljavo stopi z dnem podpisa </w:t>
      </w:r>
      <w:r w:rsidRPr="00D57B9F">
        <w:rPr>
          <w:rFonts w:asciiTheme="minorHAnsi" w:hAnsiTheme="minorHAnsi" w:cstheme="minorHAnsi"/>
          <w:sz w:val="22"/>
          <w:szCs w:val="22"/>
        </w:rPr>
        <w:t>uporabnika oz. zakonitega zastopnika ali pooblaščenca</w:t>
      </w:r>
      <w:r w:rsidRPr="00D57B9F">
        <w:rPr>
          <w:rFonts w:asciiTheme="minorHAnsi" w:hAnsiTheme="minorHAnsi" w:cstheme="minorHAnsi"/>
          <w:bCs/>
          <w:sz w:val="22"/>
          <w:szCs w:val="22"/>
        </w:rPr>
        <w:t>.</w:t>
      </w:r>
      <w:r w:rsidRPr="0036447D">
        <w:rPr>
          <w:rFonts w:asciiTheme="minorHAnsi" w:hAnsiTheme="minorHAnsi" w:cstheme="minorHAnsi"/>
          <w:sz w:val="22"/>
          <w:szCs w:val="22"/>
        </w:rPr>
        <w:t xml:space="preserve"> </w:t>
      </w:r>
    </w:p>
    <w:p w14:paraId="6966A7F7" w14:textId="3B02A538" w:rsidR="00D92330" w:rsidRPr="00D92330" w:rsidRDefault="59E5DBC5" w:rsidP="00D92330">
      <w:pPr>
        <w:spacing w:before="240" w:after="240"/>
        <w:jc w:val="both"/>
        <w:rPr>
          <w:rFonts w:asciiTheme="minorHAnsi" w:hAnsiTheme="minorHAnsi" w:cstheme="minorHAnsi"/>
          <w:sz w:val="22"/>
          <w:szCs w:val="22"/>
        </w:rPr>
      </w:pPr>
      <w:r w:rsidRPr="00C92C14">
        <w:rPr>
          <w:rFonts w:asciiTheme="minorHAnsi" w:hAnsiTheme="minorHAnsi" w:cstheme="minorHAnsi"/>
          <w:sz w:val="22"/>
          <w:szCs w:val="22"/>
        </w:rPr>
        <w:t>Pravice in storitve po tem načrtu se začnejo izvajati z dnem začetka koriščenja pravic</w:t>
      </w:r>
      <w:r w:rsidR="00C73099" w:rsidRPr="00C92C14">
        <w:rPr>
          <w:rFonts w:asciiTheme="minorHAnsi" w:hAnsiTheme="minorHAnsi" w:cstheme="minorHAnsi"/>
          <w:sz w:val="22"/>
          <w:szCs w:val="22"/>
        </w:rPr>
        <w:t>,</w:t>
      </w:r>
      <w:r w:rsidR="005E000A" w:rsidRPr="00C92C14">
        <w:rPr>
          <w:rFonts w:asciiTheme="minorHAnsi" w:hAnsiTheme="minorHAnsi" w:cstheme="minorHAnsi"/>
          <w:sz w:val="22"/>
          <w:szCs w:val="22"/>
        </w:rPr>
        <w:t xml:space="preserve"> in sicer je d</w:t>
      </w:r>
      <w:r w:rsidRPr="00C92C14">
        <w:rPr>
          <w:rFonts w:asciiTheme="minorHAnsi" w:hAnsiTheme="minorHAnsi" w:cstheme="minorHAnsi"/>
          <w:sz w:val="22"/>
          <w:szCs w:val="22"/>
        </w:rPr>
        <w:t>atum začetka koriščenja pravic</w:t>
      </w:r>
      <w:r w:rsidR="00AC6A56">
        <w:rPr>
          <w:rFonts w:asciiTheme="minorHAnsi" w:hAnsiTheme="minorHAnsi" w:cstheme="minorHAnsi"/>
          <w:sz w:val="22"/>
          <w:szCs w:val="22"/>
        </w:rPr>
        <w:t>: ___________________.</w:t>
      </w:r>
      <w:r w:rsidR="009A33AA">
        <w:rPr>
          <w:rFonts w:asciiTheme="minorHAnsi" w:hAnsiTheme="minorHAnsi" w:cstheme="minorHAnsi"/>
          <w:sz w:val="22"/>
          <w:szCs w:val="22"/>
        </w:rPr>
        <w:t xml:space="preserve"> </w:t>
      </w:r>
      <w:r w:rsidR="00D92330" w:rsidRPr="00D92330">
        <w:rPr>
          <w:rFonts w:asciiTheme="minorHAnsi" w:hAnsiTheme="minorHAnsi" w:cstheme="minorHAnsi"/>
          <w:sz w:val="22"/>
          <w:szCs w:val="22"/>
        </w:rPr>
        <w:t>Od tega dne je</w:t>
      </w:r>
      <w:r w:rsidR="002E33EB">
        <w:rPr>
          <w:rFonts w:asciiTheme="minorHAnsi" w:hAnsiTheme="minorHAnsi" w:cstheme="minorHAnsi"/>
          <w:sz w:val="22"/>
          <w:szCs w:val="22"/>
        </w:rPr>
        <w:t>/sta</w:t>
      </w:r>
      <w:r w:rsidR="00D92330" w:rsidRPr="00D92330">
        <w:rPr>
          <w:rFonts w:asciiTheme="minorHAnsi" w:hAnsiTheme="minorHAnsi" w:cstheme="minorHAnsi"/>
          <w:sz w:val="22"/>
          <w:szCs w:val="22"/>
        </w:rPr>
        <w:t xml:space="preserve"> oskrbovalec</w:t>
      </w:r>
      <w:r w:rsidR="002E33EB">
        <w:rPr>
          <w:rFonts w:asciiTheme="minorHAnsi" w:hAnsiTheme="minorHAnsi" w:cstheme="minorHAnsi"/>
          <w:sz w:val="22"/>
          <w:szCs w:val="22"/>
        </w:rPr>
        <w:t>_ca</w:t>
      </w:r>
      <w:r w:rsidR="00D92330" w:rsidRPr="00D92330">
        <w:rPr>
          <w:rFonts w:asciiTheme="minorHAnsi" w:hAnsiTheme="minorHAnsi" w:cstheme="minorHAnsi"/>
          <w:sz w:val="22"/>
          <w:szCs w:val="22"/>
        </w:rPr>
        <w:t xml:space="preserve"> družinskega člana upravičen</w:t>
      </w:r>
      <w:r w:rsidR="002E33EB">
        <w:rPr>
          <w:rFonts w:asciiTheme="minorHAnsi" w:hAnsiTheme="minorHAnsi" w:cstheme="minorHAnsi"/>
          <w:sz w:val="22"/>
          <w:szCs w:val="22"/>
        </w:rPr>
        <w:t>_a</w:t>
      </w:r>
      <w:r w:rsidR="00D92330" w:rsidRPr="00D92330">
        <w:rPr>
          <w:rFonts w:asciiTheme="minorHAnsi" w:hAnsiTheme="minorHAnsi" w:cstheme="minorHAnsi"/>
          <w:sz w:val="22"/>
          <w:szCs w:val="22"/>
        </w:rPr>
        <w:t xml:space="preserve"> do delnega plačila za izgubljeni dohodek in do vključitve v obvezna socialna zavarovanja.</w:t>
      </w:r>
    </w:p>
    <w:p w14:paraId="70177E8F" w14:textId="22469622" w:rsidR="000F3B67" w:rsidRPr="00C92C14" w:rsidRDefault="000F3B67" w:rsidP="005E000A">
      <w:pPr>
        <w:spacing w:before="240" w:after="240"/>
        <w:jc w:val="both"/>
        <w:rPr>
          <w:rFonts w:asciiTheme="minorHAnsi" w:hAnsiTheme="minorHAnsi" w:cstheme="minorHAnsi"/>
          <w:sz w:val="22"/>
          <w:szCs w:val="22"/>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765"/>
      </w:tblGrid>
      <w:tr w:rsidR="00C92C14" w:rsidRPr="00F0383E" w14:paraId="358FA8E7" w14:textId="77777777" w:rsidTr="00CE38E3">
        <w:tc>
          <w:tcPr>
            <w:tcW w:w="2217" w:type="pct"/>
          </w:tcPr>
          <w:p w14:paraId="393F9894" w14:textId="77777777" w:rsidR="00C92C14" w:rsidRDefault="00C92C14" w:rsidP="003C6A39">
            <w:pPr>
              <w:contextualSpacing/>
            </w:pPr>
          </w:p>
          <w:p w14:paraId="77DA6F9D" w14:textId="36AA2AFA" w:rsidR="00C92C14" w:rsidRPr="00F0383E" w:rsidRDefault="00C92C14" w:rsidP="003C6A39">
            <w:pPr>
              <w:contextualSpacing/>
            </w:pPr>
            <w:r w:rsidRPr="00F0383E">
              <w:t>Kraj in datum sklenitve osebnega načrta:</w:t>
            </w:r>
          </w:p>
          <w:p w14:paraId="11F8BFB7" w14:textId="77777777" w:rsidR="00C92C14" w:rsidRPr="00F0383E" w:rsidRDefault="00C92C14" w:rsidP="003C6A39">
            <w:pPr>
              <w:contextualSpacing/>
            </w:pPr>
          </w:p>
          <w:p w14:paraId="0EDF95B1" w14:textId="77777777" w:rsidR="00C92C14" w:rsidRPr="00F0383E" w:rsidRDefault="00C92C14" w:rsidP="003C6A39">
            <w:pPr>
              <w:spacing w:after="160" w:line="259" w:lineRule="auto"/>
              <w:rPr>
                <w:rFonts w:asciiTheme="minorHAnsi" w:hAnsiTheme="minorHAnsi" w:cstheme="minorHAnsi"/>
                <w:sz w:val="24"/>
                <w:szCs w:val="24"/>
              </w:rPr>
            </w:pPr>
            <w:r w:rsidRPr="00F0383E">
              <w:rPr>
                <w:rFonts w:asciiTheme="minorHAnsi" w:hAnsiTheme="minorHAnsi" w:cstheme="minorHAnsi"/>
                <w:sz w:val="24"/>
                <w:szCs w:val="24"/>
              </w:rPr>
              <w:t>_____________________________________</w:t>
            </w:r>
          </w:p>
        </w:tc>
        <w:tc>
          <w:tcPr>
            <w:tcW w:w="2783" w:type="pct"/>
          </w:tcPr>
          <w:p w14:paraId="327E6258" w14:textId="77777777" w:rsidR="00C92C14" w:rsidRPr="00F0383E" w:rsidRDefault="00C92C14" w:rsidP="003C6A39">
            <w:pPr>
              <w:contextualSpacing/>
            </w:pPr>
          </w:p>
        </w:tc>
      </w:tr>
      <w:tr w:rsidR="00C92C14" w:rsidRPr="00F0383E" w14:paraId="319A88C9" w14:textId="77777777" w:rsidTr="00CE38E3">
        <w:tc>
          <w:tcPr>
            <w:tcW w:w="2217" w:type="pct"/>
          </w:tcPr>
          <w:p w14:paraId="634F8513" w14:textId="77777777" w:rsidR="00C92C14" w:rsidRPr="00F0383E" w:rsidRDefault="00C92C14" w:rsidP="003C6A39">
            <w:pPr>
              <w:contextualSpacing/>
            </w:pPr>
          </w:p>
          <w:p w14:paraId="7CB11DF6" w14:textId="77777777" w:rsidR="00C92C14" w:rsidRPr="00F0383E" w:rsidRDefault="00C92C14" w:rsidP="003C6A39">
            <w:pPr>
              <w:contextualSpacing/>
            </w:pPr>
          </w:p>
        </w:tc>
        <w:tc>
          <w:tcPr>
            <w:tcW w:w="2783" w:type="pct"/>
          </w:tcPr>
          <w:p w14:paraId="31D7746F" w14:textId="77777777" w:rsidR="00C92C14" w:rsidRPr="00F0383E" w:rsidRDefault="00C92C14" w:rsidP="003C6A39">
            <w:pPr>
              <w:contextualSpacing/>
            </w:pPr>
          </w:p>
        </w:tc>
      </w:tr>
      <w:tr w:rsidR="00C92C14" w:rsidRPr="00F0383E" w14:paraId="53754004" w14:textId="77777777" w:rsidTr="00CE38E3">
        <w:tc>
          <w:tcPr>
            <w:tcW w:w="2217" w:type="pct"/>
          </w:tcPr>
          <w:p w14:paraId="5C0041F6" w14:textId="77777777" w:rsidR="00C92C14" w:rsidRPr="00F0383E" w:rsidRDefault="00C92C14" w:rsidP="003C6A39">
            <w:pPr>
              <w:contextualSpacing/>
            </w:pPr>
            <w:r w:rsidRPr="00F0383E">
              <w:t xml:space="preserve">Ime in priimek odgovorne osebe izvajalca DO: </w:t>
            </w:r>
          </w:p>
          <w:p w14:paraId="10EF6D29" w14:textId="77777777" w:rsidR="00C92C14" w:rsidRPr="00F0383E" w:rsidRDefault="00C92C14" w:rsidP="003C6A39">
            <w:pPr>
              <w:contextualSpacing/>
            </w:pPr>
          </w:p>
          <w:p w14:paraId="4C3B7BDC" w14:textId="77777777" w:rsidR="00C92C14" w:rsidRPr="00F0383E" w:rsidRDefault="00C92C14" w:rsidP="003C6A39">
            <w:pPr>
              <w:contextualSpacing/>
            </w:pPr>
            <w:r w:rsidRPr="00F0383E">
              <w:t>_____________________________________</w:t>
            </w:r>
          </w:p>
          <w:p w14:paraId="210B8915" w14:textId="77777777" w:rsidR="00C92C14" w:rsidRPr="00F0383E" w:rsidRDefault="00C92C14" w:rsidP="003C6A39">
            <w:pPr>
              <w:contextualSpacing/>
            </w:pPr>
          </w:p>
        </w:tc>
        <w:tc>
          <w:tcPr>
            <w:tcW w:w="2783" w:type="pct"/>
          </w:tcPr>
          <w:p w14:paraId="1E88E47A" w14:textId="77777777" w:rsidR="00D92330" w:rsidRPr="00F0383E" w:rsidRDefault="00D92330" w:rsidP="00D92330">
            <w:pPr>
              <w:contextualSpacing/>
            </w:pPr>
            <w:r w:rsidRPr="00F0383E">
              <w:t>ŽIG (če izvajalec DO posluje z žigom)</w:t>
            </w:r>
          </w:p>
          <w:p w14:paraId="04B1CBE7" w14:textId="77777777" w:rsidR="00D92330" w:rsidRDefault="00D92330" w:rsidP="00D92330">
            <w:pPr>
              <w:contextualSpacing/>
            </w:pPr>
          </w:p>
          <w:p w14:paraId="5D2444EE" w14:textId="1250B29E" w:rsidR="00C92C14" w:rsidRPr="00F0383E" w:rsidRDefault="00C92C14" w:rsidP="003C6A39">
            <w:pPr>
              <w:contextualSpacing/>
            </w:pPr>
          </w:p>
        </w:tc>
      </w:tr>
      <w:tr w:rsidR="00C92C14" w:rsidRPr="00F0383E" w14:paraId="629EC1FD" w14:textId="77777777" w:rsidTr="00CE38E3">
        <w:tc>
          <w:tcPr>
            <w:tcW w:w="2217" w:type="pct"/>
          </w:tcPr>
          <w:p w14:paraId="5425C653" w14:textId="77777777" w:rsidR="00C92C14" w:rsidRPr="00F0383E" w:rsidRDefault="00C92C14" w:rsidP="003C6A39">
            <w:pPr>
              <w:contextualSpacing/>
            </w:pPr>
          </w:p>
        </w:tc>
        <w:tc>
          <w:tcPr>
            <w:tcW w:w="2783" w:type="pct"/>
          </w:tcPr>
          <w:p w14:paraId="48363512" w14:textId="77777777" w:rsidR="00C92C14" w:rsidRPr="00F0383E" w:rsidRDefault="00C92C14" w:rsidP="003C6A39">
            <w:pPr>
              <w:contextualSpacing/>
            </w:pPr>
          </w:p>
        </w:tc>
      </w:tr>
      <w:tr w:rsidR="00C92C14" w:rsidRPr="00F0383E" w14:paraId="212A2092" w14:textId="77777777" w:rsidTr="00CE38E3">
        <w:trPr>
          <w:trHeight w:val="68"/>
        </w:trPr>
        <w:tc>
          <w:tcPr>
            <w:tcW w:w="2217" w:type="pct"/>
          </w:tcPr>
          <w:p w14:paraId="7F84E790" w14:textId="77777777" w:rsidR="00C92C14" w:rsidRPr="00F0383E" w:rsidRDefault="00C92C14" w:rsidP="003C6A39">
            <w:pPr>
              <w:contextualSpacing/>
            </w:pPr>
            <w:r w:rsidRPr="00F0383E">
              <w:t xml:space="preserve">Podpis odgovorne osebe izvajalca DO: </w:t>
            </w:r>
          </w:p>
          <w:p w14:paraId="28B48BA8" w14:textId="77777777" w:rsidR="00C92C14" w:rsidRPr="00F0383E" w:rsidRDefault="00C92C14" w:rsidP="003C6A39">
            <w:pPr>
              <w:contextualSpacing/>
            </w:pPr>
          </w:p>
          <w:p w14:paraId="315E67C0" w14:textId="77777777" w:rsidR="00C92C14" w:rsidRPr="00F0383E" w:rsidRDefault="00C92C14" w:rsidP="003C6A39">
            <w:pPr>
              <w:contextualSpacing/>
            </w:pPr>
            <w:r w:rsidRPr="00F0383E">
              <w:t>_____________________________________</w:t>
            </w:r>
          </w:p>
        </w:tc>
        <w:tc>
          <w:tcPr>
            <w:tcW w:w="2783" w:type="pct"/>
          </w:tcPr>
          <w:p w14:paraId="42931F72" w14:textId="3CE11B95" w:rsidR="00C92C14" w:rsidRPr="00F0383E" w:rsidRDefault="00C92C14" w:rsidP="003C6A39">
            <w:pPr>
              <w:contextualSpacing/>
            </w:pPr>
          </w:p>
        </w:tc>
      </w:tr>
      <w:tr w:rsidR="00D92330" w:rsidRPr="00E72C4F" w14:paraId="45F33EE3" w14:textId="77777777" w:rsidTr="00CE38E3">
        <w:trPr>
          <w:trHeight w:val="68"/>
        </w:trPr>
        <w:tc>
          <w:tcPr>
            <w:tcW w:w="2217" w:type="pct"/>
          </w:tcPr>
          <w:p w14:paraId="21A5B90F" w14:textId="77777777" w:rsidR="00D92330" w:rsidRPr="00F0383E" w:rsidRDefault="00D92330" w:rsidP="00D92330">
            <w:pPr>
              <w:contextualSpacing/>
            </w:pPr>
          </w:p>
          <w:p w14:paraId="6DB927B3" w14:textId="0B5223C1" w:rsidR="00D92330" w:rsidRPr="00F0383E" w:rsidRDefault="00D92330" w:rsidP="00D92330">
            <w:pPr>
              <w:contextualSpacing/>
            </w:pPr>
            <w:r w:rsidRPr="00F0383E">
              <w:t>Ime in priimek uporabnika oz. zastopnika:</w:t>
            </w:r>
          </w:p>
          <w:p w14:paraId="7334E128" w14:textId="77777777" w:rsidR="00D92330" w:rsidRPr="00F0383E" w:rsidRDefault="00D92330" w:rsidP="00D92330">
            <w:pPr>
              <w:contextualSpacing/>
            </w:pPr>
          </w:p>
          <w:p w14:paraId="793C8942" w14:textId="4EAEA15C" w:rsidR="00D92330" w:rsidRPr="00F0383E" w:rsidRDefault="00D92330" w:rsidP="00D92330">
            <w:pPr>
              <w:contextualSpacing/>
            </w:pPr>
            <w:r w:rsidRPr="00F0383E">
              <w:t>____________________________________</w:t>
            </w:r>
          </w:p>
        </w:tc>
        <w:tc>
          <w:tcPr>
            <w:tcW w:w="2783" w:type="pct"/>
          </w:tcPr>
          <w:p w14:paraId="22FC132A" w14:textId="77777777" w:rsidR="00D92330" w:rsidRPr="00F0383E" w:rsidRDefault="00D92330" w:rsidP="00D92330">
            <w:pPr>
              <w:contextualSpacing/>
            </w:pPr>
          </w:p>
          <w:p w14:paraId="3B77F59E" w14:textId="2B86993B" w:rsidR="00D92330" w:rsidRPr="00F0383E" w:rsidRDefault="00D92330" w:rsidP="00D92330">
            <w:pPr>
              <w:contextualSpacing/>
            </w:pPr>
            <w:r w:rsidRPr="00F0383E">
              <w:t xml:space="preserve">Ime in priimek </w:t>
            </w:r>
            <w:r>
              <w:t>oskr</w:t>
            </w:r>
            <w:r w:rsidR="00CE38E3">
              <w:t>bovalca družinskega člana:</w:t>
            </w:r>
          </w:p>
          <w:p w14:paraId="0416938E" w14:textId="77777777" w:rsidR="00D92330" w:rsidRPr="00F0383E" w:rsidRDefault="00D92330" w:rsidP="00D92330">
            <w:pPr>
              <w:contextualSpacing/>
            </w:pPr>
          </w:p>
          <w:p w14:paraId="6EF4F1F5" w14:textId="71276A4D" w:rsidR="00D92330" w:rsidRPr="00E72C4F" w:rsidRDefault="00D92330" w:rsidP="00D92330">
            <w:pPr>
              <w:contextualSpacing/>
            </w:pPr>
            <w:r w:rsidRPr="00F0383E">
              <w:t>____________________________________</w:t>
            </w:r>
          </w:p>
        </w:tc>
      </w:tr>
      <w:tr w:rsidR="00D92330" w:rsidRPr="00E72C4F" w14:paraId="0ABBBA3E" w14:textId="77777777" w:rsidTr="00CE38E3">
        <w:tc>
          <w:tcPr>
            <w:tcW w:w="2245" w:type="pct"/>
          </w:tcPr>
          <w:p w14:paraId="1FC0601C" w14:textId="77777777" w:rsidR="00D92330" w:rsidRPr="00E72C4F" w:rsidRDefault="00D92330" w:rsidP="00D92330">
            <w:pPr>
              <w:contextualSpacing/>
            </w:pPr>
          </w:p>
        </w:tc>
        <w:tc>
          <w:tcPr>
            <w:tcW w:w="2755" w:type="pct"/>
          </w:tcPr>
          <w:p w14:paraId="3233DD40" w14:textId="77777777" w:rsidR="00D92330" w:rsidRPr="00E72C4F" w:rsidRDefault="00D92330" w:rsidP="00D92330">
            <w:pPr>
              <w:contextualSpacing/>
            </w:pPr>
          </w:p>
        </w:tc>
      </w:tr>
      <w:tr w:rsidR="00D92330" w:rsidRPr="00E72C4F" w14:paraId="56CAAA5A" w14:textId="77777777" w:rsidTr="00CE38E3">
        <w:tc>
          <w:tcPr>
            <w:tcW w:w="2245" w:type="pct"/>
          </w:tcPr>
          <w:p w14:paraId="37F62A25" w14:textId="77777777" w:rsidR="00D92330" w:rsidRPr="00F0383E" w:rsidRDefault="00D92330" w:rsidP="00D92330">
            <w:pPr>
              <w:contextualSpacing/>
            </w:pPr>
            <w:r w:rsidRPr="00F0383E">
              <w:t>Podpis uporabnika oz. zastopnika:</w:t>
            </w:r>
          </w:p>
          <w:p w14:paraId="79BB930C" w14:textId="77777777" w:rsidR="00D92330" w:rsidRPr="00F0383E" w:rsidRDefault="00D92330" w:rsidP="00D92330">
            <w:pPr>
              <w:contextualSpacing/>
            </w:pPr>
          </w:p>
          <w:p w14:paraId="538DE8CA" w14:textId="2C0529BF" w:rsidR="00D92330" w:rsidRPr="00E72C4F" w:rsidRDefault="00D92330" w:rsidP="00D92330">
            <w:pPr>
              <w:contextualSpacing/>
            </w:pPr>
            <w:r w:rsidRPr="00F0383E">
              <w:t>____________________________________</w:t>
            </w:r>
          </w:p>
        </w:tc>
        <w:tc>
          <w:tcPr>
            <w:tcW w:w="2755" w:type="pct"/>
          </w:tcPr>
          <w:p w14:paraId="10260343" w14:textId="4DB10E48" w:rsidR="00D92330" w:rsidRPr="00F0383E" w:rsidRDefault="00D92330" w:rsidP="00D92330">
            <w:pPr>
              <w:contextualSpacing/>
            </w:pPr>
            <w:r w:rsidRPr="00F0383E">
              <w:t xml:space="preserve">Podpis </w:t>
            </w:r>
            <w:r w:rsidR="00CE38E3">
              <w:t>oskrbovalca družinskega člana</w:t>
            </w:r>
            <w:r w:rsidRPr="00F0383E">
              <w:t>:</w:t>
            </w:r>
          </w:p>
          <w:p w14:paraId="1D57DB69" w14:textId="77777777" w:rsidR="00D92330" w:rsidRPr="00F0383E" w:rsidRDefault="00D92330" w:rsidP="00D92330">
            <w:pPr>
              <w:contextualSpacing/>
            </w:pPr>
          </w:p>
          <w:p w14:paraId="06286581" w14:textId="4E891C37" w:rsidR="00D92330" w:rsidRPr="00E72C4F" w:rsidRDefault="00D92330" w:rsidP="00D92330">
            <w:pPr>
              <w:contextualSpacing/>
            </w:pPr>
            <w:r w:rsidRPr="00F0383E">
              <w:t>____________________________________</w:t>
            </w:r>
          </w:p>
        </w:tc>
      </w:tr>
      <w:tr w:rsidR="00CE38E3" w:rsidRPr="00E72C4F" w14:paraId="437BD6E3" w14:textId="77777777" w:rsidTr="00CE38E3">
        <w:tc>
          <w:tcPr>
            <w:tcW w:w="2245" w:type="pct"/>
          </w:tcPr>
          <w:p w14:paraId="791B8B65" w14:textId="77777777" w:rsidR="00CE38E3" w:rsidRPr="00F0383E" w:rsidRDefault="00CE38E3" w:rsidP="00CE38E3">
            <w:pPr>
              <w:contextualSpacing/>
            </w:pPr>
          </w:p>
        </w:tc>
        <w:tc>
          <w:tcPr>
            <w:tcW w:w="2755" w:type="pct"/>
          </w:tcPr>
          <w:p w14:paraId="20D34E95" w14:textId="77777777" w:rsidR="00CE38E3" w:rsidRPr="00F0383E" w:rsidRDefault="00CE38E3" w:rsidP="00CE38E3">
            <w:pPr>
              <w:contextualSpacing/>
            </w:pPr>
          </w:p>
          <w:p w14:paraId="657A61E0" w14:textId="77777777" w:rsidR="00CE38E3" w:rsidRPr="00F0383E" w:rsidRDefault="00CE38E3" w:rsidP="00CE38E3">
            <w:pPr>
              <w:contextualSpacing/>
            </w:pPr>
            <w:r w:rsidRPr="00F0383E">
              <w:t xml:space="preserve">Ime in priimek </w:t>
            </w:r>
            <w:r>
              <w:t>oskrbovalca družinskega člana:</w:t>
            </w:r>
          </w:p>
          <w:p w14:paraId="2309AD9C" w14:textId="77777777" w:rsidR="00CE38E3" w:rsidRPr="00F0383E" w:rsidRDefault="00CE38E3" w:rsidP="00CE38E3">
            <w:pPr>
              <w:contextualSpacing/>
            </w:pPr>
          </w:p>
          <w:p w14:paraId="30BFA724" w14:textId="45560E57" w:rsidR="00CE38E3" w:rsidRPr="00F0383E" w:rsidRDefault="00CE38E3" w:rsidP="00CE38E3">
            <w:pPr>
              <w:contextualSpacing/>
            </w:pPr>
            <w:r w:rsidRPr="00F0383E">
              <w:t>____________________________________</w:t>
            </w:r>
          </w:p>
        </w:tc>
      </w:tr>
      <w:tr w:rsidR="00CE38E3" w:rsidRPr="00E72C4F" w14:paraId="6AB73A87" w14:textId="77777777" w:rsidTr="00CE38E3">
        <w:tc>
          <w:tcPr>
            <w:tcW w:w="2245" w:type="pct"/>
          </w:tcPr>
          <w:p w14:paraId="58F68C4E" w14:textId="77777777" w:rsidR="00CE38E3" w:rsidRPr="00F0383E" w:rsidRDefault="00CE38E3" w:rsidP="00CE38E3">
            <w:pPr>
              <w:contextualSpacing/>
            </w:pPr>
          </w:p>
        </w:tc>
        <w:tc>
          <w:tcPr>
            <w:tcW w:w="2755" w:type="pct"/>
          </w:tcPr>
          <w:p w14:paraId="05716834" w14:textId="77777777" w:rsidR="00CE38E3" w:rsidRPr="00F0383E" w:rsidRDefault="00CE38E3" w:rsidP="00CE38E3">
            <w:pPr>
              <w:contextualSpacing/>
            </w:pPr>
          </w:p>
        </w:tc>
      </w:tr>
      <w:tr w:rsidR="00CE38E3" w:rsidRPr="00E72C4F" w14:paraId="46DA30BD" w14:textId="77777777" w:rsidTr="00CE38E3">
        <w:tc>
          <w:tcPr>
            <w:tcW w:w="2245" w:type="pct"/>
          </w:tcPr>
          <w:p w14:paraId="4581572B" w14:textId="77777777" w:rsidR="00CE38E3" w:rsidRPr="00F0383E" w:rsidRDefault="00CE38E3" w:rsidP="00CE38E3">
            <w:pPr>
              <w:contextualSpacing/>
            </w:pPr>
          </w:p>
        </w:tc>
        <w:tc>
          <w:tcPr>
            <w:tcW w:w="2755" w:type="pct"/>
          </w:tcPr>
          <w:p w14:paraId="3B8C9562" w14:textId="77777777" w:rsidR="00CE38E3" w:rsidRPr="00F0383E" w:rsidRDefault="00CE38E3" w:rsidP="00CE38E3">
            <w:pPr>
              <w:contextualSpacing/>
            </w:pPr>
            <w:r w:rsidRPr="00F0383E">
              <w:t xml:space="preserve">Podpis </w:t>
            </w:r>
            <w:r>
              <w:t>oskrbovalca družinskega člana</w:t>
            </w:r>
            <w:r w:rsidRPr="00F0383E">
              <w:t>:</w:t>
            </w:r>
          </w:p>
          <w:p w14:paraId="1B4B9876" w14:textId="77777777" w:rsidR="00CE38E3" w:rsidRPr="00F0383E" w:rsidRDefault="00CE38E3" w:rsidP="00CE38E3">
            <w:pPr>
              <w:contextualSpacing/>
            </w:pPr>
          </w:p>
          <w:p w14:paraId="0DF9E531" w14:textId="3E24A1C3" w:rsidR="00CE38E3" w:rsidRPr="00F0383E" w:rsidRDefault="00CE38E3" w:rsidP="00CE38E3">
            <w:pPr>
              <w:contextualSpacing/>
            </w:pPr>
            <w:r w:rsidRPr="00F0383E">
              <w:t>____________________________________</w:t>
            </w:r>
          </w:p>
        </w:tc>
      </w:tr>
    </w:tbl>
    <w:p w14:paraId="16B00166" w14:textId="77777777" w:rsidR="00FD678A" w:rsidRPr="00C92C14" w:rsidRDefault="00FD678A" w:rsidP="005E000A">
      <w:pPr>
        <w:spacing w:before="240" w:after="240"/>
        <w:jc w:val="both"/>
        <w:rPr>
          <w:rFonts w:asciiTheme="minorHAnsi" w:hAnsiTheme="minorHAnsi" w:cstheme="minorHAnsi"/>
          <w:sz w:val="22"/>
          <w:szCs w:val="22"/>
        </w:rPr>
      </w:pPr>
    </w:p>
    <w:p w14:paraId="2FCCAB3A" w14:textId="45B85CE5" w:rsidR="000F3B67" w:rsidRPr="00747FC3" w:rsidRDefault="000F3B67" w:rsidP="00747FC3">
      <w:pPr>
        <w:rPr>
          <w:rFonts w:asciiTheme="minorHAnsi" w:hAnsiTheme="minorHAnsi" w:cstheme="minorHAnsi"/>
          <w:bCs/>
          <w:sz w:val="22"/>
          <w:szCs w:val="22"/>
        </w:rPr>
      </w:pPr>
      <w:r w:rsidRPr="00747FC3">
        <w:rPr>
          <w:rFonts w:asciiTheme="minorHAnsi" w:hAnsiTheme="minorHAnsi" w:cstheme="minorHAnsi"/>
          <w:bCs/>
          <w:sz w:val="22"/>
          <w:szCs w:val="22"/>
        </w:rPr>
        <w:t xml:space="preserve">   </w:t>
      </w:r>
    </w:p>
    <w:p w14:paraId="763DF6CC" w14:textId="77777777" w:rsidR="00120561" w:rsidRDefault="00120561" w:rsidP="000F3B67">
      <w:pPr>
        <w:shd w:val="clear" w:color="auto" w:fill="FFFFFF" w:themeFill="background1"/>
        <w:jc w:val="both"/>
        <w:rPr>
          <w:rFonts w:asciiTheme="minorHAnsi" w:hAnsiTheme="minorHAnsi" w:cstheme="minorHAnsi"/>
          <w:bCs/>
          <w:sz w:val="22"/>
          <w:szCs w:val="22"/>
        </w:rPr>
      </w:pPr>
    </w:p>
    <w:p w14:paraId="117DF792" w14:textId="77777777" w:rsidR="00120561" w:rsidRDefault="00120561" w:rsidP="000F3B67">
      <w:pPr>
        <w:shd w:val="clear" w:color="auto" w:fill="FFFFFF" w:themeFill="background1"/>
        <w:jc w:val="both"/>
        <w:rPr>
          <w:rFonts w:asciiTheme="minorHAnsi" w:hAnsiTheme="minorHAnsi" w:cstheme="minorHAnsi"/>
          <w:bCs/>
          <w:sz w:val="22"/>
          <w:szCs w:val="22"/>
        </w:rPr>
      </w:pPr>
    </w:p>
    <w:p w14:paraId="1DCD6269" w14:textId="77777777" w:rsidR="00120561" w:rsidRDefault="00120561" w:rsidP="000F3B67">
      <w:pPr>
        <w:shd w:val="clear" w:color="auto" w:fill="FFFFFF" w:themeFill="background1"/>
        <w:jc w:val="both"/>
        <w:rPr>
          <w:rFonts w:asciiTheme="minorHAnsi" w:hAnsiTheme="minorHAnsi" w:cstheme="minorHAnsi"/>
          <w:bCs/>
          <w:sz w:val="22"/>
          <w:szCs w:val="22"/>
        </w:rPr>
      </w:pPr>
    </w:p>
    <w:p w14:paraId="20CF0C3C" w14:textId="0AAC01D5" w:rsidR="00DD1AB2" w:rsidRDefault="000F3B67" w:rsidP="000F3B67">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PRILOG</w:t>
      </w:r>
      <w:r w:rsidR="001D50FE">
        <w:rPr>
          <w:rFonts w:asciiTheme="minorHAnsi" w:hAnsiTheme="minorHAnsi" w:cstheme="minorHAnsi"/>
          <w:bCs/>
          <w:sz w:val="22"/>
          <w:szCs w:val="22"/>
        </w:rPr>
        <w:t>A</w:t>
      </w:r>
      <w:r w:rsidRPr="00747FC3">
        <w:rPr>
          <w:rFonts w:asciiTheme="minorHAnsi" w:hAnsiTheme="minorHAnsi" w:cstheme="minorHAnsi"/>
          <w:bCs/>
          <w:sz w:val="22"/>
          <w:szCs w:val="22"/>
        </w:rPr>
        <w:t xml:space="preserve">: </w:t>
      </w:r>
    </w:p>
    <w:p w14:paraId="2EF87E4F" w14:textId="3A17C0FF" w:rsidR="00313FC4" w:rsidRPr="008B4274" w:rsidRDefault="00313FC4" w:rsidP="008B4274">
      <w:pPr>
        <w:pStyle w:val="Odstavekseznama"/>
        <w:numPr>
          <w:ilvl w:val="0"/>
          <w:numId w:val="22"/>
        </w:numPr>
        <w:shd w:val="clear" w:color="auto" w:fill="FFFFFF" w:themeFill="background1"/>
        <w:jc w:val="both"/>
        <w:rPr>
          <w:rFonts w:asciiTheme="minorHAnsi" w:hAnsiTheme="minorHAnsi" w:cstheme="minorHAnsi"/>
          <w:bCs/>
          <w:sz w:val="22"/>
          <w:szCs w:val="22"/>
        </w:rPr>
      </w:pPr>
      <w:r w:rsidRPr="008B4274">
        <w:rPr>
          <w:rFonts w:asciiTheme="minorHAnsi" w:hAnsiTheme="minorHAnsi" w:cstheme="minorHAnsi"/>
          <w:sz w:val="22"/>
          <w:szCs w:val="22"/>
        </w:rPr>
        <w:t>Priloga 1: Vsebinski del osebnega načrta</w:t>
      </w:r>
    </w:p>
    <w:p w14:paraId="63AB3AE3" w14:textId="69610852" w:rsidR="00146602" w:rsidRPr="00120561" w:rsidRDefault="00146602" w:rsidP="001D50FE">
      <w:pPr>
        <w:pStyle w:val="Odstavekseznama"/>
        <w:shd w:val="clear" w:color="auto" w:fill="FFFFFF" w:themeFill="background1"/>
        <w:jc w:val="both"/>
        <w:rPr>
          <w:rFonts w:asciiTheme="minorHAnsi" w:hAnsiTheme="minorHAnsi" w:cstheme="minorHAnsi"/>
          <w:sz w:val="22"/>
          <w:szCs w:val="22"/>
        </w:rPr>
      </w:pPr>
    </w:p>
    <w:p w14:paraId="672F8059"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p w14:paraId="358423C6" w14:textId="77777777" w:rsidR="00146602" w:rsidRPr="00747FC3" w:rsidRDefault="00146602" w:rsidP="262EA5C2">
      <w:pPr>
        <w:shd w:val="clear" w:color="auto" w:fill="FFFFFF" w:themeFill="background1"/>
        <w:jc w:val="both"/>
        <w:rPr>
          <w:rFonts w:asciiTheme="minorHAnsi" w:hAnsiTheme="minorHAnsi" w:cstheme="minorHAnsi"/>
          <w:sz w:val="22"/>
          <w:szCs w:val="22"/>
        </w:rPr>
        <w:sectPr w:rsidR="00146602" w:rsidRPr="00747FC3" w:rsidSect="00390CDF">
          <w:headerReference w:type="default" r:id="rId17"/>
          <w:pgSz w:w="12240" w:h="15840" w:code="1"/>
          <w:pgMar w:top="1258" w:right="1418" w:bottom="567" w:left="1418" w:header="357" w:footer="458" w:gutter="0"/>
          <w:cols w:space="708"/>
          <w:titlePg/>
          <w:docGrid w:linePitch="360"/>
        </w:sectPr>
      </w:pPr>
    </w:p>
    <w:p w14:paraId="023CBBAB" w14:textId="37AA069D" w:rsidR="00146602" w:rsidRPr="00747FC3" w:rsidRDefault="00146602" w:rsidP="00146602">
      <w:pPr>
        <w:shd w:val="clear" w:color="auto" w:fill="FFFFFF" w:themeFill="background1"/>
        <w:jc w:val="both"/>
        <w:rPr>
          <w:rFonts w:asciiTheme="minorHAnsi" w:hAnsiTheme="minorHAnsi" w:cstheme="minorHAnsi"/>
          <w:bCs/>
          <w:sz w:val="24"/>
          <w:szCs w:val="24"/>
        </w:rPr>
      </w:pPr>
      <w:r w:rsidRPr="00747FC3">
        <w:rPr>
          <w:rFonts w:asciiTheme="minorHAnsi" w:hAnsiTheme="minorHAnsi" w:cstheme="minorHAnsi"/>
          <w:bCs/>
          <w:sz w:val="24"/>
          <w:szCs w:val="24"/>
        </w:rPr>
        <w:lastRenderedPageBreak/>
        <w:t>Priloga 1: VSEBINSKI DEL OSEBNEGA NAČRTA</w:t>
      </w:r>
    </w:p>
    <w:p w14:paraId="74567E25"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078DACE2"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6EF8400C" w14:textId="77777777" w:rsidR="00146602" w:rsidRPr="00747FC3" w:rsidRDefault="00146602" w:rsidP="00146602">
      <w:pPr>
        <w:shd w:val="clear" w:color="auto" w:fill="FFFFFF" w:themeFill="background1"/>
        <w:jc w:val="both"/>
        <w:rPr>
          <w:rFonts w:asciiTheme="minorHAnsi" w:hAnsiTheme="minorHAnsi" w:cstheme="minorHAnsi"/>
          <w:b/>
          <w:sz w:val="22"/>
          <w:szCs w:val="22"/>
        </w:rPr>
      </w:pPr>
      <w:r w:rsidRPr="00747FC3">
        <w:rPr>
          <w:rFonts w:asciiTheme="minorHAnsi" w:hAnsiTheme="minorHAnsi" w:cstheme="minorHAnsi"/>
          <w:b/>
          <w:sz w:val="22"/>
          <w:szCs w:val="22"/>
        </w:rPr>
        <w:t>Opis življenjske situacije, potreb in ciljev</w:t>
      </w:r>
    </w:p>
    <w:p w14:paraId="44BDFDA7"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47B8D2CC"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PREDSTAVITEV OSEBE</w:t>
      </w:r>
    </w:p>
    <w:p w14:paraId="187BC1DD" w14:textId="77777777" w:rsidR="00146602" w:rsidRDefault="00146602" w:rsidP="00146602">
      <w:pPr>
        <w:shd w:val="clear" w:color="auto" w:fill="FFFFFF" w:themeFill="background1"/>
        <w:jc w:val="both"/>
        <w:rPr>
          <w:rFonts w:asciiTheme="minorHAnsi" w:hAnsiTheme="minorHAnsi" w:cstheme="minorHAnsi"/>
          <w:bCs/>
          <w:sz w:val="22"/>
          <w:szCs w:val="22"/>
        </w:rPr>
      </w:pPr>
    </w:p>
    <w:bookmarkStart w:id="5" w:name="_Hlk213401726" w:displacedByCustomXml="next"/>
    <w:sdt>
      <w:sdtPr>
        <w:rPr>
          <w:rFonts w:ascii="Calibri" w:eastAsia="Calibri" w:hAnsi="Calibri"/>
          <w:color w:val="808080" w:themeColor="background1" w:themeShade="80"/>
          <w:sz w:val="22"/>
          <w:szCs w:val="22"/>
          <w:lang w:eastAsia="en-US"/>
        </w:rPr>
        <w:id w:val="-1453327714"/>
        <w:placeholder>
          <w:docPart w:val="BBC83BA4B392473D9CE57A2EF225F3AA"/>
        </w:placeholder>
      </w:sdtPr>
      <w:sdtEndPr/>
      <w:sdtContent>
        <w:bookmarkStart w:id="6" w:name="_Hlk213419654" w:displacedByCustomXml="next"/>
        <w:sdt>
          <w:sdtPr>
            <w:rPr>
              <w:rFonts w:ascii="Calibri" w:eastAsia="Calibri" w:hAnsi="Calibri"/>
              <w:color w:val="808080" w:themeColor="background1" w:themeShade="80"/>
              <w:sz w:val="22"/>
              <w:szCs w:val="22"/>
              <w:lang w:eastAsia="en-US"/>
            </w:rPr>
            <w:id w:val="-1564787698"/>
            <w:placeholder>
              <w:docPart w:val="C2A3081698E84B2085708589CDA8F188"/>
            </w:placeholder>
          </w:sdtPr>
          <w:sdtEndPr/>
          <w:sdtContent>
            <w:p w14:paraId="778226FB" w14:textId="50E0F432" w:rsidR="00AC6A56" w:rsidRPr="00642132" w:rsidRDefault="00642132" w:rsidP="00642132">
              <w:pPr>
                <w:jc w:val="both"/>
                <w:rPr>
                  <w:rFonts w:ascii="Calibri" w:eastAsia="Calibri" w:hAnsi="Calibri"/>
                  <w:color w:val="808080" w:themeColor="background1" w:themeShade="80"/>
                  <w:sz w:val="22"/>
                  <w:szCs w:val="22"/>
                  <w:lang w:eastAsia="en-US"/>
                </w:rPr>
              </w:pPr>
              <w:r w:rsidRPr="00642132">
                <w:rPr>
                  <w:rFonts w:ascii="Calibri" w:eastAsia="Calibri" w:hAnsi="Calibri"/>
                  <w:color w:val="808080" w:themeColor="background1" w:themeShade="80"/>
                  <w:sz w:val="22"/>
                  <w:szCs w:val="22"/>
                  <w:lang w:eastAsia="en-US"/>
                </w:rPr>
                <w:t>[Napišemo kratek uvodni odstavek o tem, kako bi se oseba predstavila in kaj ji je v življenju pomembno, z njenimi besedami. Kaj jo žalosti ali ji povzroča skrb? Kaj osebo veseli, osrečuje ali motivira v življenju?]</w:t>
              </w:r>
            </w:p>
          </w:sdtContent>
        </w:sdt>
        <w:bookmarkEnd w:id="6" w:displacedByCustomXml="next"/>
      </w:sdtContent>
    </w:sdt>
    <w:bookmarkEnd w:id="5" w:displacedByCustomXml="prev"/>
    <w:p w14:paraId="477794D4" w14:textId="77777777" w:rsidR="00642132" w:rsidRDefault="00642132" w:rsidP="00146602">
      <w:pPr>
        <w:shd w:val="clear" w:color="auto" w:fill="FFFFFF" w:themeFill="background1"/>
        <w:jc w:val="both"/>
        <w:rPr>
          <w:rFonts w:asciiTheme="minorHAnsi" w:hAnsiTheme="minorHAnsi" w:cstheme="minorHAnsi"/>
          <w:bCs/>
          <w:sz w:val="22"/>
          <w:szCs w:val="22"/>
        </w:rPr>
      </w:pPr>
    </w:p>
    <w:p w14:paraId="74C5A702" w14:textId="3D255C56" w:rsidR="00DF73C8" w:rsidRPr="00DF73C8" w:rsidRDefault="00146602" w:rsidP="00DF73C8">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ANALIZA SITUACIJE</w:t>
      </w:r>
    </w:p>
    <w:p w14:paraId="313DEE3B" w14:textId="77777777" w:rsidR="00DF73C8" w:rsidRDefault="00DF73C8" w:rsidP="00A078D3">
      <w:pPr>
        <w:jc w:val="both"/>
        <w:rPr>
          <w:rFonts w:ascii="Calibri" w:eastAsia="Calibri" w:hAnsi="Calibri"/>
          <w:sz w:val="22"/>
          <w:szCs w:val="22"/>
          <w:lang w:eastAsia="en-US"/>
        </w:rPr>
      </w:pPr>
      <w:r w:rsidRPr="00DF73C8">
        <w:rPr>
          <w:rFonts w:ascii="Calibri" w:eastAsia="Calibri" w:hAnsi="Calibri"/>
          <w:sz w:val="22"/>
          <w:szCs w:val="22"/>
          <w:lang w:eastAsia="en-US"/>
        </w:rPr>
        <w:t xml:space="preserve"> </w:t>
      </w:r>
    </w:p>
    <w:sdt>
      <w:sdtPr>
        <w:rPr>
          <w:rFonts w:ascii="Calibri" w:eastAsia="Calibri" w:hAnsi="Calibri"/>
          <w:sz w:val="22"/>
          <w:szCs w:val="22"/>
          <w:lang w:eastAsia="en-US"/>
        </w:rPr>
        <w:id w:val="888544493"/>
        <w:placeholder>
          <w:docPart w:val="823F513A675C40CB9CA423F41938B4FB"/>
        </w:placeholder>
      </w:sdtPr>
      <w:sdtEndPr/>
      <w:sdtContent>
        <w:p w14:paraId="29D88B12" w14:textId="2123CB0B" w:rsidR="00AC6A56" w:rsidRPr="009016B5" w:rsidRDefault="00DF73C8" w:rsidP="00FC2321">
          <w:pPr>
            <w:jc w:val="both"/>
            <w:rPr>
              <w:rFonts w:ascii="Calibri" w:eastAsia="Calibri" w:hAnsi="Calibri"/>
              <w:color w:val="A6A6A6"/>
              <w:sz w:val="22"/>
              <w:szCs w:val="22"/>
              <w:lang w:eastAsia="en-US"/>
            </w:rPr>
          </w:pPr>
          <w:r w:rsidRPr="00DF73C8">
            <w:rPr>
              <w:rFonts w:ascii="Calibri" w:eastAsia="Calibri" w:hAnsi="Calibri"/>
              <w:color w:val="808080" w:themeColor="background1" w:themeShade="80"/>
              <w:sz w:val="22"/>
              <w:szCs w:val="22"/>
              <w:lang w:eastAsia="en-US"/>
            </w:rPr>
            <w:t>[</w:t>
          </w:r>
          <w:r w:rsidR="005A4B47" w:rsidRPr="005A4B47">
            <w:rPr>
              <w:rFonts w:ascii="Calibri" w:eastAsia="Calibri" w:hAnsi="Calibri"/>
              <w:color w:val="808080" w:themeColor="background1" w:themeShade="80"/>
              <w:sz w:val="22"/>
              <w:szCs w:val="22"/>
              <w:lang w:eastAsia="en-US"/>
            </w:rPr>
            <w:t>Analiza situacija temelji na podatkih, ki so že zbrani v načrtu priporočenih storitev in sledijo zaporedju modulov lestvice za oceno upravičenosti do DO. Z upravičencem izvedemo revizijo načrta, tako da ga skupaj pregledamo, preverimo morebitne spremembe v času od njegove priprave in po potrebi dopolnimo in preoblikujemo podatke.</w:t>
          </w:r>
          <w:r w:rsidRPr="00DF73C8">
            <w:rPr>
              <w:rFonts w:ascii="Calibri" w:eastAsia="Calibri" w:hAnsi="Calibri" w:cs="Calibri"/>
              <w:color w:val="808080" w:themeColor="background1" w:themeShade="80"/>
              <w:sz w:val="22"/>
              <w:szCs w:val="22"/>
              <w:lang w:eastAsia="en-US"/>
            </w:rPr>
            <w:t>]</w:t>
          </w:r>
        </w:p>
      </w:sdtContent>
    </w:sdt>
    <w:p w14:paraId="3DD6C736" w14:textId="77777777" w:rsidR="00AC6A56" w:rsidRPr="00747FC3" w:rsidRDefault="00AC6A56" w:rsidP="00146602">
      <w:pPr>
        <w:shd w:val="clear" w:color="auto" w:fill="FFFFFF" w:themeFill="background1"/>
        <w:jc w:val="both"/>
        <w:rPr>
          <w:rFonts w:asciiTheme="minorHAnsi" w:hAnsiTheme="minorHAnsi" w:cstheme="minorHAnsi"/>
          <w:bCs/>
          <w:sz w:val="22"/>
          <w:szCs w:val="22"/>
        </w:rPr>
      </w:pPr>
    </w:p>
    <w:p w14:paraId="22F95E1A" w14:textId="5F267BC4" w:rsidR="00146602"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ŽELJE, POTREBE IN CILJI</w:t>
      </w:r>
    </w:p>
    <w:p w14:paraId="7B367547" w14:textId="77777777" w:rsidR="00AC6A56" w:rsidRDefault="00AC6A56" w:rsidP="00146602">
      <w:pPr>
        <w:shd w:val="clear" w:color="auto" w:fill="FFFFFF" w:themeFill="background1"/>
        <w:jc w:val="both"/>
        <w:rPr>
          <w:rFonts w:asciiTheme="minorHAnsi" w:hAnsiTheme="minorHAnsi" w:cstheme="minorHAnsi"/>
          <w:bCs/>
          <w:sz w:val="22"/>
          <w:szCs w:val="22"/>
        </w:rPr>
      </w:pPr>
    </w:p>
    <w:sdt>
      <w:sdtPr>
        <w:rPr>
          <w:rFonts w:ascii="Calibri" w:eastAsia="Calibri" w:hAnsi="Calibri"/>
          <w:color w:val="808080" w:themeColor="background1" w:themeShade="80"/>
          <w:sz w:val="22"/>
          <w:szCs w:val="22"/>
          <w:lang w:eastAsia="en-US"/>
        </w:rPr>
        <w:id w:val="913519376"/>
        <w:placeholder>
          <w:docPart w:val="6CCB8291D027420486239455002F472A"/>
        </w:placeholder>
      </w:sdtPr>
      <w:sdtEndPr/>
      <w:sdtContent>
        <w:p w14:paraId="07D7A40A" w14:textId="77777777" w:rsidR="009016B5" w:rsidRPr="009016B5" w:rsidRDefault="009016B5" w:rsidP="009016B5">
          <w:pPr>
            <w:spacing w:after="160" w:line="259" w:lineRule="auto"/>
            <w:jc w:val="both"/>
            <w:rPr>
              <w:rFonts w:ascii="Calibri" w:eastAsia="Calibri" w:hAnsi="Calibri"/>
              <w:color w:val="808080" w:themeColor="background1" w:themeShade="80"/>
              <w:sz w:val="22"/>
              <w:szCs w:val="22"/>
              <w:lang w:eastAsia="en-US"/>
            </w:rPr>
          </w:pPr>
          <w:r w:rsidRPr="009016B5">
            <w:rPr>
              <w:rFonts w:ascii="Calibri" w:eastAsia="Calibri" w:hAnsi="Calibri"/>
              <w:color w:val="808080" w:themeColor="background1" w:themeShade="80"/>
              <w:sz w:val="22"/>
              <w:szCs w:val="22"/>
              <w:lang w:eastAsia="en-US"/>
            </w:rPr>
            <w:t>[Iz perspektive osebe zapišemo odstavek o njenih želja, potrebah in ciljih. Kaj si oseba želi in kaj pričakuje za prihodnost? Kakšno podporo in oskrbo potrebuje in si želi? Na koncu zapišemo seznam ciljev, ki je izhodišče za pripravo izvedbenega dela osebnega načrta.]</w:t>
          </w:r>
        </w:p>
      </w:sdtContent>
    </w:sdt>
    <w:p w14:paraId="5D7408B4" w14:textId="77777777" w:rsidR="009016B5" w:rsidRDefault="009016B5" w:rsidP="00146602">
      <w:pPr>
        <w:shd w:val="clear" w:color="auto" w:fill="FFFFFF" w:themeFill="background1"/>
        <w:jc w:val="both"/>
        <w:rPr>
          <w:rFonts w:asciiTheme="minorHAnsi" w:hAnsiTheme="minorHAnsi" w:cstheme="minorHAnsi"/>
          <w:bCs/>
          <w:sz w:val="22"/>
          <w:szCs w:val="22"/>
        </w:rPr>
      </w:pPr>
    </w:p>
    <w:p w14:paraId="6E99A495" w14:textId="3545D2F8" w:rsidR="00CE38E3" w:rsidRDefault="00CE38E3" w:rsidP="00CE38E3">
      <w:pPr>
        <w:shd w:val="clear" w:color="auto" w:fill="FFFFFF" w:themeFill="background1"/>
        <w:jc w:val="both"/>
        <w:rPr>
          <w:rFonts w:asciiTheme="minorHAnsi" w:hAnsiTheme="minorHAnsi" w:cstheme="minorHAnsi"/>
          <w:bCs/>
          <w:sz w:val="22"/>
          <w:szCs w:val="22"/>
        </w:rPr>
      </w:pPr>
      <w:r>
        <w:rPr>
          <w:rFonts w:asciiTheme="minorHAnsi" w:hAnsiTheme="minorHAnsi" w:cstheme="minorHAnsi"/>
          <w:bCs/>
          <w:sz w:val="22"/>
          <w:szCs w:val="22"/>
        </w:rPr>
        <w:t>STORITVE DOLGOTRAJNE OSKRBE, KI JIH BO</w:t>
      </w:r>
      <w:r w:rsidR="001B17BD">
        <w:rPr>
          <w:rFonts w:asciiTheme="minorHAnsi" w:hAnsiTheme="minorHAnsi" w:cstheme="minorHAnsi"/>
          <w:bCs/>
          <w:sz w:val="22"/>
          <w:szCs w:val="22"/>
        </w:rPr>
        <w:t>/BOSTA</w:t>
      </w:r>
      <w:r>
        <w:rPr>
          <w:rFonts w:asciiTheme="minorHAnsi" w:hAnsiTheme="minorHAnsi" w:cstheme="minorHAnsi"/>
          <w:bCs/>
          <w:sz w:val="22"/>
          <w:szCs w:val="22"/>
        </w:rPr>
        <w:t xml:space="preserve"> IZVAJAL</w:t>
      </w:r>
      <w:r w:rsidR="001B17BD">
        <w:rPr>
          <w:rFonts w:asciiTheme="minorHAnsi" w:hAnsiTheme="minorHAnsi" w:cstheme="minorHAnsi"/>
          <w:bCs/>
          <w:sz w:val="22"/>
          <w:szCs w:val="22"/>
        </w:rPr>
        <w:t>_A</w:t>
      </w:r>
      <w:r>
        <w:rPr>
          <w:rFonts w:asciiTheme="minorHAnsi" w:hAnsiTheme="minorHAnsi" w:cstheme="minorHAnsi"/>
          <w:bCs/>
          <w:sz w:val="22"/>
          <w:szCs w:val="22"/>
        </w:rPr>
        <w:t xml:space="preserve"> OSKRBOVALEC</w:t>
      </w:r>
      <w:r w:rsidR="001B17BD">
        <w:rPr>
          <w:rFonts w:asciiTheme="minorHAnsi" w:hAnsiTheme="minorHAnsi" w:cstheme="minorHAnsi"/>
          <w:bCs/>
          <w:sz w:val="22"/>
          <w:szCs w:val="22"/>
        </w:rPr>
        <w:t>_CA</w:t>
      </w:r>
      <w:r>
        <w:rPr>
          <w:rFonts w:asciiTheme="minorHAnsi" w:hAnsiTheme="minorHAnsi" w:cstheme="minorHAnsi"/>
          <w:bCs/>
          <w:sz w:val="22"/>
          <w:szCs w:val="22"/>
        </w:rPr>
        <w:t xml:space="preserve"> DRUŽINSKEGA ČLANA</w:t>
      </w:r>
    </w:p>
    <w:p w14:paraId="174BDF6B" w14:textId="77777777" w:rsidR="00CE38E3" w:rsidRDefault="00CE38E3" w:rsidP="00CE38E3">
      <w:pPr>
        <w:shd w:val="clear" w:color="auto" w:fill="FFFFFF" w:themeFill="background1"/>
        <w:jc w:val="both"/>
        <w:rPr>
          <w:rFonts w:asciiTheme="minorHAnsi" w:hAnsiTheme="minorHAnsi" w:cstheme="minorHAnsi"/>
          <w:bCs/>
          <w:sz w:val="22"/>
          <w:szCs w:val="22"/>
        </w:rPr>
      </w:pPr>
    </w:p>
    <w:sdt>
      <w:sdtPr>
        <w:rPr>
          <w:rFonts w:ascii="Calibri" w:eastAsia="Calibri" w:hAnsi="Calibri"/>
          <w:color w:val="808080" w:themeColor="background1" w:themeShade="80"/>
          <w:sz w:val="22"/>
          <w:szCs w:val="22"/>
          <w:lang w:eastAsia="en-US"/>
        </w:rPr>
        <w:id w:val="1862238208"/>
        <w:placeholder>
          <w:docPart w:val="E6B8628372A44561AE2E8D1F71754BB4"/>
        </w:placeholder>
      </w:sdtPr>
      <w:sdtEndPr/>
      <w:sdtContent>
        <w:p w14:paraId="54C6C5F1" w14:textId="5EB36007" w:rsidR="00CE38E3" w:rsidRPr="009016B5" w:rsidRDefault="00CE38E3" w:rsidP="00CE38E3">
          <w:pPr>
            <w:spacing w:after="160" w:line="259" w:lineRule="auto"/>
            <w:jc w:val="both"/>
            <w:rPr>
              <w:rFonts w:ascii="Calibri" w:eastAsia="Calibri" w:hAnsi="Calibri"/>
              <w:color w:val="808080" w:themeColor="background1" w:themeShade="80"/>
              <w:sz w:val="22"/>
              <w:szCs w:val="22"/>
              <w:lang w:eastAsia="en-US"/>
            </w:rPr>
          </w:pPr>
          <w:r>
            <w:rPr>
              <w:rFonts w:ascii="Calibri" w:eastAsia="Calibri" w:hAnsi="Calibri"/>
              <w:color w:val="808080" w:themeColor="background1" w:themeShade="80"/>
              <w:sz w:val="22"/>
              <w:szCs w:val="22"/>
              <w:lang w:eastAsia="en-US"/>
            </w:rPr>
            <w:t>[Vnesete, zapišete storitve in medsebojne dogovore</w:t>
          </w:r>
          <w:r w:rsidRPr="009016B5">
            <w:rPr>
              <w:rFonts w:ascii="Calibri" w:eastAsia="Calibri" w:hAnsi="Calibri"/>
              <w:color w:val="808080" w:themeColor="background1" w:themeShade="80"/>
              <w:sz w:val="22"/>
              <w:szCs w:val="22"/>
              <w:lang w:eastAsia="en-US"/>
            </w:rPr>
            <w:t>]</w:t>
          </w:r>
        </w:p>
      </w:sdtContent>
    </w:sdt>
    <w:p w14:paraId="2F4C57EC" w14:textId="77777777" w:rsidR="00CE38E3" w:rsidRPr="00747FC3" w:rsidRDefault="00CE38E3" w:rsidP="00146602">
      <w:pPr>
        <w:shd w:val="clear" w:color="auto" w:fill="FFFFFF" w:themeFill="background1"/>
        <w:jc w:val="both"/>
        <w:rPr>
          <w:rFonts w:asciiTheme="minorHAnsi" w:hAnsiTheme="minorHAnsi" w:cstheme="minorHAnsi"/>
          <w:bCs/>
          <w:sz w:val="22"/>
          <w:szCs w:val="22"/>
        </w:rPr>
        <w:sectPr w:rsidR="00CE38E3" w:rsidRPr="00747FC3" w:rsidSect="00146602">
          <w:headerReference w:type="default" r:id="rId18"/>
          <w:footerReference w:type="default" r:id="rId19"/>
          <w:headerReference w:type="first" r:id="rId20"/>
          <w:footerReference w:type="first" r:id="rId21"/>
          <w:pgSz w:w="12240" w:h="15840" w:code="1"/>
          <w:pgMar w:top="1258" w:right="1418" w:bottom="567" w:left="1418" w:header="357" w:footer="458" w:gutter="0"/>
          <w:cols w:space="708"/>
          <w:titlePg/>
          <w:docGrid w:linePitch="360"/>
        </w:sectPr>
      </w:pPr>
    </w:p>
    <w:p w14:paraId="1ED5B9ED" w14:textId="06904B4D" w:rsidR="00146602" w:rsidRPr="00C92C14" w:rsidRDefault="00146602" w:rsidP="00146602">
      <w:pPr>
        <w:shd w:val="clear" w:color="auto" w:fill="FFFFFF" w:themeFill="background1"/>
        <w:jc w:val="both"/>
        <w:rPr>
          <w:rFonts w:asciiTheme="minorHAnsi" w:hAnsiTheme="minorHAnsi" w:cstheme="minorHAnsi"/>
          <w:b/>
          <w:sz w:val="22"/>
          <w:szCs w:val="22"/>
        </w:rPr>
      </w:pPr>
      <w:r w:rsidRPr="00C92C14">
        <w:rPr>
          <w:rFonts w:asciiTheme="minorHAnsi" w:hAnsiTheme="minorHAnsi" w:cstheme="minorHAnsi"/>
          <w:b/>
          <w:sz w:val="22"/>
          <w:szCs w:val="22"/>
        </w:rPr>
        <w:lastRenderedPageBreak/>
        <w:t xml:space="preserve">Individualni seznam storitev </w:t>
      </w:r>
      <w:r w:rsidR="00AB0CE2">
        <w:rPr>
          <w:rFonts w:asciiTheme="minorHAnsi" w:hAnsiTheme="minorHAnsi" w:cstheme="minorHAnsi"/>
          <w:b/>
          <w:sz w:val="22"/>
          <w:szCs w:val="22"/>
        </w:rPr>
        <w:t>za osebni načrt št. [</w:t>
      </w:r>
      <w:r w:rsidR="00AB0CE2" w:rsidRPr="000C6559">
        <w:rPr>
          <w:rFonts w:asciiTheme="minorHAnsi" w:hAnsiTheme="minorHAnsi" w:cstheme="minorHAnsi"/>
          <w:bCs/>
          <w:i/>
          <w:iCs/>
          <w:color w:val="BFBFBF" w:themeColor="background1" w:themeShade="BF"/>
          <w:sz w:val="22"/>
          <w:szCs w:val="22"/>
        </w:rPr>
        <w:t>vnesete številko osebnega načrta</w:t>
      </w:r>
      <w:r w:rsidR="00AB0CE2">
        <w:rPr>
          <w:rFonts w:asciiTheme="minorHAnsi" w:hAnsiTheme="minorHAnsi" w:cstheme="minorHAnsi"/>
          <w:b/>
          <w:sz w:val="22"/>
          <w:szCs w:val="22"/>
        </w:rPr>
        <w:t>]</w:t>
      </w:r>
    </w:p>
    <w:p w14:paraId="084A6DA0" w14:textId="77777777" w:rsidR="00146602" w:rsidRPr="00C92C14" w:rsidRDefault="00146602" w:rsidP="00146602">
      <w:pPr>
        <w:shd w:val="clear" w:color="auto" w:fill="FFFFFF" w:themeFill="background1"/>
        <w:jc w:val="both"/>
        <w:rPr>
          <w:rFonts w:asciiTheme="minorHAnsi" w:hAnsiTheme="minorHAnsi" w:cstheme="minorHAnsi"/>
          <w:bCs/>
          <w:sz w:val="22"/>
          <w:szCs w:val="22"/>
        </w:rPr>
      </w:pPr>
    </w:p>
    <w:tbl>
      <w:tblPr>
        <w:tblStyle w:val="Tabelamrea"/>
        <w:tblpPr w:leftFromText="141" w:rightFromText="141" w:vertAnchor="text" w:horzAnchor="margin" w:tblpXSpec="center" w:tblpY="434"/>
        <w:tblOverlap w:val="never"/>
        <w:tblW w:w="5000" w:type="pct"/>
        <w:tblLook w:val="04A0" w:firstRow="1" w:lastRow="0" w:firstColumn="1" w:lastColumn="0" w:noHBand="0" w:noVBand="1"/>
      </w:tblPr>
      <w:tblGrid>
        <w:gridCol w:w="2331"/>
        <w:gridCol w:w="3683"/>
        <w:gridCol w:w="7991"/>
      </w:tblGrid>
      <w:tr w:rsidR="004C061B" w:rsidRPr="00C92C14" w14:paraId="19531A17" w14:textId="3B538A11" w:rsidTr="00CE38E3">
        <w:trPr>
          <w:trHeight w:val="2117"/>
        </w:trPr>
        <w:tc>
          <w:tcPr>
            <w:tcW w:w="832" w:type="pct"/>
          </w:tcPr>
          <w:p w14:paraId="2A5C5344" w14:textId="77777777" w:rsidR="004C061B" w:rsidRPr="00C92C14" w:rsidRDefault="004C061B" w:rsidP="00613529">
            <w:pPr>
              <w:jc w:val="center"/>
              <w:rPr>
                <w:rFonts w:asciiTheme="minorHAnsi" w:hAnsiTheme="minorHAnsi" w:cstheme="minorHAnsi"/>
                <w:color w:val="000000" w:themeColor="text1"/>
                <w:sz w:val="22"/>
                <w:szCs w:val="22"/>
              </w:rPr>
            </w:pPr>
            <w:bookmarkStart w:id="7" w:name="_Hlk192505104"/>
            <w:r w:rsidRPr="00C92C14">
              <w:rPr>
                <w:rFonts w:asciiTheme="minorHAnsi" w:hAnsiTheme="minorHAnsi" w:cstheme="minorHAnsi"/>
                <w:b/>
                <w:bCs/>
                <w:color w:val="000000" w:themeColor="text1"/>
                <w:sz w:val="22"/>
                <w:szCs w:val="22"/>
              </w:rPr>
              <w:t>Šifra storitve*</w:t>
            </w:r>
            <w:r w:rsidRPr="00C92C14">
              <w:rPr>
                <w:rFonts w:asciiTheme="minorHAnsi" w:hAnsiTheme="minorHAnsi" w:cstheme="minorHAnsi"/>
                <w:color w:val="000000" w:themeColor="text1"/>
                <w:sz w:val="22"/>
                <w:szCs w:val="22"/>
              </w:rPr>
              <w:t xml:space="preserve"> </w:t>
            </w:r>
          </w:p>
          <w:p w14:paraId="32F31DC3" w14:textId="77777777" w:rsidR="004C061B" w:rsidRPr="00C92C14" w:rsidRDefault="004C061B" w:rsidP="00613529">
            <w:pPr>
              <w:jc w:val="center"/>
              <w:rPr>
                <w:rFonts w:asciiTheme="minorHAnsi" w:hAnsiTheme="minorHAnsi" w:cstheme="minorHAnsi"/>
                <w:color w:val="000000" w:themeColor="text1"/>
                <w:sz w:val="22"/>
                <w:szCs w:val="22"/>
              </w:rPr>
            </w:pPr>
          </w:p>
          <w:p w14:paraId="33C99550" w14:textId="77777777" w:rsidR="004C061B" w:rsidRPr="00C92C14" w:rsidRDefault="004C061B" w:rsidP="00613529">
            <w:pPr>
              <w:jc w:val="center"/>
              <w:rPr>
                <w:rFonts w:asciiTheme="minorHAnsi" w:hAnsiTheme="minorHAnsi" w:cstheme="minorHAnsi"/>
                <w:b/>
                <w:bCs/>
                <w:color w:val="000000" w:themeColor="text1"/>
                <w:sz w:val="22"/>
                <w:szCs w:val="22"/>
              </w:rPr>
            </w:pPr>
          </w:p>
        </w:tc>
        <w:tc>
          <w:tcPr>
            <w:tcW w:w="1315" w:type="pct"/>
          </w:tcPr>
          <w:p w14:paraId="5771DEE0" w14:textId="77777777" w:rsidR="004C061B" w:rsidRPr="00C92C14" w:rsidRDefault="004C061B" w:rsidP="00613529">
            <w:pPr>
              <w:jc w:val="center"/>
              <w:rPr>
                <w:rFonts w:asciiTheme="minorHAnsi" w:hAnsiTheme="minorHAnsi" w:cstheme="minorHAnsi"/>
                <w:b/>
                <w:bCs/>
                <w:color w:val="000000" w:themeColor="text1"/>
                <w:sz w:val="22"/>
                <w:szCs w:val="22"/>
              </w:rPr>
            </w:pPr>
            <w:r w:rsidRPr="00C92C14">
              <w:rPr>
                <w:rFonts w:asciiTheme="minorHAnsi" w:hAnsiTheme="minorHAnsi" w:cstheme="minorHAnsi"/>
                <w:b/>
                <w:bCs/>
                <w:color w:val="000000" w:themeColor="text1"/>
                <w:sz w:val="22"/>
                <w:szCs w:val="22"/>
              </w:rPr>
              <w:t>Naziv storitve</w:t>
            </w:r>
          </w:p>
        </w:tc>
        <w:tc>
          <w:tcPr>
            <w:tcW w:w="2853" w:type="pct"/>
          </w:tcPr>
          <w:p w14:paraId="468015C9" w14:textId="056DB4D8" w:rsidR="004C061B" w:rsidRPr="00C92C14" w:rsidRDefault="004C061B" w:rsidP="00613529">
            <w:pPr>
              <w:jc w:val="center"/>
              <w:rPr>
                <w:rFonts w:asciiTheme="minorHAnsi" w:hAnsiTheme="minorHAnsi" w:cstheme="minorHAnsi"/>
                <w:b/>
                <w:bCs/>
                <w:sz w:val="22"/>
                <w:szCs w:val="22"/>
              </w:rPr>
            </w:pPr>
            <w:r w:rsidRPr="00C92C14">
              <w:rPr>
                <w:rFonts w:asciiTheme="minorHAnsi" w:hAnsiTheme="minorHAnsi" w:cstheme="minorHAnsi"/>
                <w:b/>
                <w:bCs/>
                <w:sz w:val="22"/>
                <w:szCs w:val="22"/>
              </w:rPr>
              <w:t xml:space="preserve">Pogostost izvajanja </w:t>
            </w:r>
            <w:r>
              <w:rPr>
                <w:rFonts w:asciiTheme="minorHAnsi" w:hAnsiTheme="minorHAnsi" w:cstheme="minorHAnsi"/>
                <w:b/>
                <w:bCs/>
                <w:sz w:val="22"/>
                <w:szCs w:val="22"/>
              </w:rPr>
              <w:t>dnevno/tedensko/</w:t>
            </w:r>
            <w:r w:rsidRPr="00C92C14">
              <w:rPr>
                <w:rFonts w:asciiTheme="minorHAnsi" w:hAnsiTheme="minorHAnsi" w:cstheme="minorHAnsi"/>
                <w:b/>
                <w:bCs/>
                <w:sz w:val="22"/>
                <w:szCs w:val="22"/>
              </w:rPr>
              <w:t>mesečno/letno</w:t>
            </w:r>
          </w:p>
        </w:tc>
      </w:tr>
      <w:tr w:rsidR="00CE38E3" w:rsidRPr="00C92C14" w14:paraId="337D64CC" w14:textId="71344842" w:rsidTr="00CE38E3">
        <w:trPr>
          <w:trHeight w:val="245"/>
        </w:trPr>
        <w:tc>
          <w:tcPr>
            <w:tcW w:w="832" w:type="pct"/>
          </w:tcPr>
          <w:p w14:paraId="241C99EE" w14:textId="34D95BE6" w:rsidR="00CE38E3" w:rsidRPr="00C92C14" w:rsidRDefault="00CE38E3" w:rsidP="00CE38E3">
            <w:pPr>
              <w:spacing w:before="20" w:after="20"/>
              <w:jc w:val="center"/>
              <w:rPr>
                <w:rStyle w:val="Neenpoudarek"/>
                <w:color w:val="BFBFBF" w:themeColor="background1" w:themeShade="BF"/>
              </w:rPr>
            </w:pPr>
          </w:p>
        </w:tc>
        <w:tc>
          <w:tcPr>
            <w:tcW w:w="1315" w:type="pct"/>
          </w:tcPr>
          <w:p w14:paraId="784A146D" w14:textId="562A001C" w:rsidR="00CE38E3" w:rsidRPr="00C92C14" w:rsidRDefault="00CE38E3" w:rsidP="00CE38E3">
            <w:pPr>
              <w:spacing w:before="20" w:after="20"/>
              <w:jc w:val="center"/>
              <w:rPr>
                <w:rStyle w:val="Neenpoudarek"/>
                <w:color w:val="BFBFBF" w:themeColor="background1" w:themeShade="BF"/>
              </w:rPr>
            </w:pPr>
            <w:r w:rsidRPr="00C92C14">
              <w:rPr>
                <w:rStyle w:val="Neenpoudarek"/>
                <w:color w:val="BFBFBF" w:themeColor="background1" w:themeShade="BF"/>
              </w:rPr>
              <w:t>SKOS obravnava - srednja</w:t>
            </w:r>
          </w:p>
        </w:tc>
        <w:tc>
          <w:tcPr>
            <w:tcW w:w="2853" w:type="pct"/>
          </w:tcPr>
          <w:p w14:paraId="4CFE990D" w14:textId="24531F6B" w:rsidR="00CE38E3" w:rsidRPr="00C92C14" w:rsidRDefault="00CE38E3" w:rsidP="00CE38E3">
            <w:pPr>
              <w:spacing w:before="20" w:after="20"/>
              <w:jc w:val="center"/>
              <w:rPr>
                <w:rStyle w:val="Neenpoudarek"/>
                <w:color w:val="BFBFBF" w:themeColor="background1" w:themeShade="BF"/>
              </w:rPr>
            </w:pPr>
            <w:r w:rsidRPr="00C92C14">
              <w:rPr>
                <w:rStyle w:val="Neenpoudarek"/>
                <w:color w:val="BFBFBF" w:themeColor="background1" w:themeShade="BF"/>
              </w:rPr>
              <w:t>5x letno</w:t>
            </w:r>
          </w:p>
        </w:tc>
      </w:tr>
      <w:tr w:rsidR="00CE38E3" w:rsidRPr="00C92C14" w14:paraId="60CDE0ED" w14:textId="0B3D54CA" w:rsidTr="00CE38E3">
        <w:trPr>
          <w:trHeight w:val="245"/>
        </w:trPr>
        <w:tc>
          <w:tcPr>
            <w:tcW w:w="832" w:type="pct"/>
          </w:tcPr>
          <w:p w14:paraId="6C90AC77" w14:textId="653B94D4" w:rsidR="00CE38E3" w:rsidRPr="00C92C14" w:rsidRDefault="00CE38E3" w:rsidP="00CE38E3">
            <w:pPr>
              <w:spacing w:before="20" w:after="20"/>
              <w:jc w:val="center"/>
              <w:rPr>
                <w:rStyle w:val="Neenpoudarek"/>
                <w:color w:val="BFBFBF" w:themeColor="background1" w:themeShade="BF"/>
              </w:rPr>
            </w:pPr>
          </w:p>
        </w:tc>
        <w:tc>
          <w:tcPr>
            <w:tcW w:w="1315" w:type="pct"/>
          </w:tcPr>
          <w:p w14:paraId="05354094" w14:textId="663A4A27" w:rsidR="00CE38E3" w:rsidRPr="00C92C14" w:rsidRDefault="00CE38E3" w:rsidP="00CE38E3">
            <w:pPr>
              <w:spacing w:before="20" w:after="20"/>
              <w:jc w:val="center"/>
              <w:rPr>
                <w:rStyle w:val="Neenpoudarek"/>
                <w:color w:val="BFBFBF" w:themeColor="background1" w:themeShade="BF"/>
              </w:rPr>
            </w:pPr>
          </w:p>
        </w:tc>
        <w:tc>
          <w:tcPr>
            <w:tcW w:w="2853" w:type="pct"/>
          </w:tcPr>
          <w:p w14:paraId="66FB1E3E" w14:textId="4E6A7C95" w:rsidR="00CE38E3" w:rsidRPr="00C92C14" w:rsidRDefault="00CE38E3" w:rsidP="00CE38E3">
            <w:pPr>
              <w:spacing w:before="20" w:after="20"/>
              <w:jc w:val="center"/>
              <w:rPr>
                <w:rStyle w:val="Neenpoudarek"/>
                <w:color w:val="BFBFBF" w:themeColor="background1" w:themeShade="BF"/>
              </w:rPr>
            </w:pPr>
          </w:p>
        </w:tc>
      </w:tr>
      <w:tr w:rsidR="00CE38E3" w:rsidRPr="00C92C14" w14:paraId="1E590492" w14:textId="21600E9D" w:rsidTr="00CE38E3">
        <w:trPr>
          <w:trHeight w:val="245"/>
        </w:trPr>
        <w:tc>
          <w:tcPr>
            <w:tcW w:w="832" w:type="pct"/>
          </w:tcPr>
          <w:p w14:paraId="553AC9B3" w14:textId="15E621DF" w:rsidR="00CE38E3" w:rsidRPr="00C92C14" w:rsidRDefault="00CE38E3" w:rsidP="00CE38E3">
            <w:pPr>
              <w:spacing w:before="20" w:after="20"/>
              <w:jc w:val="center"/>
              <w:rPr>
                <w:rStyle w:val="Neenpoudarek"/>
                <w:color w:val="BFBFBF" w:themeColor="background1" w:themeShade="BF"/>
              </w:rPr>
            </w:pPr>
          </w:p>
        </w:tc>
        <w:tc>
          <w:tcPr>
            <w:tcW w:w="1315" w:type="pct"/>
          </w:tcPr>
          <w:p w14:paraId="4B58BD8E" w14:textId="0265C93F" w:rsidR="00CE38E3" w:rsidRPr="00C92C14" w:rsidRDefault="00CE38E3" w:rsidP="00CE38E3">
            <w:pPr>
              <w:spacing w:before="20" w:after="20"/>
              <w:jc w:val="center"/>
              <w:rPr>
                <w:rStyle w:val="Neenpoudarek"/>
                <w:color w:val="BFBFBF" w:themeColor="background1" w:themeShade="BF"/>
              </w:rPr>
            </w:pPr>
          </w:p>
        </w:tc>
        <w:tc>
          <w:tcPr>
            <w:tcW w:w="2853" w:type="pct"/>
          </w:tcPr>
          <w:p w14:paraId="266CCF26" w14:textId="39C980FA" w:rsidR="00CE38E3" w:rsidRPr="00C92C14" w:rsidRDefault="00CE38E3" w:rsidP="00CE38E3">
            <w:pPr>
              <w:spacing w:before="20" w:after="20"/>
              <w:jc w:val="center"/>
              <w:rPr>
                <w:rStyle w:val="Neenpoudarek"/>
                <w:color w:val="BFBFBF" w:themeColor="background1" w:themeShade="BF"/>
              </w:rPr>
            </w:pPr>
          </w:p>
        </w:tc>
      </w:tr>
      <w:tr w:rsidR="00CE38E3" w:rsidRPr="00C92C14" w14:paraId="37AFF981" w14:textId="69BA76D8" w:rsidTr="00CE38E3">
        <w:trPr>
          <w:trHeight w:val="245"/>
        </w:trPr>
        <w:tc>
          <w:tcPr>
            <w:tcW w:w="832" w:type="pct"/>
          </w:tcPr>
          <w:p w14:paraId="58111481" w14:textId="4146D670" w:rsidR="00CE38E3" w:rsidRPr="00C92C14" w:rsidRDefault="00CE38E3" w:rsidP="00CE38E3">
            <w:pPr>
              <w:spacing w:before="20" w:after="20"/>
              <w:jc w:val="center"/>
              <w:rPr>
                <w:rStyle w:val="Neenpoudarek"/>
                <w:color w:val="BFBFBF" w:themeColor="background1" w:themeShade="BF"/>
              </w:rPr>
            </w:pPr>
          </w:p>
        </w:tc>
        <w:tc>
          <w:tcPr>
            <w:tcW w:w="1315" w:type="pct"/>
          </w:tcPr>
          <w:p w14:paraId="224C6CEF" w14:textId="0DF669D5" w:rsidR="00CE38E3" w:rsidRPr="00C92C14" w:rsidRDefault="00CE38E3" w:rsidP="00CE38E3">
            <w:pPr>
              <w:spacing w:before="20" w:after="20"/>
              <w:jc w:val="center"/>
              <w:rPr>
                <w:rStyle w:val="Neenpoudarek"/>
                <w:color w:val="BFBFBF" w:themeColor="background1" w:themeShade="BF"/>
              </w:rPr>
            </w:pPr>
          </w:p>
        </w:tc>
        <w:tc>
          <w:tcPr>
            <w:tcW w:w="2853" w:type="pct"/>
          </w:tcPr>
          <w:p w14:paraId="68FBDF05" w14:textId="38AE3365" w:rsidR="00CE38E3" w:rsidRPr="00C92C14" w:rsidRDefault="00CE38E3" w:rsidP="00CE38E3">
            <w:pPr>
              <w:spacing w:before="20" w:after="20"/>
              <w:jc w:val="center"/>
              <w:rPr>
                <w:rStyle w:val="Neenpoudarek"/>
                <w:color w:val="BFBFBF" w:themeColor="background1" w:themeShade="BF"/>
              </w:rPr>
            </w:pPr>
          </w:p>
        </w:tc>
      </w:tr>
      <w:tr w:rsidR="00CE38E3" w:rsidRPr="00C92C14" w14:paraId="47D01316" w14:textId="6B42F95D" w:rsidTr="00CE38E3">
        <w:trPr>
          <w:trHeight w:val="245"/>
        </w:trPr>
        <w:tc>
          <w:tcPr>
            <w:tcW w:w="832" w:type="pct"/>
          </w:tcPr>
          <w:p w14:paraId="7503983C" w14:textId="4900D92A" w:rsidR="00CE38E3" w:rsidRPr="00C92C14" w:rsidRDefault="00CE38E3" w:rsidP="00CE38E3">
            <w:pPr>
              <w:spacing w:before="20" w:after="20"/>
              <w:jc w:val="center"/>
              <w:rPr>
                <w:rStyle w:val="Neenpoudarek"/>
                <w:color w:val="BFBFBF" w:themeColor="background1" w:themeShade="BF"/>
              </w:rPr>
            </w:pPr>
          </w:p>
        </w:tc>
        <w:tc>
          <w:tcPr>
            <w:tcW w:w="1315" w:type="pct"/>
          </w:tcPr>
          <w:p w14:paraId="25F435DA" w14:textId="109897B6" w:rsidR="00CE38E3" w:rsidRPr="00C92C14" w:rsidRDefault="00CE38E3" w:rsidP="00CE38E3">
            <w:pPr>
              <w:spacing w:before="20" w:after="20"/>
              <w:jc w:val="center"/>
              <w:rPr>
                <w:rStyle w:val="Neenpoudarek"/>
                <w:color w:val="BFBFBF" w:themeColor="background1" w:themeShade="BF"/>
              </w:rPr>
            </w:pPr>
          </w:p>
        </w:tc>
        <w:tc>
          <w:tcPr>
            <w:tcW w:w="2853" w:type="pct"/>
          </w:tcPr>
          <w:p w14:paraId="24C2B002" w14:textId="559D5A28" w:rsidR="00CE38E3" w:rsidRPr="00C92C14" w:rsidRDefault="00CE38E3" w:rsidP="00CE38E3">
            <w:pPr>
              <w:spacing w:before="20" w:after="20"/>
              <w:jc w:val="center"/>
              <w:rPr>
                <w:rStyle w:val="Neenpoudarek"/>
                <w:color w:val="BFBFBF" w:themeColor="background1" w:themeShade="BF"/>
              </w:rPr>
            </w:pPr>
          </w:p>
        </w:tc>
      </w:tr>
      <w:tr w:rsidR="00CE38E3" w:rsidRPr="00C92C14" w14:paraId="3A86B2C1" w14:textId="619B69C7" w:rsidTr="00CE38E3">
        <w:trPr>
          <w:trHeight w:val="245"/>
        </w:trPr>
        <w:tc>
          <w:tcPr>
            <w:tcW w:w="832" w:type="pct"/>
          </w:tcPr>
          <w:p w14:paraId="1479062A" w14:textId="0BBF3EF1" w:rsidR="00CE38E3" w:rsidRPr="00C92C14" w:rsidRDefault="00CE38E3" w:rsidP="00CE38E3">
            <w:pPr>
              <w:spacing w:before="20" w:after="20"/>
              <w:jc w:val="center"/>
              <w:rPr>
                <w:rStyle w:val="Neenpoudarek"/>
                <w:color w:val="BFBFBF" w:themeColor="background1" w:themeShade="BF"/>
              </w:rPr>
            </w:pPr>
          </w:p>
        </w:tc>
        <w:tc>
          <w:tcPr>
            <w:tcW w:w="1315" w:type="pct"/>
          </w:tcPr>
          <w:p w14:paraId="01EE4491" w14:textId="209EEB8D" w:rsidR="00CE38E3" w:rsidRPr="00C92C14" w:rsidRDefault="00CE38E3" w:rsidP="00CE38E3">
            <w:pPr>
              <w:spacing w:before="20" w:after="20"/>
              <w:jc w:val="center"/>
              <w:rPr>
                <w:rStyle w:val="Neenpoudarek"/>
                <w:color w:val="BFBFBF" w:themeColor="background1" w:themeShade="BF"/>
              </w:rPr>
            </w:pPr>
          </w:p>
        </w:tc>
        <w:tc>
          <w:tcPr>
            <w:tcW w:w="2853" w:type="pct"/>
          </w:tcPr>
          <w:p w14:paraId="2CC910D8" w14:textId="4097F501" w:rsidR="00CE38E3" w:rsidRPr="00C92C14" w:rsidRDefault="00CE38E3" w:rsidP="00CE38E3">
            <w:pPr>
              <w:spacing w:before="20" w:after="20"/>
              <w:jc w:val="center"/>
              <w:rPr>
                <w:rStyle w:val="Neenpoudarek"/>
                <w:color w:val="BFBFBF" w:themeColor="background1" w:themeShade="BF"/>
              </w:rPr>
            </w:pPr>
          </w:p>
        </w:tc>
      </w:tr>
      <w:tr w:rsidR="00CE38E3" w:rsidRPr="00C92C14" w14:paraId="01F736A6" w14:textId="0AA3FD7A" w:rsidTr="00CE38E3">
        <w:trPr>
          <w:trHeight w:val="245"/>
        </w:trPr>
        <w:tc>
          <w:tcPr>
            <w:tcW w:w="832" w:type="pct"/>
          </w:tcPr>
          <w:p w14:paraId="5C8477D1" w14:textId="0904E287" w:rsidR="00CE38E3" w:rsidRPr="00C92C14" w:rsidRDefault="00CE38E3" w:rsidP="00CE38E3">
            <w:pPr>
              <w:spacing w:before="20" w:after="20"/>
              <w:jc w:val="center"/>
              <w:rPr>
                <w:rStyle w:val="Neenpoudarek"/>
                <w:color w:val="BFBFBF" w:themeColor="background1" w:themeShade="BF"/>
              </w:rPr>
            </w:pPr>
          </w:p>
        </w:tc>
        <w:tc>
          <w:tcPr>
            <w:tcW w:w="1315" w:type="pct"/>
          </w:tcPr>
          <w:p w14:paraId="60F587BB" w14:textId="2A3D341C" w:rsidR="00CE38E3" w:rsidRPr="00C92C14" w:rsidRDefault="00CE38E3" w:rsidP="00CE38E3">
            <w:pPr>
              <w:spacing w:before="20" w:after="20"/>
              <w:jc w:val="center"/>
              <w:rPr>
                <w:rStyle w:val="Neenpoudarek"/>
                <w:color w:val="BFBFBF" w:themeColor="background1" w:themeShade="BF"/>
              </w:rPr>
            </w:pPr>
          </w:p>
        </w:tc>
        <w:tc>
          <w:tcPr>
            <w:tcW w:w="2853" w:type="pct"/>
          </w:tcPr>
          <w:p w14:paraId="466505F9" w14:textId="3C3722C2" w:rsidR="00CE38E3" w:rsidRPr="00C92C14" w:rsidRDefault="00CE38E3" w:rsidP="00CE38E3">
            <w:pPr>
              <w:spacing w:before="20" w:after="20"/>
              <w:jc w:val="center"/>
              <w:rPr>
                <w:rStyle w:val="Neenpoudarek"/>
                <w:color w:val="BFBFBF" w:themeColor="background1" w:themeShade="BF"/>
              </w:rPr>
            </w:pPr>
          </w:p>
        </w:tc>
      </w:tr>
      <w:tr w:rsidR="00CE38E3" w:rsidRPr="00C92C14" w14:paraId="7D8BD7FA" w14:textId="3F4A4B7F" w:rsidTr="00CE38E3">
        <w:trPr>
          <w:trHeight w:val="245"/>
        </w:trPr>
        <w:tc>
          <w:tcPr>
            <w:tcW w:w="832" w:type="pct"/>
          </w:tcPr>
          <w:p w14:paraId="03F83B13" w14:textId="77777777" w:rsidR="00CE38E3" w:rsidRPr="00C92C14" w:rsidRDefault="00CE38E3" w:rsidP="00CE38E3">
            <w:pPr>
              <w:spacing w:before="20" w:after="20"/>
              <w:jc w:val="center"/>
              <w:rPr>
                <w:rFonts w:asciiTheme="minorHAnsi" w:hAnsiTheme="minorHAnsi" w:cstheme="minorHAnsi"/>
                <w:sz w:val="22"/>
                <w:szCs w:val="22"/>
              </w:rPr>
            </w:pPr>
          </w:p>
        </w:tc>
        <w:tc>
          <w:tcPr>
            <w:tcW w:w="1315" w:type="pct"/>
          </w:tcPr>
          <w:p w14:paraId="64FF074B" w14:textId="77777777" w:rsidR="00CE38E3" w:rsidRPr="00C92C14" w:rsidRDefault="00CE38E3" w:rsidP="00CE38E3">
            <w:pPr>
              <w:spacing w:before="20" w:after="20"/>
              <w:jc w:val="center"/>
              <w:rPr>
                <w:rFonts w:asciiTheme="minorHAnsi" w:hAnsiTheme="minorHAnsi" w:cstheme="minorHAnsi"/>
                <w:sz w:val="22"/>
                <w:szCs w:val="22"/>
              </w:rPr>
            </w:pPr>
          </w:p>
        </w:tc>
        <w:tc>
          <w:tcPr>
            <w:tcW w:w="2853" w:type="pct"/>
          </w:tcPr>
          <w:p w14:paraId="26C7AC58" w14:textId="77777777" w:rsidR="00CE38E3" w:rsidRPr="00C92C14" w:rsidRDefault="00CE38E3" w:rsidP="00CE38E3">
            <w:pPr>
              <w:spacing w:before="20" w:after="20"/>
              <w:jc w:val="center"/>
              <w:rPr>
                <w:rFonts w:asciiTheme="minorHAnsi" w:hAnsiTheme="minorHAnsi" w:cstheme="minorHAnsi"/>
                <w:sz w:val="22"/>
                <w:szCs w:val="22"/>
              </w:rPr>
            </w:pPr>
          </w:p>
        </w:tc>
      </w:tr>
      <w:tr w:rsidR="00CE38E3" w:rsidRPr="00C92C14" w14:paraId="4A72E890" w14:textId="412369FA" w:rsidTr="00CE38E3">
        <w:trPr>
          <w:trHeight w:val="58"/>
        </w:trPr>
        <w:tc>
          <w:tcPr>
            <w:tcW w:w="5000" w:type="pct"/>
            <w:gridSpan w:val="3"/>
          </w:tcPr>
          <w:p w14:paraId="684CEA34" w14:textId="7DF4673A" w:rsidR="00CE38E3" w:rsidRPr="00C92C14" w:rsidRDefault="00CE38E3" w:rsidP="00CE38E3">
            <w:pPr>
              <w:spacing w:before="20" w:after="20"/>
              <w:rPr>
                <w:rFonts w:asciiTheme="minorHAnsi" w:hAnsiTheme="minorHAnsi" w:cstheme="minorHAnsi"/>
                <w:sz w:val="22"/>
                <w:szCs w:val="22"/>
              </w:rPr>
            </w:pPr>
            <w:r w:rsidRPr="00C92C14">
              <w:rPr>
                <w:rFonts w:asciiTheme="minorHAnsi" w:hAnsiTheme="minorHAnsi" w:cstheme="minorHAnsi"/>
                <w:b/>
                <w:bCs/>
                <w:sz w:val="22"/>
                <w:szCs w:val="22"/>
              </w:rPr>
              <w:t xml:space="preserve">Skupno število </w:t>
            </w:r>
            <w:r w:rsidR="00116CC2">
              <w:rPr>
                <w:rFonts w:asciiTheme="minorHAnsi" w:hAnsiTheme="minorHAnsi" w:cstheme="minorHAnsi"/>
                <w:b/>
                <w:bCs/>
                <w:sz w:val="22"/>
                <w:szCs w:val="22"/>
              </w:rPr>
              <w:t xml:space="preserve">ur in </w:t>
            </w:r>
            <w:r w:rsidRPr="00C92C14">
              <w:rPr>
                <w:rFonts w:asciiTheme="minorHAnsi" w:hAnsiTheme="minorHAnsi" w:cstheme="minorHAnsi"/>
                <w:b/>
                <w:bCs/>
                <w:sz w:val="22"/>
                <w:szCs w:val="22"/>
              </w:rPr>
              <w:t>minut storitev iz sklopa D (letno):</w:t>
            </w:r>
          </w:p>
        </w:tc>
      </w:tr>
      <w:bookmarkEnd w:id="7"/>
    </w:tbl>
    <w:p w14:paraId="3550C118" w14:textId="77777777" w:rsidR="00146602" w:rsidRPr="00C92C14" w:rsidRDefault="00146602" w:rsidP="00146602">
      <w:pPr>
        <w:shd w:val="clear" w:color="auto" w:fill="FFFFFF" w:themeFill="background1"/>
        <w:jc w:val="both"/>
        <w:rPr>
          <w:rFonts w:asciiTheme="minorHAnsi" w:hAnsiTheme="minorHAnsi" w:cstheme="minorHAnsi"/>
          <w:bCs/>
          <w:sz w:val="22"/>
          <w:szCs w:val="22"/>
        </w:rPr>
      </w:pPr>
    </w:p>
    <w:p w14:paraId="760C74F5" w14:textId="77777777" w:rsidR="00146602" w:rsidRPr="00C92C14" w:rsidRDefault="00146602" w:rsidP="00146602">
      <w:pPr>
        <w:rPr>
          <w:rFonts w:asciiTheme="minorHAnsi" w:hAnsiTheme="minorHAnsi" w:cstheme="minorHAnsi"/>
          <w:sz w:val="22"/>
          <w:szCs w:val="22"/>
        </w:rPr>
      </w:pPr>
    </w:p>
    <w:p w14:paraId="332A924E" w14:textId="77777777" w:rsidR="002C65BC" w:rsidRDefault="002C65BC" w:rsidP="002C65BC">
      <w:pPr>
        <w:rPr>
          <w:rFonts w:asciiTheme="minorHAnsi" w:hAnsiTheme="minorHAnsi" w:cstheme="minorHAnsi"/>
          <w:i/>
          <w:iCs/>
          <w:sz w:val="22"/>
          <w:szCs w:val="22"/>
        </w:rPr>
      </w:pPr>
      <w:r w:rsidRPr="00C92C14">
        <w:rPr>
          <w:rFonts w:asciiTheme="minorHAnsi" w:hAnsiTheme="minorHAnsi" w:cstheme="minorHAnsi"/>
          <w:i/>
          <w:iCs/>
          <w:sz w:val="22"/>
          <w:szCs w:val="22"/>
        </w:rPr>
        <w:t>* Po Pravilniku o storitvah, kadrovskih pogojih, usposabljanju in superviziji v dolgotrajni oskrbi - Katalog storitev DO</w:t>
      </w:r>
    </w:p>
    <w:p w14:paraId="033B76A8" w14:textId="77777777" w:rsidR="002C65BC" w:rsidRPr="00747FC3" w:rsidRDefault="002C65BC" w:rsidP="002C65BC">
      <w:pPr>
        <w:rPr>
          <w:rFonts w:asciiTheme="minorHAnsi" w:hAnsiTheme="minorHAnsi" w:cstheme="minorHAnsi"/>
          <w:i/>
          <w:iCs/>
          <w:sz w:val="22"/>
          <w:szCs w:val="22"/>
        </w:rPr>
      </w:pPr>
      <w:r>
        <w:rPr>
          <w:rFonts w:asciiTheme="minorHAnsi" w:hAnsiTheme="minorHAnsi" w:cstheme="minorHAnsi"/>
          <w:i/>
          <w:iCs/>
          <w:sz w:val="22"/>
          <w:szCs w:val="22"/>
        </w:rPr>
        <w:t>Se izpolni zgolj za storitve za krepitev in ohranjanje samostojnosti.</w:t>
      </w:r>
    </w:p>
    <w:p w14:paraId="1EA28016"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sectPr w:rsidR="00146602" w:rsidRPr="00747FC3" w:rsidSect="00146602">
      <w:pgSz w:w="15840" w:h="12240" w:orient="landscape" w:code="1"/>
      <w:pgMar w:top="1418" w:right="1258" w:bottom="1418" w:left="567" w:header="357" w:footer="45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na Lipar (MSP)" w:date="2025-11-21T09:43:00Z" w:initials="TL">
    <w:p w14:paraId="00AA9786" w14:textId="77777777" w:rsidR="00116CC2" w:rsidRDefault="00116CC2" w:rsidP="00116CC2">
      <w:pPr>
        <w:pStyle w:val="Pripombabesedilo"/>
      </w:pPr>
      <w:r>
        <w:rPr>
          <w:rStyle w:val="Pripombasklic"/>
        </w:rPr>
        <w:annotationRef/>
      </w:r>
      <w:r>
        <w:t>Podatek se pridobi iz odločbe.</w:t>
      </w:r>
    </w:p>
  </w:comment>
  <w:comment w:id="1" w:author="Tina Lipar (MSP)" w:date="2025-11-21T09:43:00Z" w:initials="TL">
    <w:p w14:paraId="21E37F9B" w14:textId="77777777" w:rsidR="00116CC2" w:rsidRDefault="00116CC2" w:rsidP="00116CC2">
      <w:pPr>
        <w:pStyle w:val="Pripombabesedilo"/>
      </w:pPr>
      <w:r>
        <w:rPr>
          <w:rStyle w:val="Pripombasklic"/>
        </w:rPr>
        <w:annotationRef/>
      </w:r>
      <w:r>
        <w:t xml:space="preserve">Lahko se zapiše tudi "Oddan zahtevek za ukinitev primerljive pravice z dnem pred sklenitvijo osebnega načrta". (Izkušnje iz prakse kažejo, da upravičenci do dolgotrajne oskrbe v času sklepanja osebnega načrta še nimajo odločbe ali dokazila o ukinitvi/neizvajanju primerljive pravice. Ker je namen, da pravice iz dolgotrajne oskrbe začnejo koristiti čimprej, so bile že pri izvajanju pravice do oskrbovalca družinskega člana usmeritve ministrstva na način, da ob sklenitvi osebnega načrta upravičenec poda Zahtevek za ukinitev primerljive pravice - na Zahtevku se določi datum ukinitve primerljive pravice z dnem pred sklenitvijo osebnega načrta). </w:t>
      </w:r>
    </w:p>
  </w:comment>
  <w:comment w:id="2" w:author="Tina Lipar (MSP)" w:date="2025-11-21T09:44:00Z" w:initials="TL">
    <w:p w14:paraId="58EA71FE" w14:textId="77777777" w:rsidR="00116CC2" w:rsidRDefault="00116CC2" w:rsidP="00116CC2">
      <w:pPr>
        <w:pStyle w:val="Pripombabesedilo"/>
      </w:pPr>
      <w:r>
        <w:rPr>
          <w:rStyle w:val="Pripombasklic"/>
        </w:rPr>
        <w:annotationRef/>
      </w:r>
      <w:r>
        <w:t>Če uporabnik ne izbere dodatne pravice do  e-oskrbe, se alineja izbriše.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A9786" w15:done="0"/>
  <w15:commentEx w15:paraId="21E37F9B" w15:done="0"/>
  <w15:commentEx w15:paraId="58EA71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10F506" w16cex:dateUtc="2025-11-21T08:43:00Z"/>
  <w16cex:commentExtensible w16cex:durableId="71D77F9A" w16cex:dateUtc="2025-11-21T08:43:00Z"/>
  <w16cex:commentExtensible w16cex:durableId="6C33936D" w16cex:dateUtc="2025-11-21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A9786" w16cid:durableId="5410F506"/>
  <w16cid:commentId w16cid:paraId="21E37F9B" w16cid:durableId="71D77F9A"/>
  <w16cid:commentId w16cid:paraId="58EA71FE" w16cid:durableId="6C3393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DC4F" w14:textId="77777777" w:rsidR="000571C9" w:rsidRDefault="000571C9">
      <w:r>
        <w:separator/>
      </w:r>
    </w:p>
  </w:endnote>
  <w:endnote w:type="continuationSeparator" w:id="0">
    <w:p w14:paraId="5FC55021" w14:textId="77777777" w:rsidR="000571C9" w:rsidRDefault="0005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3086" w14:textId="09E2573D" w:rsidR="00146602" w:rsidRDefault="00146602" w:rsidP="009956FD">
    <w:pPr>
      <w:pStyle w:val="Noga"/>
    </w:pPr>
  </w:p>
  <w:p w14:paraId="62AA2F50" w14:textId="77777777" w:rsidR="00146602" w:rsidRPr="00FE79ED" w:rsidRDefault="00146602" w:rsidP="009956FD">
    <w:pPr>
      <w:pStyle w:val="Noga"/>
      <w:tabs>
        <w:tab w:val="left" w:pos="4638"/>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FFD9" w14:textId="7712B783" w:rsidR="00146602" w:rsidRDefault="00146602">
    <w:pPr>
      <w:pStyle w:val="Noga"/>
    </w:pPr>
  </w:p>
  <w:p w14:paraId="2264184D" w14:textId="77777777" w:rsidR="00146602" w:rsidRDefault="00146602" w:rsidP="00747FC3">
    <w:pPr>
      <w:pStyle w:val="Nog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1E83" w14:textId="77777777" w:rsidR="000571C9" w:rsidRDefault="000571C9">
      <w:r>
        <w:separator/>
      </w:r>
    </w:p>
  </w:footnote>
  <w:footnote w:type="continuationSeparator" w:id="0">
    <w:p w14:paraId="01DA221A" w14:textId="77777777" w:rsidR="000571C9" w:rsidRDefault="00057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DDD9" w14:textId="657C1DE8" w:rsidR="00E571FD" w:rsidRDefault="00E571FD">
    <w:pPr>
      <w:pStyle w:val="Glava"/>
    </w:pPr>
  </w:p>
  <w:p w14:paraId="3EF1B78E" w14:textId="77777777" w:rsidR="00E571FD" w:rsidRDefault="00E57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035" w14:textId="77777777" w:rsidR="00146602" w:rsidRDefault="00146602">
    <w:pPr>
      <w:pStyle w:val="Glava"/>
    </w:pPr>
  </w:p>
  <w:p w14:paraId="31A918A9" w14:textId="77777777" w:rsidR="00146602" w:rsidRDefault="001466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7B14" w14:textId="77777777" w:rsidR="00146602" w:rsidRPr="00741CEC" w:rsidRDefault="00146602" w:rsidP="00741C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557"/>
    <w:multiLevelType w:val="hybridMultilevel"/>
    <w:tmpl w:val="8E7E0F3E"/>
    <w:lvl w:ilvl="0" w:tplc="EFA06908">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391145"/>
    <w:multiLevelType w:val="hybridMultilevel"/>
    <w:tmpl w:val="A62C6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4D506B"/>
    <w:multiLevelType w:val="singleLevel"/>
    <w:tmpl w:val="A94C520A"/>
    <w:lvl w:ilvl="0">
      <w:start w:val="12"/>
      <w:numFmt w:val="bullet"/>
      <w:lvlText w:val="-"/>
      <w:lvlJc w:val="left"/>
      <w:pPr>
        <w:tabs>
          <w:tab w:val="num" w:pos="360"/>
        </w:tabs>
        <w:ind w:left="360" w:hanging="360"/>
      </w:pPr>
      <w:rPr>
        <w:rFonts w:hint="default"/>
      </w:rPr>
    </w:lvl>
  </w:abstractNum>
  <w:abstractNum w:abstractNumId="3" w15:restartNumberingAfterBreak="0">
    <w:nsid w:val="0A017BF8"/>
    <w:multiLevelType w:val="hybridMultilevel"/>
    <w:tmpl w:val="A09E4DF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DDC74F1"/>
    <w:multiLevelType w:val="hybridMultilevel"/>
    <w:tmpl w:val="9E48CD8A"/>
    <w:lvl w:ilvl="0" w:tplc="EBCCA19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E7498A"/>
    <w:multiLevelType w:val="hybridMultilevel"/>
    <w:tmpl w:val="4642A944"/>
    <w:lvl w:ilvl="0" w:tplc="F0AA30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872207"/>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1B23F2"/>
    <w:multiLevelType w:val="hybridMultilevel"/>
    <w:tmpl w:val="58529D70"/>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F1BBA"/>
    <w:multiLevelType w:val="hybridMultilevel"/>
    <w:tmpl w:val="D2465A5E"/>
    <w:lvl w:ilvl="0" w:tplc="4B3822A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FE710E4"/>
    <w:multiLevelType w:val="hybridMultilevel"/>
    <w:tmpl w:val="C63A1E16"/>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9B0AE9"/>
    <w:multiLevelType w:val="hybridMultilevel"/>
    <w:tmpl w:val="5E1AA86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150E9"/>
    <w:multiLevelType w:val="hybridMultilevel"/>
    <w:tmpl w:val="8B2A6E08"/>
    <w:lvl w:ilvl="0" w:tplc="AF1A116C">
      <w:start w:val="1"/>
      <w:numFmt w:val="bullet"/>
      <w:lvlText w:val=""/>
      <w:lvlJc w:val="left"/>
      <w:pPr>
        <w:ind w:left="720" w:hanging="360"/>
      </w:pPr>
      <w:rPr>
        <w:rFonts w:ascii="Symbol" w:hAnsi="Symbol"/>
      </w:rPr>
    </w:lvl>
    <w:lvl w:ilvl="1" w:tplc="9ABEEC12">
      <w:start w:val="1"/>
      <w:numFmt w:val="bullet"/>
      <w:lvlText w:val=""/>
      <w:lvlJc w:val="left"/>
      <w:pPr>
        <w:ind w:left="720" w:hanging="360"/>
      </w:pPr>
      <w:rPr>
        <w:rFonts w:ascii="Symbol" w:hAnsi="Symbol"/>
      </w:rPr>
    </w:lvl>
    <w:lvl w:ilvl="2" w:tplc="FB64E2F0">
      <w:start w:val="1"/>
      <w:numFmt w:val="bullet"/>
      <w:lvlText w:val=""/>
      <w:lvlJc w:val="left"/>
      <w:pPr>
        <w:ind w:left="720" w:hanging="360"/>
      </w:pPr>
      <w:rPr>
        <w:rFonts w:ascii="Symbol" w:hAnsi="Symbol"/>
      </w:rPr>
    </w:lvl>
    <w:lvl w:ilvl="3" w:tplc="B09E4062">
      <w:start w:val="1"/>
      <w:numFmt w:val="bullet"/>
      <w:lvlText w:val=""/>
      <w:lvlJc w:val="left"/>
      <w:pPr>
        <w:ind w:left="720" w:hanging="360"/>
      </w:pPr>
      <w:rPr>
        <w:rFonts w:ascii="Symbol" w:hAnsi="Symbol"/>
      </w:rPr>
    </w:lvl>
    <w:lvl w:ilvl="4" w:tplc="62AE336E">
      <w:start w:val="1"/>
      <w:numFmt w:val="bullet"/>
      <w:lvlText w:val=""/>
      <w:lvlJc w:val="left"/>
      <w:pPr>
        <w:ind w:left="720" w:hanging="360"/>
      </w:pPr>
      <w:rPr>
        <w:rFonts w:ascii="Symbol" w:hAnsi="Symbol"/>
      </w:rPr>
    </w:lvl>
    <w:lvl w:ilvl="5" w:tplc="89006CD6">
      <w:start w:val="1"/>
      <w:numFmt w:val="bullet"/>
      <w:lvlText w:val=""/>
      <w:lvlJc w:val="left"/>
      <w:pPr>
        <w:ind w:left="720" w:hanging="360"/>
      </w:pPr>
      <w:rPr>
        <w:rFonts w:ascii="Symbol" w:hAnsi="Symbol"/>
      </w:rPr>
    </w:lvl>
    <w:lvl w:ilvl="6" w:tplc="D40681A8">
      <w:start w:val="1"/>
      <w:numFmt w:val="bullet"/>
      <w:lvlText w:val=""/>
      <w:lvlJc w:val="left"/>
      <w:pPr>
        <w:ind w:left="720" w:hanging="360"/>
      </w:pPr>
      <w:rPr>
        <w:rFonts w:ascii="Symbol" w:hAnsi="Symbol"/>
      </w:rPr>
    </w:lvl>
    <w:lvl w:ilvl="7" w:tplc="72907B34">
      <w:start w:val="1"/>
      <w:numFmt w:val="bullet"/>
      <w:lvlText w:val=""/>
      <w:lvlJc w:val="left"/>
      <w:pPr>
        <w:ind w:left="720" w:hanging="360"/>
      </w:pPr>
      <w:rPr>
        <w:rFonts w:ascii="Symbol" w:hAnsi="Symbol"/>
      </w:rPr>
    </w:lvl>
    <w:lvl w:ilvl="8" w:tplc="DDAEF938">
      <w:start w:val="1"/>
      <w:numFmt w:val="bullet"/>
      <w:lvlText w:val=""/>
      <w:lvlJc w:val="left"/>
      <w:pPr>
        <w:ind w:left="720" w:hanging="360"/>
      </w:pPr>
      <w:rPr>
        <w:rFonts w:ascii="Symbol" w:hAnsi="Symbol"/>
      </w:rPr>
    </w:lvl>
  </w:abstractNum>
  <w:abstractNum w:abstractNumId="12" w15:restartNumberingAfterBreak="0">
    <w:nsid w:val="2A5825E6"/>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580A3E"/>
    <w:multiLevelType w:val="hybridMultilevel"/>
    <w:tmpl w:val="FFFFFFFF"/>
    <w:lvl w:ilvl="0" w:tplc="8B7A4D26">
      <w:start w:val="1"/>
      <w:numFmt w:val="decimal"/>
      <w:lvlText w:val="(%1)"/>
      <w:lvlJc w:val="left"/>
      <w:pPr>
        <w:ind w:left="360" w:hanging="360"/>
      </w:pPr>
    </w:lvl>
    <w:lvl w:ilvl="1" w:tplc="1EF4D7B0">
      <w:start w:val="1"/>
      <w:numFmt w:val="lowerLetter"/>
      <w:lvlText w:val="%2."/>
      <w:lvlJc w:val="left"/>
      <w:pPr>
        <w:ind w:left="1440" w:hanging="360"/>
      </w:pPr>
    </w:lvl>
    <w:lvl w:ilvl="2" w:tplc="00F8A4BC">
      <w:start w:val="1"/>
      <w:numFmt w:val="lowerRoman"/>
      <w:lvlText w:val="%3."/>
      <w:lvlJc w:val="right"/>
      <w:pPr>
        <w:ind w:left="2160" w:hanging="180"/>
      </w:pPr>
    </w:lvl>
    <w:lvl w:ilvl="3" w:tplc="62D02356">
      <w:start w:val="1"/>
      <w:numFmt w:val="decimal"/>
      <w:lvlText w:val="%4."/>
      <w:lvlJc w:val="left"/>
      <w:pPr>
        <w:ind w:left="2880" w:hanging="360"/>
      </w:pPr>
    </w:lvl>
    <w:lvl w:ilvl="4" w:tplc="E3C241C0">
      <w:start w:val="1"/>
      <w:numFmt w:val="lowerLetter"/>
      <w:lvlText w:val="%5."/>
      <w:lvlJc w:val="left"/>
      <w:pPr>
        <w:ind w:left="3600" w:hanging="360"/>
      </w:pPr>
    </w:lvl>
    <w:lvl w:ilvl="5" w:tplc="D8FE324A">
      <w:start w:val="1"/>
      <w:numFmt w:val="lowerRoman"/>
      <w:lvlText w:val="%6."/>
      <w:lvlJc w:val="right"/>
      <w:pPr>
        <w:ind w:left="4320" w:hanging="180"/>
      </w:pPr>
    </w:lvl>
    <w:lvl w:ilvl="6" w:tplc="A3C2FD48">
      <w:start w:val="1"/>
      <w:numFmt w:val="decimal"/>
      <w:lvlText w:val="%7."/>
      <w:lvlJc w:val="left"/>
      <w:pPr>
        <w:ind w:left="5040" w:hanging="360"/>
      </w:pPr>
    </w:lvl>
    <w:lvl w:ilvl="7" w:tplc="64742216">
      <w:start w:val="1"/>
      <w:numFmt w:val="lowerLetter"/>
      <w:lvlText w:val="%8."/>
      <w:lvlJc w:val="left"/>
      <w:pPr>
        <w:ind w:left="5760" w:hanging="360"/>
      </w:pPr>
    </w:lvl>
    <w:lvl w:ilvl="8" w:tplc="FD3687E4">
      <w:start w:val="1"/>
      <w:numFmt w:val="lowerRoman"/>
      <w:lvlText w:val="%9."/>
      <w:lvlJc w:val="right"/>
      <w:pPr>
        <w:ind w:left="6480" w:hanging="180"/>
      </w:pPr>
    </w:lvl>
  </w:abstractNum>
  <w:abstractNum w:abstractNumId="14" w15:restartNumberingAfterBreak="0">
    <w:nsid w:val="3D244562"/>
    <w:multiLevelType w:val="hybridMultilevel"/>
    <w:tmpl w:val="48A67B8E"/>
    <w:lvl w:ilvl="0" w:tplc="30EEA2E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E17874"/>
    <w:multiLevelType w:val="hybridMultilevel"/>
    <w:tmpl w:val="8CE001C6"/>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AF58B1"/>
    <w:multiLevelType w:val="hybridMultilevel"/>
    <w:tmpl w:val="7B70D9A0"/>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7" w15:restartNumberingAfterBreak="0">
    <w:nsid w:val="51991DF0"/>
    <w:multiLevelType w:val="hybridMultilevel"/>
    <w:tmpl w:val="BC385582"/>
    <w:lvl w:ilvl="0" w:tplc="76841BF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8852B1E"/>
    <w:multiLevelType w:val="hybridMultilevel"/>
    <w:tmpl w:val="FFFFFFFF"/>
    <w:lvl w:ilvl="0" w:tplc="878C7F88">
      <w:start w:val="1"/>
      <w:numFmt w:val="bullet"/>
      <w:lvlText w:val="–"/>
      <w:lvlJc w:val="left"/>
      <w:pPr>
        <w:ind w:left="720" w:hanging="360"/>
      </w:pPr>
      <w:rPr>
        <w:rFonts w:ascii="Calibri" w:hAnsi="Calibri" w:hint="default"/>
      </w:rPr>
    </w:lvl>
    <w:lvl w:ilvl="1" w:tplc="F934DB2C">
      <w:start w:val="1"/>
      <w:numFmt w:val="bullet"/>
      <w:lvlText w:val="o"/>
      <w:lvlJc w:val="left"/>
      <w:pPr>
        <w:ind w:left="1440" w:hanging="360"/>
      </w:pPr>
      <w:rPr>
        <w:rFonts w:ascii="Courier New" w:hAnsi="Courier New" w:hint="default"/>
      </w:rPr>
    </w:lvl>
    <w:lvl w:ilvl="2" w:tplc="B16ACD3A">
      <w:start w:val="1"/>
      <w:numFmt w:val="bullet"/>
      <w:lvlText w:val=""/>
      <w:lvlJc w:val="left"/>
      <w:pPr>
        <w:ind w:left="2160" w:hanging="360"/>
      </w:pPr>
      <w:rPr>
        <w:rFonts w:ascii="Wingdings" w:hAnsi="Wingdings" w:hint="default"/>
      </w:rPr>
    </w:lvl>
    <w:lvl w:ilvl="3" w:tplc="CAB4F852">
      <w:start w:val="1"/>
      <w:numFmt w:val="bullet"/>
      <w:lvlText w:val=""/>
      <w:lvlJc w:val="left"/>
      <w:pPr>
        <w:ind w:left="2880" w:hanging="360"/>
      </w:pPr>
      <w:rPr>
        <w:rFonts w:ascii="Symbol" w:hAnsi="Symbol" w:hint="default"/>
      </w:rPr>
    </w:lvl>
    <w:lvl w:ilvl="4" w:tplc="F7F899DC">
      <w:start w:val="1"/>
      <w:numFmt w:val="bullet"/>
      <w:lvlText w:val="o"/>
      <w:lvlJc w:val="left"/>
      <w:pPr>
        <w:ind w:left="3600" w:hanging="360"/>
      </w:pPr>
      <w:rPr>
        <w:rFonts w:ascii="Courier New" w:hAnsi="Courier New" w:hint="default"/>
      </w:rPr>
    </w:lvl>
    <w:lvl w:ilvl="5" w:tplc="0416FCCC">
      <w:start w:val="1"/>
      <w:numFmt w:val="bullet"/>
      <w:lvlText w:val=""/>
      <w:lvlJc w:val="left"/>
      <w:pPr>
        <w:ind w:left="4320" w:hanging="360"/>
      </w:pPr>
      <w:rPr>
        <w:rFonts w:ascii="Wingdings" w:hAnsi="Wingdings" w:hint="default"/>
      </w:rPr>
    </w:lvl>
    <w:lvl w:ilvl="6" w:tplc="BD8AD738">
      <w:start w:val="1"/>
      <w:numFmt w:val="bullet"/>
      <w:lvlText w:val=""/>
      <w:lvlJc w:val="left"/>
      <w:pPr>
        <w:ind w:left="5040" w:hanging="360"/>
      </w:pPr>
      <w:rPr>
        <w:rFonts w:ascii="Symbol" w:hAnsi="Symbol" w:hint="default"/>
      </w:rPr>
    </w:lvl>
    <w:lvl w:ilvl="7" w:tplc="FBFA69E2">
      <w:start w:val="1"/>
      <w:numFmt w:val="bullet"/>
      <w:lvlText w:val="o"/>
      <w:lvlJc w:val="left"/>
      <w:pPr>
        <w:ind w:left="5760" w:hanging="360"/>
      </w:pPr>
      <w:rPr>
        <w:rFonts w:ascii="Courier New" w:hAnsi="Courier New" w:hint="default"/>
      </w:rPr>
    </w:lvl>
    <w:lvl w:ilvl="8" w:tplc="73724B70">
      <w:start w:val="1"/>
      <w:numFmt w:val="bullet"/>
      <w:lvlText w:val=""/>
      <w:lvlJc w:val="left"/>
      <w:pPr>
        <w:ind w:left="6480" w:hanging="360"/>
      </w:pPr>
      <w:rPr>
        <w:rFonts w:ascii="Wingdings" w:hAnsi="Wingdings" w:hint="default"/>
      </w:rPr>
    </w:lvl>
  </w:abstractNum>
  <w:abstractNum w:abstractNumId="19" w15:restartNumberingAfterBreak="0">
    <w:nsid w:val="64321652"/>
    <w:multiLevelType w:val="hybridMultilevel"/>
    <w:tmpl w:val="A1FE00A6"/>
    <w:lvl w:ilvl="0" w:tplc="EFA06908">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4B70CD9"/>
    <w:multiLevelType w:val="hybridMultilevel"/>
    <w:tmpl w:val="B9F21442"/>
    <w:lvl w:ilvl="0" w:tplc="C66E098C">
      <w:start w:val="1"/>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696F1AF2"/>
    <w:multiLevelType w:val="hybridMultilevel"/>
    <w:tmpl w:val="C0EEECAE"/>
    <w:lvl w:ilvl="0" w:tplc="40EAB65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C961292"/>
    <w:multiLevelType w:val="hybridMultilevel"/>
    <w:tmpl w:val="CDA024DE"/>
    <w:lvl w:ilvl="0" w:tplc="D58AA0D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8C43ABA"/>
    <w:multiLevelType w:val="hybridMultilevel"/>
    <w:tmpl w:val="F71A5560"/>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CE51B3"/>
    <w:multiLevelType w:val="hybridMultilevel"/>
    <w:tmpl w:val="FB00BA14"/>
    <w:lvl w:ilvl="0" w:tplc="27401F4A">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23840985">
    <w:abstractNumId w:val="18"/>
  </w:num>
  <w:num w:numId="2" w16cid:durableId="1429305473">
    <w:abstractNumId w:val="13"/>
  </w:num>
  <w:num w:numId="3" w16cid:durableId="1021014009">
    <w:abstractNumId w:val="3"/>
  </w:num>
  <w:num w:numId="4" w16cid:durableId="1831602646">
    <w:abstractNumId w:val="2"/>
  </w:num>
  <w:num w:numId="5" w16cid:durableId="960258374">
    <w:abstractNumId w:val="10"/>
  </w:num>
  <w:num w:numId="6" w16cid:durableId="1902017384">
    <w:abstractNumId w:val="16"/>
  </w:num>
  <w:num w:numId="7" w16cid:durableId="2133085258">
    <w:abstractNumId w:val="7"/>
  </w:num>
  <w:num w:numId="8" w16cid:durableId="1163005445">
    <w:abstractNumId w:val="15"/>
  </w:num>
  <w:num w:numId="9" w16cid:durableId="100382249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2910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209691">
    <w:abstractNumId w:val="6"/>
  </w:num>
  <w:num w:numId="12" w16cid:durableId="1406566305">
    <w:abstractNumId w:val="12"/>
  </w:num>
  <w:num w:numId="13" w16cid:durableId="1063021044">
    <w:abstractNumId w:val="19"/>
  </w:num>
  <w:num w:numId="14" w16cid:durableId="1051227638">
    <w:abstractNumId w:val="8"/>
  </w:num>
  <w:num w:numId="15" w16cid:durableId="174536995">
    <w:abstractNumId w:val="17"/>
  </w:num>
  <w:num w:numId="16" w16cid:durableId="1167746388">
    <w:abstractNumId w:val="21"/>
  </w:num>
  <w:num w:numId="17" w16cid:durableId="1766415812">
    <w:abstractNumId w:val="22"/>
  </w:num>
  <w:num w:numId="18" w16cid:durableId="614945944">
    <w:abstractNumId w:val="0"/>
  </w:num>
  <w:num w:numId="19" w16cid:durableId="296449464">
    <w:abstractNumId w:val="5"/>
  </w:num>
  <w:num w:numId="20" w16cid:durableId="967592092">
    <w:abstractNumId w:val="11"/>
  </w:num>
  <w:num w:numId="21" w16cid:durableId="1297953690">
    <w:abstractNumId w:val="9"/>
  </w:num>
  <w:num w:numId="22" w16cid:durableId="1717311899">
    <w:abstractNumId w:val="24"/>
  </w:num>
  <w:num w:numId="23" w16cid:durableId="13461423">
    <w:abstractNumId w:val="23"/>
  </w:num>
  <w:num w:numId="24" w16cid:durableId="1310016271">
    <w:abstractNumId w:val="14"/>
  </w:num>
  <w:num w:numId="25" w16cid:durableId="1749572325">
    <w:abstractNumId w:val="1"/>
  </w:num>
  <w:num w:numId="26" w16cid:durableId="144920267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Lipar (MSP)">
    <w15:presenceInfo w15:providerId="AD" w15:userId="S::Tina.Lipar@gov.si::afb3fbf4-7e2a-4a2f-b541-20e294250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16"/>
    <w:rsid w:val="00000D2C"/>
    <w:rsid w:val="00002F9D"/>
    <w:rsid w:val="00003026"/>
    <w:rsid w:val="00004D5C"/>
    <w:rsid w:val="00010A9B"/>
    <w:rsid w:val="00010B90"/>
    <w:rsid w:val="00010DF1"/>
    <w:rsid w:val="00012562"/>
    <w:rsid w:val="00012866"/>
    <w:rsid w:val="00013516"/>
    <w:rsid w:val="00014014"/>
    <w:rsid w:val="00025247"/>
    <w:rsid w:val="00026473"/>
    <w:rsid w:val="00026C7D"/>
    <w:rsid w:val="000326F5"/>
    <w:rsid w:val="00033DC5"/>
    <w:rsid w:val="00042951"/>
    <w:rsid w:val="0004350D"/>
    <w:rsid w:val="000448F6"/>
    <w:rsid w:val="0004542A"/>
    <w:rsid w:val="00047D01"/>
    <w:rsid w:val="0005021A"/>
    <w:rsid w:val="0005041A"/>
    <w:rsid w:val="00050AFB"/>
    <w:rsid w:val="00050F5E"/>
    <w:rsid w:val="00055F34"/>
    <w:rsid w:val="00056980"/>
    <w:rsid w:val="000571C9"/>
    <w:rsid w:val="0006758A"/>
    <w:rsid w:val="00073FB4"/>
    <w:rsid w:val="00075A72"/>
    <w:rsid w:val="00077264"/>
    <w:rsid w:val="0008117B"/>
    <w:rsid w:val="000835CF"/>
    <w:rsid w:val="00087040"/>
    <w:rsid w:val="00095EF9"/>
    <w:rsid w:val="000A0357"/>
    <w:rsid w:val="000A0452"/>
    <w:rsid w:val="000A17A3"/>
    <w:rsid w:val="000A2D62"/>
    <w:rsid w:val="000A2EDF"/>
    <w:rsid w:val="000A48E2"/>
    <w:rsid w:val="000A5A43"/>
    <w:rsid w:val="000A7083"/>
    <w:rsid w:val="000A7B54"/>
    <w:rsid w:val="000A7B74"/>
    <w:rsid w:val="000B0A34"/>
    <w:rsid w:val="000B2D51"/>
    <w:rsid w:val="000B6AE1"/>
    <w:rsid w:val="000C34EF"/>
    <w:rsid w:val="000C56BF"/>
    <w:rsid w:val="000C5EE8"/>
    <w:rsid w:val="000C6559"/>
    <w:rsid w:val="000C67C4"/>
    <w:rsid w:val="000C7191"/>
    <w:rsid w:val="000C755B"/>
    <w:rsid w:val="000D12D9"/>
    <w:rsid w:val="000D6E49"/>
    <w:rsid w:val="000E1341"/>
    <w:rsid w:val="000E2D97"/>
    <w:rsid w:val="000E2DF6"/>
    <w:rsid w:val="000E3956"/>
    <w:rsid w:val="000E4655"/>
    <w:rsid w:val="000E5EBC"/>
    <w:rsid w:val="000E6815"/>
    <w:rsid w:val="000F07C9"/>
    <w:rsid w:val="000F0A47"/>
    <w:rsid w:val="000F0C0D"/>
    <w:rsid w:val="000F199D"/>
    <w:rsid w:val="000F24BD"/>
    <w:rsid w:val="000F2BE7"/>
    <w:rsid w:val="000F3B67"/>
    <w:rsid w:val="000F6324"/>
    <w:rsid w:val="000F64C5"/>
    <w:rsid w:val="00104A82"/>
    <w:rsid w:val="0010630C"/>
    <w:rsid w:val="00106687"/>
    <w:rsid w:val="001079F0"/>
    <w:rsid w:val="001119FB"/>
    <w:rsid w:val="00112192"/>
    <w:rsid w:val="001124BA"/>
    <w:rsid w:val="00112ED0"/>
    <w:rsid w:val="0011369C"/>
    <w:rsid w:val="00114770"/>
    <w:rsid w:val="00114B67"/>
    <w:rsid w:val="0011633D"/>
    <w:rsid w:val="001168EC"/>
    <w:rsid w:val="00116CC2"/>
    <w:rsid w:val="00120561"/>
    <w:rsid w:val="001221A6"/>
    <w:rsid w:val="00122604"/>
    <w:rsid w:val="00127CEE"/>
    <w:rsid w:val="001323B7"/>
    <w:rsid w:val="001340F3"/>
    <w:rsid w:val="00136CAA"/>
    <w:rsid w:val="00137671"/>
    <w:rsid w:val="0014393A"/>
    <w:rsid w:val="00146602"/>
    <w:rsid w:val="001529C9"/>
    <w:rsid w:val="001538FE"/>
    <w:rsid w:val="0015626F"/>
    <w:rsid w:val="00157B9D"/>
    <w:rsid w:val="0016150E"/>
    <w:rsid w:val="0016269E"/>
    <w:rsid w:val="00164762"/>
    <w:rsid w:val="0016579B"/>
    <w:rsid w:val="00165A2F"/>
    <w:rsid w:val="0016634A"/>
    <w:rsid w:val="00167BEB"/>
    <w:rsid w:val="00171C49"/>
    <w:rsid w:val="00184436"/>
    <w:rsid w:val="00184BCA"/>
    <w:rsid w:val="00184C01"/>
    <w:rsid w:val="00184D18"/>
    <w:rsid w:val="00187DBC"/>
    <w:rsid w:val="00190960"/>
    <w:rsid w:val="0019360D"/>
    <w:rsid w:val="001A0C12"/>
    <w:rsid w:val="001A1CDA"/>
    <w:rsid w:val="001A3BEE"/>
    <w:rsid w:val="001A5865"/>
    <w:rsid w:val="001A5B08"/>
    <w:rsid w:val="001A6A3E"/>
    <w:rsid w:val="001B17BD"/>
    <w:rsid w:val="001B1AE0"/>
    <w:rsid w:val="001B34A4"/>
    <w:rsid w:val="001B54F8"/>
    <w:rsid w:val="001B5DC6"/>
    <w:rsid w:val="001B637E"/>
    <w:rsid w:val="001B7CF3"/>
    <w:rsid w:val="001C0493"/>
    <w:rsid w:val="001C051D"/>
    <w:rsid w:val="001C0CFC"/>
    <w:rsid w:val="001C1F38"/>
    <w:rsid w:val="001C261D"/>
    <w:rsid w:val="001C7939"/>
    <w:rsid w:val="001D3737"/>
    <w:rsid w:val="001D38EF"/>
    <w:rsid w:val="001D3F7A"/>
    <w:rsid w:val="001D4A89"/>
    <w:rsid w:val="001D50FE"/>
    <w:rsid w:val="001D6A3F"/>
    <w:rsid w:val="001E4546"/>
    <w:rsid w:val="001E569A"/>
    <w:rsid w:val="001E6DF2"/>
    <w:rsid w:val="001F1220"/>
    <w:rsid w:val="001F260D"/>
    <w:rsid w:val="001F288D"/>
    <w:rsid w:val="001F35D7"/>
    <w:rsid w:val="001F3C36"/>
    <w:rsid w:val="001F42A5"/>
    <w:rsid w:val="002017CF"/>
    <w:rsid w:val="0020210D"/>
    <w:rsid w:val="0020399C"/>
    <w:rsid w:val="0020591A"/>
    <w:rsid w:val="002067B5"/>
    <w:rsid w:val="002074D7"/>
    <w:rsid w:val="00211703"/>
    <w:rsid w:val="002143FC"/>
    <w:rsid w:val="00215365"/>
    <w:rsid w:val="00224EC8"/>
    <w:rsid w:val="00226A3F"/>
    <w:rsid w:val="0023065B"/>
    <w:rsid w:val="0023085B"/>
    <w:rsid w:val="00234620"/>
    <w:rsid w:val="00236568"/>
    <w:rsid w:val="00245338"/>
    <w:rsid w:val="00245575"/>
    <w:rsid w:val="002457D2"/>
    <w:rsid w:val="00247092"/>
    <w:rsid w:val="00247344"/>
    <w:rsid w:val="002518C2"/>
    <w:rsid w:val="00251B83"/>
    <w:rsid w:val="00251CFA"/>
    <w:rsid w:val="00257D3F"/>
    <w:rsid w:val="00260448"/>
    <w:rsid w:val="00260C55"/>
    <w:rsid w:val="0026119B"/>
    <w:rsid w:val="00261D88"/>
    <w:rsid w:val="002638FF"/>
    <w:rsid w:val="00263DF9"/>
    <w:rsid w:val="00266430"/>
    <w:rsid w:val="00266A94"/>
    <w:rsid w:val="002713CA"/>
    <w:rsid w:val="002744FD"/>
    <w:rsid w:val="002749D4"/>
    <w:rsid w:val="002756A7"/>
    <w:rsid w:val="002808C1"/>
    <w:rsid w:val="00287647"/>
    <w:rsid w:val="00290B16"/>
    <w:rsid w:val="00290FD7"/>
    <w:rsid w:val="002922E1"/>
    <w:rsid w:val="0029308A"/>
    <w:rsid w:val="00296349"/>
    <w:rsid w:val="0029645E"/>
    <w:rsid w:val="00296E94"/>
    <w:rsid w:val="002A0F75"/>
    <w:rsid w:val="002A61A4"/>
    <w:rsid w:val="002A744F"/>
    <w:rsid w:val="002B1041"/>
    <w:rsid w:val="002B378F"/>
    <w:rsid w:val="002C0855"/>
    <w:rsid w:val="002C1F19"/>
    <w:rsid w:val="002C1F4B"/>
    <w:rsid w:val="002C23E5"/>
    <w:rsid w:val="002C2401"/>
    <w:rsid w:val="002C435C"/>
    <w:rsid w:val="002C4467"/>
    <w:rsid w:val="002C45FA"/>
    <w:rsid w:val="002C5CD5"/>
    <w:rsid w:val="002C65BC"/>
    <w:rsid w:val="002C7B3E"/>
    <w:rsid w:val="002D0433"/>
    <w:rsid w:val="002D374E"/>
    <w:rsid w:val="002D4FED"/>
    <w:rsid w:val="002D5959"/>
    <w:rsid w:val="002D69CD"/>
    <w:rsid w:val="002D6D26"/>
    <w:rsid w:val="002D7560"/>
    <w:rsid w:val="002E11F5"/>
    <w:rsid w:val="002E33EB"/>
    <w:rsid w:val="002E4183"/>
    <w:rsid w:val="002E4D43"/>
    <w:rsid w:val="002E684E"/>
    <w:rsid w:val="002F0654"/>
    <w:rsid w:val="002F1F5C"/>
    <w:rsid w:val="002F4B5A"/>
    <w:rsid w:val="002F5B09"/>
    <w:rsid w:val="002F6DB0"/>
    <w:rsid w:val="00301B60"/>
    <w:rsid w:val="00306CAE"/>
    <w:rsid w:val="00307C37"/>
    <w:rsid w:val="00310539"/>
    <w:rsid w:val="00313FC4"/>
    <w:rsid w:val="00314361"/>
    <w:rsid w:val="0031456C"/>
    <w:rsid w:val="0032015B"/>
    <w:rsid w:val="003223B9"/>
    <w:rsid w:val="0032674A"/>
    <w:rsid w:val="0033011A"/>
    <w:rsid w:val="0033066D"/>
    <w:rsid w:val="003311AE"/>
    <w:rsid w:val="003338B9"/>
    <w:rsid w:val="00333A6C"/>
    <w:rsid w:val="00335B9B"/>
    <w:rsid w:val="00352260"/>
    <w:rsid w:val="00352A1F"/>
    <w:rsid w:val="00352C3F"/>
    <w:rsid w:val="00355D8F"/>
    <w:rsid w:val="00357827"/>
    <w:rsid w:val="003606FC"/>
    <w:rsid w:val="00361EAA"/>
    <w:rsid w:val="00362B19"/>
    <w:rsid w:val="003643F9"/>
    <w:rsid w:val="0036447D"/>
    <w:rsid w:val="00364BC4"/>
    <w:rsid w:val="00370359"/>
    <w:rsid w:val="00370E1E"/>
    <w:rsid w:val="00371878"/>
    <w:rsid w:val="0037224A"/>
    <w:rsid w:val="003741F8"/>
    <w:rsid w:val="00376034"/>
    <w:rsid w:val="0037687E"/>
    <w:rsid w:val="0037747E"/>
    <w:rsid w:val="00386725"/>
    <w:rsid w:val="003873F0"/>
    <w:rsid w:val="00390C2F"/>
    <w:rsid w:val="00390CDF"/>
    <w:rsid w:val="0039267E"/>
    <w:rsid w:val="0039519A"/>
    <w:rsid w:val="0039575E"/>
    <w:rsid w:val="00395FD8"/>
    <w:rsid w:val="003A01DB"/>
    <w:rsid w:val="003A089F"/>
    <w:rsid w:val="003A6E85"/>
    <w:rsid w:val="003A777E"/>
    <w:rsid w:val="003B205F"/>
    <w:rsid w:val="003B20BD"/>
    <w:rsid w:val="003C0992"/>
    <w:rsid w:val="003C1E1E"/>
    <w:rsid w:val="003C26D2"/>
    <w:rsid w:val="003C3786"/>
    <w:rsid w:val="003C3B12"/>
    <w:rsid w:val="003C53F0"/>
    <w:rsid w:val="003D01FE"/>
    <w:rsid w:val="003D1EE1"/>
    <w:rsid w:val="003D2FD6"/>
    <w:rsid w:val="003D3CFB"/>
    <w:rsid w:val="003D4A3E"/>
    <w:rsid w:val="003D556D"/>
    <w:rsid w:val="003E08D2"/>
    <w:rsid w:val="003E0EE1"/>
    <w:rsid w:val="003E494C"/>
    <w:rsid w:val="003E5578"/>
    <w:rsid w:val="003E611F"/>
    <w:rsid w:val="003E6DA9"/>
    <w:rsid w:val="003E7881"/>
    <w:rsid w:val="003F3591"/>
    <w:rsid w:val="003F53A6"/>
    <w:rsid w:val="00401648"/>
    <w:rsid w:val="00401B67"/>
    <w:rsid w:val="00403E2B"/>
    <w:rsid w:val="00411536"/>
    <w:rsid w:val="004129CA"/>
    <w:rsid w:val="00414D24"/>
    <w:rsid w:val="004153E3"/>
    <w:rsid w:val="00416A12"/>
    <w:rsid w:val="00417553"/>
    <w:rsid w:val="00420331"/>
    <w:rsid w:val="00421E6F"/>
    <w:rsid w:val="00421FA6"/>
    <w:rsid w:val="00422013"/>
    <w:rsid w:val="00422940"/>
    <w:rsid w:val="004234F0"/>
    <w:rsid w:val="00425B8C"/>
    <w:rsid w:val="0042679C"/>
    <w:rsid w:val="00427A97"/>
    <w:rsid w:val="0043162B"/>
    <w:rsid w:val="00431D75"/>
    <w:rsid w:val="00436F92"/>
    <w:rsid w:val="00440F7E"/>
    <w:rsid w:val="00441BD2"/>
    <w:rsid w:val="00441E16"/>
    <w:rsid w:val="004444A8"/>
    <w:rsid w:val="00444C42"/>
    <w:rsid w:val="004469A0"/>
    <w:rsid w:val="004542D5"/>
    <w:rsid w:val="00454A8D"/>
    <w:rsid w:val="00467019"/>
    <w:rsid w:val="00472B29"/>
    <w:rsid w:val="0047358B"/>
    <w:rsid w:val="004744F6"/>
    <w:rsid w:val="00474F36"/>
    <w:rsid w:val="004751EC"/>
    <w:rsid w:val="0048049A"/>
    <w:rsid w:val="00480E0B"/>
    <w:rsid w:val="004815C1"/>
    <w:rsid w:val="00481C06"/>
    <w:rsid w:val="00482815"/>
    <w:rsid w:val="0048439A"/>
    <w:rsid w:val="0048610E"/>
    <w:rsid w:val="00487364"/>
    <w:rsid w:val="00490F98"/>
    <w:rsid w:val="00495DB9"/>
    <w:rsid w:val="00495DC0"/>
    <w:rsid w:val="00497248"/>
    <w:rsid w:val="004972CC"/>
    <w:rsid w:val="004A221E"/>
    <w:rsid w:val="004A2B54"/>
    <w:rsid w:val="004A3A31"/>
    <w:rsid w:val="004A62CB"/>
    <w:rsid w:val="004B2D19"/>
    <w:rsid w:val="004B6517"/>
    <w:rsid w:val="004B6BEB"/>
    <w:rsid w:val="004C061B"/>
    <w:rsid w:val="004C2C18"/>
    <w:rsid w:val="004C4FB9"/>
    <w:rsid w:val="004D0510"/>
    <w:rsid w:val="004E12AE"/>
    <w:rsid w:val="004E1668"/>
    <w:rsid w:val="004E46AD"/>
    <w:rsid w:val="004F0042"/>
    <w:rsid w:val="004F2C11"/>
    <w:rsid w:val="004F3343"/>
    <w:rsid w:val="004F4B0C"/>
    <w:rsid w:val="004F65A8"/>
    <w:rsid w:val="004F7DDE"/>
    <w:rsid w:val="0050010B"/>
    <w:rsid w:val="00502286"/>
    <w:rsid w:val="00505C2F"/>
    <w:rsid w:val="00507480"/>
    <w:rsid w:val="0051218A"/>
    <w:rsid w:val="0051358A"/>
    <w:rsid w:val="00517ED6"/>
    <w:rsid w:val="00520D73"/>
    <w:rsid w:val="00522BAC"/>
    <w:rsid w:val="00525CC4"/>
    <w:rsid w:val="0052784C"/>
    <w:rsid w:val="00527A79"/>
    <w:rsid w:val="00530416"/>
    <w:rsid w:val="00531316"/>
    <w:rsid w:val="00531525"/>
    <w:rsid w:val="00535738"/>
    <w:rsid w:val="005357BE"/>
    <w:rsid w:val="00535B45"/>
    <w:rsid w:val="00535E36"/>
    <w:rsid w:val="00540166"/>
    <w:rsid w:val="00541F39"/>
    <w:rsid w:val="00545DFA"/>
    <w:rsid w:val="00547A92"/>
    <w:rsid w:val="00550397"/>
    <w:rsid w:val="00551A0B"/>
    <w:rsid w:val="00552FC2"/>
    <w:rsid w:val="005537FC"/>
    <w:rsid w:val="00554670"/>
    <w:rsid w:val="00555183"/>
    <w:rsid w:val="00556F33"/>
    <w:rsid w:val="00557F0F"/>
    <w:rsid w:val="005606C8"/>
    <w:rsid w:val="00561897"/>
    <w:rsid w:val="0056252C"/>
    <w:rsid w:val="00563DD3"/>
    <w:rsid w:val="00571892"/>
    <w:rsid w:val="005723FC"/>
    <w:rsid w:val="00576332"/>
    <w:rsid w:val="005767C6"/>
    <w:rsid w:val="00576F0D"/>
    <w:rsid w:val="00580126"/>
    <w:rsid w:val="00580328"/>
    <w:rsid w:val="00581FAD"/>
    <w:rsid w:val="00586550"/>
    <w:rsid w:val="00592830"/>
    <w:rsid w:val="00594CB0"/>
    <w:rsid w:val="005A0005"/>
    <w:rsid w:val="005A0B7D"/>
    <w:rsid w:val="005A22E9"/>
    <w:rsid w:val="005A3315"/>
    <w:rsid w:val="005A4059"/>
    <w:rsid w:val="005A4B47"/>
    <w:rsid w:val="005A558D"/>
    <w:rsid w:val="005B064D"/>
    <w:rsid w:val="005B118C"/>
    <w:rsid w:val="005B22CA"/>
    <w:rsid w:val="005B24B8"/>
    <w:rsid w:val="005B3D9D"/>
    <w:rsid w:val="005B3F8B"/>
    <w:rsid w:val="005B4EF5"/>
    <w:rsid w:val="005C12E0"/>
    <w:rsid w:val="005C16CE"/>
    <w:rsid w:val="005C1C1B"/>
    <w:rsid w:val="005C5A30"/>
    <w:rsid w:val="005C5E8F"/>
    <w:rsid w:val="005C70A8"/>
    <w:rsid w:val="005C753C"/>
    <w:rsid w:val="005D2993"/>
    <w:rsid w:val="005D4434"/>
    <w:rsid w:val="005D7F3E"/>
    <w:rsid w:val="005E000A"/>
    <w:rsid w:val="005E05ED"/>
    <w:rsid w:val="005E2581"/>
    <w:rsid w:val="005E4C56"/>
    <w:rsid w:val="005F1471"/>
    <w:rsid w:val="005F4067"/>
    <w:rsid w:val="005F453A"/>
    <w:rsid w:val="005F5749"/>
    <w:rsid w:val="005F57A1"/>
    <w:rsid w:val="005F7057"/>
    <w:rsid w:val="005F737C"/>
    <w:rsid w:val="005F7F96"/>
    <w:rsid w:val="00602181"/>
    <w:rsid w:val="00606745"/>
    <w:rsid w:val="006102EC"/>
    <w:rsid w:val="00610962"/>
    <w:rsid w:val="006124F1"/>
    <w:rsid w:val="00613E74"/>
    <w:rsid w:val="006214C6"/>
    <w:rsid w:val="00623494"/>
    <w:rsid w:val="00624B77"/>
    <w:rsid w:val="00627690"/>
    <w:rsid w:val="00627BA4"/>
    <w:rsid w:val="006366D3"/>
    <w:rsid w:val="00637A5B"/>
    <w:rsid w:val="00641B03"/>
    <w:rsid w:val="00642132"/>
    <w:rsid w:val="006434CE"/>
    <w:rsid w:val="00643760"/>
    <w:rsid w:val="00644216"/>
    <w:rsid w:val="0064517D"/>
    <w:rsid w:val="00645334"/>
    <w:rsid w:val="00645567"/>
    <w:rsid w:val="0064798C"/>
    <w:rsid w:val="006549D3"/>
    <w:rsid w:val="006565B7"/>
    <w:rsid w:val="00657766"/>
    <w:rsid w:val="0066533A"/>
    <w:rsid w:val="006659F5"/>
    <w:rsid w:val="00670BEC"/>
    <w:rsid w:val="006815FC"/>
    <w:rsid w:val="006816BD"/>
    <w:rsid w:val="0068185A"/>
    <w:rsid w:val="00681F34"/>
    <w:rsid w:val="00682C65"/>
    <w:rsid w:val="006840BE"/>
    <w:rsid w:val="006843D5"/>
    <w:rsid w:val="00685533"/>
    <w:rsid w:val="00690501"/>
    <w:rsid w:val="0069113B"/>
    <w:rsid w:val="00693099"/>
    <w:rsid w:val="006941E7"/>
    <w:rsid w:val="00695D44"/>
    <w:rsid w:val="006A0817"/>
    <w:rsid w:val="006A185D"/>
    <w:rsid w:val="006A6351"/>
    <w:rsid w:val="006B1334"/>
    <w:rsid w:val="006B3D65"/>
    <w:rsid w:val="006B5F63"/>
    <w:rsid w:val="006C1E5A"/>
    <w:rsid w:val="006C2788"/>
    <w:rsid w:val="006C6014"/>
    <w:rsid w:val="006C6C03"/>
    <w:rsid w:val="006D0D56"/>
    <w:rsid w:val="006D121E"/>
    <w:rsid w:val="006D2A52"/>
    <w:rsid w:val="006E1CBE"/>
    <w:rsid w:val="006E1ED5"/>
    <w:rsid w:val="006E2664"/>
    <w:rsid w:val="006E30C7"/>
    <w:rsid w:val="006E4139"/>
    <w:rsid w:val="006E4803"/>
    <w:rsid w:val="006E6773"/>
    <w:rsid w:val="006E6857"/>
    <w:rsid w:val="006E7CFE"/>
    <w:rsid w:val="006F0FBA"/>
    <w:rsid w:val="006F7B65"/>
    <w:rsid w:val="007001C1"/>
    <w:rsid w:val="00700957"/>
    <w:rsid w:val="0070511A"/>
    <w:rsid w:val="0070530D"/>
    <w:rsid w:val="00711A40"/>
    <w:rsid w:val="00711EC2"/>
    <w:rsid w:val="00713687"/>
    <w:rsid w:val="00713CBD"/>
    <w:rsid w:val="0072043D"/>
    <w:rsid w:val="00723287"/>
    <w:rsid w:val="007247FE"/>
    <w:rsid w:val="0072480C"/>
    <w:rsid w:val="00727EA9"/>
    <w:rsid w:val="007308EF"/>
    <w:rsid w:val="00730D4F"/>
    <w:rsid w:val="007322D1"/>
    <w:rsid w:val="0073244F"/>
    <w:rsid w:val="0073283B"/>
    <w:rsid w:val="00734C26"/>
    <w:rsid w:val="00740395"/>
    <w:rsid w:val="00741CEC"/>
    <w:rsid w:val="00742AA2"/>
    <w:rsid w:val="007437A2"/>
    <w:rsid w:val="007451A2"/>
    <w:rsid w:val="00745987"/>
    <w:rsid w:val="00747CCA"/>
    <w:rsid w:val="00747FC3"/>
    <w:rsid w:val="00752FE6"/>
    <w:rsid w:val="007534E0"/>
    <w:rsid w:val="0076117F"/>
    <w:rsid w:val="00763E44"/>
    <w:rsid w:val="00764B63"/>
    <w:rsid w:val="00766681"/>
    <w:rsid w:val="0076698C"/>
    <w:rsid w:val="00767EE6"/>
    <w:rsid w:val="00771121"/>
    <w:rsid w:val="00771FD7"/>
    <w:rsid w:val="007811C3"/>
    <w:rsid w:val="00782221"/>
    <w:rsid w:val="007826F0"/>
    <w:rsid w:val="00785989"/>
    <w:rsid w:val="00786D7E"/>
    <w:rsid w:val="00797479"/>
    <w:rsid w:val="007A067D"/>
    <w:rsid w:val="007A2E99"/>
    <w:rsid w:val="007A2F5B"/>
    <w:rsid w:val="007A3792"/>
    <w:rsid w:val="007A4842"/>
    <w:rsid w:val="007A7806"/>
    <w:rsid w:val="007A7B06"/>
    <w:rsid w:val="007B1824"/>
    <w:rsid w:val="007B28BD"/>
    <w:rsid w:val="007B3F18"/>
    <w:rsid w:val="007B439F"/>
    <w:rsid w:val="007B6041"/>
    <w:rsid w:val="007B7475"/>
    <w:rsid w:val="007B747F"/>
    <w:rsid w:val="007C1923"/>
    <w:rsid w:val="007C1D4E"/>
    <w:rsid w:val="007C2FBB"/>
    <w:rsid w:val="007C369A"/>
    <w:rsid w:val="007D3590"/>
    <w:rsid w:val="007D3BA0"/>
    <w:rsid w:val="007D59BE"/>
    <w:rsid w:val="007D6047"/>
    <w:rsid w:val="007D70C8"/>
    <w:rsid w:val="007D7361"/>
    <w:rsid w:val="007D797B"/>
    <w:rsid w:val="007E1CD8"/>
    <w:rsid w:val="007E7F7B"/>
    <w:rsid w:val="007F4D45"/>
    <w:rsid w:val="007F50F9"/>
    <w:rsid w:val="007F6C20"/>
    <w:rsid w:val="007F7C5C"/>
    <w:rsid w:val="00800C18"/>
    <w:rsid w:val="008020FA"/>
    <w:rsid w:val="0080261F"/>
    <w:rsid w:val="00802A8E"/>
    <w:rsid w:val="0080404C"/>
    <w:rsid w:val="008070E9"/>
    <w:rsid w:val="00810F88"/>
    <w:rsid w:val="00812CBB"/>
    <w:rsid w:val="008133BF"/>
    <w:rsid w:val="008136EC"/>
    <w:rsid w:val="008138DE"/>
    <w:rsid w:val="00816F9A"/>
    <w:rsid w:val="008206AC"/>
    <w:rsid w:val="00820F1D"/>
    <w:rsid w:val="00822D81"/>
    <w:rsid w:val="0082432D"/>
    <w:rsid w:val="00827393"/>
    <w:rsid w:val="00832573"/>
    <w:rsid w:val="008335E0"/>
    <w:rsid w:val="008339EB"/>
    <w:rsid w:val="00833FB7"/>
    <w:rsid w:val="008356BB"/>
    <w:rsid w:val="008357BF"/>
    <w:rsid w:val="00837E1A"/>
    <w:rsid w:val="00840DF1"/>
    <w:rsid w:val="00845E11"/>
    <w:rsid w:val="00846352"/>
    <w:rsid w:val="0084682D"/>
    <w:rsid w:val="00847249"/>
    <w:rsid w:val="00847CC4"/>
    <w:rsid w:val="00847F32"/>
    <w:rsid w:val="008526B7"/>
    <w:rsid w:val="0085338B"/>
    <w:rsid w:val="00853DFF"/>
    <w:rsid w:val="008572E0"/>
    <w:rsid w:val="008668AE"/>
    <w:rsid w:val="00872AED"/>
    <w:rsid w:val="00872FC0"/>
    <w:rsid w:val="00874F15"/>
    <w:rsid w:val="00875728"/>
    <w:rsid w:val="00881A8C"/>
    <w:rsid w:val="0088370E"/>
    <w:rsid w:val="0088587C"/>
    <w:rsid w:val="00887992"/>
    <w:rsid w:val="008901FC"/>
    <w:rsid w:val="00892742"/>
    <w:rsid w:val="00892CAF"/>
    <w:rsid w:val="00896E10"/>
    <w:rsid w:val="008A27CC"/>
    <w:rsid w:val="008A38F6"/>
    <w:rsid w:val="008A3B86"/>
    <w:rsid w:val="008A7170"/>
    <w:rsid w:val="008A7422"/>
    <w:rsid w:val="008A7D00"/>
    <w:rsid w:val="008A7DEE"/>
    <w:rsid w:val="008B0B6B"/>
    <w:rsid w:val="008B2F06"/>
    <w:rsid w:val="008B3463"/>
    <w:rsid w:val="008B3714"/>
    <w:rsid w:val="008B4274"/>
    <w:rsid w:val="008B4363"/>
    <w:rsid w:val="008B6A15"/>
    <w:rsid w:val="008B734F"/>
    <w:rsid w:val="008B737C"/>
    <w:rsid w:val="008C0755"/>
    <w:rsid w:val="008C0EC9"/>
    <w:rsid w:val="008C2F5C"/>
    <w:rsid w:val="008C4C1E"/>
    <w:rsid w:val="008D09C8"/>
    <w:rsid w:val="008D10F6"/>
    <w:rsid w:val="008D59B2"/>
    <w:rsid w:val="008D62AE"/>
    <w:rsid w:val="008E0711"/>
    <w:rsid w:val="008E226B"/>
    <w:rsid w:val="008E333A"/>
    <w:rsid w:val="008E62F8"/>
    <w:rsid w:val="008F2624"/>
    <w:rsid w:val="008F5C07"/>
    <w:rsid w:val="008F7912"/>
    <w:rsid w:val="008F7DD3"/>
    <w:rsid w:val="009016B5"/>
    <w:rsid w:val="00901E84"/>
    <w:rsid w:val="00903E24"/>
    <w:rsid w:val="0091042D"/>
    <w:rsid w:val="00913588"/>
    <w:rsid w:val="009140E1"/>
    <w:rsid w:val="009164FD"/>
    <w:rsid w:val="00921060"/>
    <w:rsid w:val="009210B3"/>
    <w:rsid w:val="00921C7F"/>
    <w:rsid w:val="0092482F"/>
    <w:rsid w:val="0092526A"/>
    <w:rsid w:val="00931375"/>
    <w:rsid w:val="00936E87"/>
    <w:rsid w:val="00937773"/>
    <w:rsid w:val="00940B57"/>
    <w:rsid w:val="0094162B"/>
    <w:rsid w:val="00942B05"/>
    <w:rsid w:val="00944895"/>
    <w:rsid w:val="00945A6F"/>
    <w:rsid w:val="00945B5A"/>
    <w:rsid w:val="009469B7"/>
    <w:rsid w:val="00946FD2"/>
    <w:rsid w:val="00947674"/>
    <w:rsid w:val="0094780D"/>
    <w:rsid w:val="00950743"/>
    <w:rsid w:val="00955829"/>
    <w:rsid w:val="00962FD7"/>
    <w:rsid w:val="00970122"/>
    <w:rsid w:val="00971E71"/>
    <w:rsid w:val="00974250"/>
    <w:rsid w:val="00983F06"/>
    <w:rsid w:val="00983F65"/>
    <w:rsid w:val="00985121"/>
    <w:rsid w:val="00985A32"/>
    <w:rsid w:val="00986202"/>
    <w:rsid w:val="009873E9"/>
    <w:rsid w:val="0099022F"/>
    <w:rsid w:val="00991572"/>
    <w:rsid w:val="009921D4"/>
    <w:rsid w:val="0099282B"/>
    <w:rsid w:val="00992EFF"/>
    <w:rsid w:val="009940F0"/>
    <w:rsid w:val="00994B96"/>
    <w:rsid w:val="009956FD"/>
    <w:rsid w:val="00995781"/>
    <w:rsid w:val="009969E9"/>
    <w:rsid w:val="009A0800"/>
    <w:rsid w:val="009A1C49"/>
    <w:rsid w:val="009A2205"/>
    <w:rsid w:val="009A2BD3"/>
    <w:rsid w:val="009A33AA"/>
    <w:rsid w:val="009A35A8"/>
    <w:rsid w:val="009A4FC2"/>
    <w:rsid w:val="009A57CE"/>
    <w:rsid w:val="009A6EE9"/>
    <w:rsid w:val="009B11A9"/>
    <w:rsid w:val="009B25CA"/>
    <w:rsid w:val="009B29D2"/>
    <w:rsid w:val="009B4D11"/>
    <w:rsid w:val="009B5120"/>
    <w:rsid w:val="009C52B7"/>
    <w:rsid w:val="009C5C82"/>
    <w:rsid w:val="009C5CF0"/>
    <w:rsid w:val="009C5E0F"/>
    <w:rsid w:val="009D0268"/>
    <w:rsid w:val="009D26A8"/>
    <w:rsid w:val="009D3F0C"/>
    <w:rsid w:val="009D4C27"/>
    <w:rsid w:val="009D5AEA"/>
    <w:rsid w:val="009D7393"/>
    <w:rsid w:val="009E344C"/>
    <w:rsid w:val="009E4103"/>
    <w:rsid w:val="009E4361"/>
    <w:rsid w:val="009E4E8A"/>
    <w:rsid w:val="009E78A5"/>
    <w:rsid w:val="009F051E"/>
    <w:rsid w:val="009F0B9B"/>
    <w:rsid w:val="009F2D53"/>
    <w:rsid w:val="009F423F"/>
    <w:rsid w:val="00A007C3"/>
    <w:rsid w:val="00A00B36"/>
    <w:rsid w:val="00A00B3E"/>
    <w:rsid w:val="00A0230E"/>
    <w:rsid w:val="00A02366"/>
    <w:rsid w:val="00A030BC"/>
    <w:rsid w:val="00A033AF"/>
    <w:rsid w:val="00A07F2C"/>
    <w:rsid w:val="00A1038D"/>
    <w:rsid w:val="00A11FB4"/>
    <w:rsid w:val="00A145A7"/>
    <w:rsid w:val="00A14A50"/>
    <w:rsid w:val="00A15F81"/>
    <w:rsid w:val="00A2154A"/>
    <w:rsid w:val="00A21D54"/>
    <w:rsid w:val="00A237C7"/>
    <w:rsid w:val="00A238F7"/>
    <w:rsid w:val="00A2581E"/>
    <w:rsid w:val="00A303F8"/>
    <w:rsid w:val="00A30C66"/>
    <w:rsid w:val="00A314C8"/>
    <w:rsid w:val="00A3167E"/>
    <w:rsid w:val="00A31F36"/>
    <w:rsid w:val="00A35AB9"/>
    <w:rsid w:val="00A35AEF"/>
    <w:rsid w:val="00A35F59"/>
    <w:rsid w:val="00A377AA"/>
    <w:rsid w:val="00A37A3F"/>
    <w:rsid w:val="00A37C09"/>
    <w:rsid w:val="00A4327C"/>
    <w:rsid w:val="00A43C02"/>
    <w:rsid w:val="00A4454A"/>
    <w:rsid w:val="00A44BB6"/>
    <w:rsid w:val="00A458D2"/>
    <w:rsid w:val="00A50361"/>
    <w:rsid w:val="00A51264"/>
    <w:rsid w:val="00A536C5"/>
    <w:rsid w:val="00A54260"/>
    <w:rsid w:val="00A542D7"/>
    <w:rsid w:val="00A55272"/>
    <w:rsid w:val="00A61178"/>
    <w:rsid w:val="00A657A1"/>
    <w:rsid w:val="00A65802"/>
    <w:rsid w:val="00A721E6"/>
    <w:rsid w:val="00A74FDF"/>
    <w:rsid w:val="00A75587"/>
    <w:rsid w:val="00A77409"/>
    <w:rsid w:val="00A8167F"/>
    <w:rsid w:val="00A83518"/>
    <w:rsid w:val="00A84303"/>
    <w:rsid w:val="00A877EC"/>
    <w:rsid w:val="00A9104A"/>
    <w:rsid w:val="00A91DAF"/>
    <w:rsid w:val="00A93799"/>
    <w:rsid w:val="00A93DD0"/>
    <w:rsid w:val="00A95207"/>
    <w:rsid w:val="00A952EB"/>
    <w:rsid w:val="00A95986"/>
    <w:rsid w:val="00A96D5E"/>
    <w:rsid w:val="00A97AD1"/>
    <w:rsid w:val="00AA03A8"/>
    <w:rsid w:val="00AA4525"/>
    <w:rsid w:val="00AB0CE2"/>
    <w:rsid w:val="00AB1E68"/>
    <w:rsid w:val="00AB3B2B"/>
    <w:rsid w:val="00AB759F"/>
    <w:rsid w:val="00AB796A"/>
    <w:rsid w:val="00AB7B49"/>
    <w:rsid w:val="00AC34A6"/>
    <w:rsid w:val="00AC6A56"/>
    <w:rsid w:val="00AC6CFF"/>
    <w:rsid w:val="00AC7CDB"/>
    <w:rsid w:val="00AD04F2"/>
    <w:rsid w:val="00AD0BE3"/>
    <w:rsid w:val="00AD2068"/>
    <w:rsid w:val="00AD265F"/>
    <w:rsid w:val="00AD2C7D"/>
    <w:rsid w:val="00AD603B"/>
    <w:rsid w:val="00AD74C9"/>
    <w:rsid w:val="00AD7726"/>
    <w:rsid w:val="00AD78BB"/>
    <w:rsid w:val="00AD7EBC"/>
    <w:rsid w:val="00AE264B"/>
    <w:rsid w:val="00AE47AD"/>
    <w:rsid w:val="00AF06CF"/>
    <w:rsid w:val="00AF353E"/>
    <w:rsid w:val="00AF4A93"/>
    <w:rsid w:val="00AF5A4D"/>
    <w:rsid w:val="00AF5B10"/>
    <w:rsid w:val="00AF7567"/>
    <w:rsid w:val="00B00959"/>
    <w:rsid w:val="00B01394"/>
    <w:rsid w:val="00B022EE"/>
    <w:rsid w:val="00B02BB9"/>
    <w:rsid w:val="00B032DF"/>
    <w:rsid w:val="00B0366B"/>
    <w:rsid w:val="00B04699"/>
    <w:rsid w:val="00B10026"/>
    <w:rsid w:val="00B103E8"/>
    <w:rsid w:val="00B110C2"/>
    <w:rsid w:val="00B12317"/>
    <w:rsid w:val="00B12FCD"/>
    <w:rsid w:val="00B14590"/>
    <w:rsid w:val="00B15108"/>
    <w:rsid w:val="00B155CA"/>
    <w:rsid w:val="00B1582B"/>
    <w:rsid w:val="00B16285"/>
    <w:rsid w:val="00B1708C"/>
    <w:rsid w:val="00B17B7F"/>
    <w:rsid w:val="00B246C7"/>
    <w:rsid w:val="00B26F05"/>
    <w:rsid w:val="00B2728A"/>
    <w:rsid w:val="00B27900"/>
    <w:rsid w:val="00B31760"/>
    <w:rsid w:val="00B321E6"/>
    <w:rsid w:val="00B35065"/>
    <w:rsid w:val="00B355BB"/>
    <w:rsid w:val="00B4062F"/>
    <w:rsid w:val="00B43693"/>
    <w:rsid w:val="00B444D8"/>
    <w:rsid w:val="00B459EF"/>
    <w:rsid w:val="00B50B3A"/>
    <w:rsid w:val="00B5106D"/>
    <w:rsid w:val="00B5282B"/>
    <w:rsid w:val="00B546EF"/>
    <w:rsid w:val="00B55390"/>
    <w:rsid w:val="00B55CE2"/>
    <w:rsid w:val="00B565EC"/>
    <w:rsid w:val="00B571FD"/>
    <w:rsid w:val="00B61D1E"/>
    <w:rsid w:val="00B63CB5"/>
    <w:rsid w:val="00B64119"/>
    <w:rsid w:val="00B65A8D"/>
    <w:rsid w:val="00B67233"/>
    <w:rsid w:val="00B70F2D"/>
    <w:rsid w:val="00B71C7D"/>
    <w:rsid w:val="00B7567E"/>
    <w:rsid w:val="00B82DCD"/>
    <w:rsid w:val="00B83297"/>
    <w:rsid w:val="00B84214"/>
    <w:rsid w:val="00B84632"/>
    <w:rsid w:val="00B8599F"/>
    <w:rsid w:val="00B85A63"/>
    <w:rsid w:val="00B86582"/>
    <w:rsid w:val="00B87AA0"/>
    <w:rsid w:val="00B90FC6"/>
    <w:rsid w:val="00B90FD5"/>
    <w:rsid w:val="00B918DB"/>
    <w:rsid w:val="00B9307A"/>
    <w:rsid w:val="00B95453"/>
    <w:rsid w:val="00B96CF6"/>
    <w:rsid w:val="00BA0A7A"/>
    <w:rsid w:val="00BA135F"/>
    <w:rsid w:val="00BA2784"/>
    <w:rsid w:val="00BA2F29"/>
    <w:rsid w:val="00BA3316"/>
    <w:rsid w:val="00BA4149"/>
    <w:rsid w:val="00BA45AD"/>
    <w:rsid w:val="00BA4DB6"/>
    <w:rsid w:val="00BA52B2"/>
    <w:rsid w:val="00BB0288"/>
    <w:rsid w:val="00BB38F0"/>
    <w:rsid w:val="00BB51EC"/>
    <w:rsid w:val="00BC1BA6"/>
    <w:rsid w:val="00BC1BE9"/>
    <w:rsid w:val="00BC2217"/>
    <w:rsid w:val="00BC5B26"/>
    <w:rsid w:val="00BC7B7A"/>
    <w:rsid w:val="00BD00D0"/>
    <w:rsid w:val="00BD086E"/>
    <w:rsid w:val="00BD2422"/>
    <w:rsid w:val="00BD56F1"/>
    <w:rsid w:val="00BD7828"/>
    <w:rsid w:val="00BE0E58"/>
    <w:rsid w:val="00BE1145"/>
    <w:rsid w:val="00BE370A"/>
    <w:rsid w:val="00BE3D71"/>
    <w:rsid w:val="00BE52C0"/>
    <w:rsid w:val="00BE53C7"/>
    <w:rsid w:val="00BE6882"/>
    <w:rsid w:val="00BF118D"/>
    <w:rsid w:val="00BF30F5"/>
    <w:rsid w:val="00BF50A9"/>
    <w:rsid w:val="00BF5C5E"/>
    <w:rsid w:val="00BF62C2"/>
    <w:rsid w:val="00C006EB"/>
    <w:rsid w:val="00C05375"/>
    <w:rsid w:val="00C05B8B"/>
    <w:rsid w:val="00C05CF3"/>
    <w:rsid w:val="00C104B0"/>
    <w:rsid w:val="00C151D1"/>
    <w:rsid w:val="00C16EC4"/>
    <w:rsid w:val="00C215F2"/>
    <w:rsid w:val="00C2531B"/>
    <w:rsid w:val="00C25971"/>
    <w:rsid w:val="00C304A5"/>
    <w:rsid w:val="00C31B62"/>
    <w:rsid w:val="00C328FC"/>
    <w:rsid w:val="00C32C40"/>
    <w:rsid w:val="00C3330E"/>
    <w:rsid w:val="00C33FD2"/>
    <w:rsid w:val="00C3515E"/>
    <w:rsid w:val="00C35DBB"/>
    <w:rsid w:val="00C372D9"/>
    <w:rsid w:val="00C37710"/>
    <w:rsid w:val="00C42D9B"/>
    <w:rsid w:val="00C44151"/>
    <w:rsid w:val="00C5054D"/>
    <w:rsid w:val="00C51505"/>
    <w:rsid w:val="00C5186D"/>
    <w:rsid w:val="00C54395"/>
    <w:rsid w:val="00C54940"/>
    <w:rsid w:val="00C54F9B"/>
    <w:rsid w:val="00C57777"/>
    <w:rsid w:val="00C63A92"/>
    <w:rsid w:val="00C63AF5"/>
    <w:rsid w:val="00C63D99"/>
    <w:rsid w:val="00C65117"/>
    <w:rsid w:val="00C676F2"/>
    <w:rsid w:val="00C71BDF"/>
    <w:rsid w:val="00C72370"/>
    <w:rsid w:val="00C72EB4"/>
    <w:rsid w:val="00C73099"/>
    <w:rsid w:val="00C73BAB"/>
    <w:rsid w:val="00C7637D"/>
    <w:rsid w:val="00C7705A"/>
    <w:rsid w:val="00C779A4"/>
    <w:rsid w:val="00C9023D"/>
    <w:rsid w:val="00C9297F"/>
    <w:rsid w:val="00C92C14"/>
    <w:rsid w:val="00C92EFF"/>
    <w:rsid w:val="00C947D1"/>
    <w:rsid w:val="00C96D4F"/>
    <w:rsid w:val="00CA1A79"/>
    <w:rsid w:val="00CA4E0A"/>
    <w:rsid w:val="00CA6A44"/>
    <w:rsid w:val="00CB0BB4"/>
    <w:rsid w:val="00CB1793"/>
    <w:rsid w:val="00CB213C"/>
    <w:rsid w:val="00CB21C7"/>
    <w:rsid w:val="00CB46A0"/>
    <w:rsid w:val="00CB5543"/>
    <w:rsid w:val="00CB55DA"/>
    <w:rsid w:val="00CB5799"/>
    <w:rsid w:val="00CB6006"/>
    <w:rsid w:val="00CB756F"/>
    <w:rsid w:val="00CB7761"/>
    <w:rsid w:val="00CB799F"/>
    <w:rsid w:val="00CC13BB"/>
    <w:rsid w:val="00CC4F39"/>
    <w:rsid w:val="00CC6B95"/>
    <w:rsid w:val="00CD330E"/>
    <w:rsid w:val="00CD5A17"/>
    <w:rsid w:val="00CD7067"/>
    <w:rsid w:val="00CE00CD"/>
    <w:rsid w:val="00CE0772"/>
    <w:rsid w:val="00CE38E3"/>
    <w:rsid w:val="00CE640B"/>
    <w:rsid w:val="00CF23EF"/>
    <w:rsid w:val="00CF3739"/>
    <w:rsid w:val="00CF4B38"/>
    <w:rsid w:val="00CF6979"/>
    <w:rsid w:val="00D032CA"/>
    <w:rsid w:val="00D057E2"/>
    <w:rsid w:val="00D0672D"/>
    <w:rsid w:val="00D13350"/>
    <w:rsid w:val="00D14B8C"/>
    <w:rsid w:val="00D15BFF"/>
    <w:rsid w:val="00D242F0"/>
    <w:rsid w:val="00D24916"/>
    <w:rsid w:val="00D25924"/>
    <w:rsid w:val="00D25FB6"/>
    <w:rsid w:val="00D305AA"/>
    <w:rsid w:val="00D30B5B"/>
    <w:rsid w:val="00D32413"/>
    <w:rsid w:val="00D32A84"/>
    <w:rsid w:val="00D34B9A"/>
    <w:rsid w:val="00D3544B"/>
    <w:rsid w:val="00D40951"/>
    <w:rsid w:val="00D42435"/>
    <w:rsid w:val="00D45F8B"/>
    <w:rsid w:val="00D51740"/>
    <w:rsid w:val="00D54F91"/>
    <w:rsid w:val="00D55FA8"/>
    <w:rsid w:val="00D56468"/>
    <w:rsid w:val="00D57B9F"/>
    <w:rsid w:val="00D57DBA"/>
    <w:rsid w:val="00D611CD"/>
    <w:rsid w:val="00D62CF2"/>
    <w:rsid w:val="00D6528D"/>
    <w:rsid w:val="00D6580D"/>
    <w:rsid w:val="00D7115F"/>
    <w:rsid w:val="00D73115"/>
    <w:rsid w:val="00D7440A"/>
    <w:rsid w:val="00D7528F"/>
    <w:rsid w:val="00D7680B"/>
    <w:rsid w:val="00D76BE5"/>
    <w:rsid w:val="00D770B0"/>
    <w:rsid w:val="00D77F82"/>
    <w:rsid w:val="00D81E5E"/>
    <w:rsid w:val="00D83A25"/>
    <w:rsid w:val="00D84A73"/>
    <w:rsid w:val="00D861DC"/>
    <w:rsid w:val="00D86700"/>
    <w:rsid w:val="00D87B02"/>
    <w:rsid w:val="00D87FA9"/>
    <w:rsid w:val="00D90AD2"/>
    <w:rsid w:val="00D92330"/>
    <w:rsid w:val="00D92BB6"/>
    <w:rsid w:val="00D9303C"/>
    <w:rsid w:val="00D93CD5"/>
    <w:rsid w:val="00D95DD5"/>
    <w:rsid w:val="00DA17EE"/>
    <w:rsid w:val="00DA7DBA"/>
    <w:rsid w:val="00DB072B"/>
    <w:rsid w:val="00DB4099"/>
    <w:rsid w:val="00DB5369"/>
    <w:rsid w:val="00DB6A5F"/>
    <w:rsid w:val="00DB7855"/>
    <w:rsid w:val="00DC0905"/>
    <w:rsid w:val="00DC50C2"/>
    <w:rsid w:val="00DC55E1"/>
    <w:rsid w:val="00DC5C74"/>
    <w:rsid w:val="00DC741B"/>
    <w:rsid w:val="00DD1AB2"/>
    <w:rsid w:val="00DD3F01"/>
    <w:rsid w:val="00DD5CD4"/>
    <w:rsid w:val="00DE05CC"/>
    <w:rsid w:val="00DE1ADF"/>
    <w:rsid w:val="00DE4B4C"/>
    <w:rsid w:val="00DF0428"/>
    <w:rsid w:val="00DF105B"/>
    <w:rsid w:val="00DF3978"/>
    <w:rsid w:val="00DF3B09"/>
    <w:rsid w:val="00DF73C8"/>
    <w:rsid w:val="00DF7BAC"/>
    <w:rsid w:val="00DF7FBA"/>
    <w:rsid w:val="00E002A4"/>
    <w:rsid w:val="00E01F88"/>
    <w:rsid w:val="00E04197"/>
    <w:rsid w:val="00E046BF"/>
    <w:rsid w:val="00E04D12"/>
    <w:rsid w:val="00E04D32"/>
    <w:rsid w:val="00E04EBE"/>
    <w:rsid w:val="00E07CB8"/>
    <w:rsid w:val="00E1136C"/>
    <w:rsid w:val="00E135D2"/>
    <w:rsid w:val="00E22AE5"/>
    <w:rsid w:val="00E230EE"/>
    <w:rsid w:val="00E23CDF"/>
    <w:rsid w:val="00E260BB"/>
    <w:rsid w:val="00E279FE"/>
    <w:rsid w:val="00E34536"/>
    <w:rsid w:val="00E348C8"/>
    <w:rsid w:val="00E35895"/>
    <w:rsid w:val="00E36079"/>
    <w:rsid w:val="00E41D6F"/>
    <w:rsid w:val="00E41EAE"/>
    <w:rsid w:val="00E4221F"/>
    <w:rsid w:val="00E4357B"/>
    <w:rsid w:val="00E437D8"/>
    <w:rsid w:val="00E43F37"/>
    <w:rsid w:val="00E44E08"/>
    <w:rsid w:val="00E45827"/>
    <w:rsid w:val="00E466F8"/>
    <w:rsid w:val="00E46B52"/>
    <w:rsid w:val="00E4761D"/>
    <w:rsid w:val="00E516DC"/>
    <w:rsid w:val="00E540FD"/>
    <w:rsid w:val="00E54C5F"/>
    <w:rsid w:val="00E571FD"/>
    <w:rsid w:val="00E65021"/>
    <w:rsid w:val="00E65D56"/>
    <w:rsid w:val="00E705C2"/>
    <w:rsid w:val="00E72C4F"/>
    <w:rsid w:val="00E752C7"/>
    <w:rsid w:val="00E75B1F"/>
    <w:rsid w:val="00E77B41"/>
    <w:rsid w:val="00E804BC"/>
    <w:rsid w:val="00E84FAF"/>
    <w:rsid w:val="00E85BB0"/>
    <w:rsid w:val="00E86ADB"/>
    <w:rsid w:val="00E87F3C"/>
    <w:rsid w:val="00E93A6D"/>
    <w:rsid w:val="00E946F9"/>
    <w:rsid w:val="00E94DAF"/>
    <w:rsid w:val="00E95525"/>
    <w:rsid w:val="00EA0B73"/>
    <w:rsid w:val="00EA191F"/>
    <w:rsid w:val="00EA19D2"/>
    <w:rsid w:val="00EA58F6"/>
    <w:rsid w:val="00EA6E86"/>
    <w:rsid w:val="00EA7F50"/>
    <w:rsid w:val="00EB2B81"/>
    <w:rsid w:val="00EB30A7"/>
    <w:rsid w:val="00EB6E65"/>
    <w:rsid w:val="00EB7D46"/>
    <w:rsid w:val="00EC055A"/>
    <w:rsid w:val="00EC54C1"/>
    <w:rsid w:val="00EC6F04"/>
    <w:rsid w:val="00ED2B69"/>
    <w:rsid w:val="00ED5188"/>
    <w:rsid w:val="00ED5C3D"/>
    <w:rsid w:val="00ED75C8"/>
    <w:rsid w:val="00EE01B3"/>
    <w:rsid w:val="00EE1A2E"/>
    <w:rsid w:val="00EE2A0B"/>
    <w:rsid w:val="00EE5EF5"/>
    <w:rsid w:val="00EF42A2"/>
    <w:rsid w:val="00EF47D9"/>
    <w:rsid w:val="00EF72DB"/>
    <w:rsid w:val="00F008FF"/>
    <w:rsid w:val="00F02688"/>
    <w:rsid w:val="00F127B4"/>
    <w:rsid w:val="00F13529"/>
    <w:rsid w:val="00F13D47"/>
    <w:rsid w:val="00F13D5C"/>
    <w:rsid w:val="00F1478C"/>
    <w:rsid w:val="00F14848"/>
    <w:rsid w:val="00F172AC"/>
    <w:rsid w:val="00F17926"/>
    <w:rsid w:val="00F22E3C"/>
    <w:rsid w:val="00F23FBC"/>
    <w:rsid w:val="00F2404B"/>
    <w:rsid w:val="00F258D0"/>
    <w:rsid w:val="00F32E3D"/>
    <w:rsid w:val="00F3528E"/>
    <w:rsid w:val="00F35F8C"/>
    <w:rsid w:val="00F36515"/>
    <w:rsid w:val="00F36812"/>
    <w:rsid w:val="00F36C4C"/>
    <w:rsid w:val="00F3767B"/>
    <w:rsid w:val="00F37C62"/>
    <w:rsid w:val="00F37FE1"/>
    <w:rsid w:val="00F411AA"/>
    <w:rsid w:val="00F46B3B"/>
    <w:rsid w:val="00F47553"/>
    <w:rsid w:val="00F47F57"/>
    <w:rsid w:val="00F53DA9"/>
    <w:rsid w:val="00F551AA"/>
    <w:rsid w:val="00F56A05"/>
    <w:rsid w:val="00F56C27"/>
    <w:rsid w:val="00F575FA"/>
    <w:rsid w:val="00F6045C"/>
    <w:rsid w:val="00F619A6"/>
    <w:rsid w:val="00F646B5"/>
    <w:rsid w:val="00F6595C"/>
    <w:rsid w:val="00F67117"/>
    <w:rsid w:val="00F70F85"/>
    <w:rsid w:val="00F70FB8"/>
    <w:rsid w:val="00F7111B"/>
    <w:rsid w:val="00F716CB"/>
    <w:rsid w:val="00F7218B"/>
    <w:rsid w:val="00F728D1"/>
    <w:rsid w:val="00F755B0"/>
    <w:rsid w:val="00F75913"/>
    <w:rsid w:val="00F82E91"/>
    <w:rsid w:val="00F87D3E"/>
    <w:rsid w:val="00F9027D"/>
    <w:rsid w:val="00F9239C"/>
    <w:rsid w:val="00F9452C"/>
    <w:rsid w:val="00F949E0"/>
    <w:rsid w:val="00FA2D33"/>
    <w:rsid w:val="00FA3018"/>
    <w:rsid w:val="00FA3FE3"/>
    <w:rsid w:val="00FA5E45"/>
    <w:rsid w:val="00FA6E4A"/>
    <w:rsid w:val="00FA7759"/>
    <w:rsid w:val="00FB1658"/>
    <w:rsid w:val="00FB4BA0"/>
    <w:rsid w:val="00FB5CBA"/>
    <w:rsid w:val="00FB65EB"/>
    <w:rsid w:val="00FB757D"/>
    <w:rsid w:val="00FC0496"/>
    <w:rsid w:val="00FC056B"/>
    <w:rsid w:val="00FC2321"/>
    <w:rsid w:val="00FC37D3"/>
    <w:rsid w:val="00FC4307"/>
    <w:rsid w:val="00FC52E4"/>
    <w:rsid w:val="00FD007D"/>
    <w:rsid w:val="00FD06C1"/>
    <w:rsid w:val="00FD3B38"/>
    <w:rsid w:val="00FD44B7"/>
    <w:rsid w:val="00FD678A"/>
    <w:rsid w:val="00FD6EF8"/>
    <w:rsid w:val="00FE19DC"/>
    <w:rsid w:val="00FE331A"/>
    <w:rsid w:val="00FE4120"/>
    <w:rsid w:val="00FE553A"/>
    <w:rsid w:val="00FE6889"/>
    <w:rsid w:val="00FE79ED"/>
    <w:rsid w:val="00FF382C"/>
    <w:rsid w:val="00FF486A"/>
    <w:rsid w:val="00FF4CC4"/>
    <w:rsid w:val="016C3606"/>
    <w:rsid w:val="02D5154D"/>
    <w:rsid w:val="08989711"/>
    <w:rsid w:val="091C48EC"/>
    <w:rsid w:val="0A6955BE"/>
    <w:rsid w:val="0F4A9A17"/>
    <w:rsid w:val="152FCC68"/>
    <w:rsid w:val="16B17E98"/>
    <w:rsid w:val="17659161"/>
    <w:rsid w:val="19BEDC13"/>
    <w:rsid w:val="1AAF3232"/>
    <w:rsid w:val="1CE0044B"/>
    <w:rsid w:val="262EA5C2"/>
    <w:rsid w:val="26C60E66"/>
    <w:rsid w:val="28BC7FE0"/>
    <w:rsid w:val="2B6177EB"/>
    <w:rsid w:val="2BA5A562"/>
    <w:rsid w:val="2DA3335C"/>
    <w:rsid w:val="3420CA4C"/>
    <w:rsid w:val="3487EADD"/>
    <w:rsid w:val="3A36B7A4"/>
    <w:rsid w:val="3B261711"/>
    <w:rsid w:val="3B55B9F4"/>
    <w:rsid w:val="3DA5E9E9"/>
    <w:rsid w:val="458E74D9"/>
    <w:rsid w:val="4A00696A"/>
    <w:rsid w:val="4FB391CE"/>
    <w:rsid w:val="562515A0"/>
    <w:rsid w:val="567393FA"/>
    <w:rsid w:val="575D2322"/>
    <w:rsid w:val="59E5DBC5"/>
    <w:rsid w:val="627760FA"/>
    <w:rsid w:val="6332D20A"/>
    <w:rsid w:val="6773D981"/>
    <w:rsid w:val="677D9B47"/>
    <w:rsid w:val="67DAB0C4"/>
    <w:rsid w:val="68163AFE"/>
    <w:rsid w:val="69621494"/>
    <w:rsid w:val="6B66E5FA"/>
    <w:rsid w:val="72354C64"/>
    <w:rsid w:val="7A2B549A"/>
    <w:rsid w:val="7D4709A0"/>
    <w:rsid w:val="7E1FE89E"/>
    <w:rsid w:val="7ECA5C0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86D03"/>
  <w15:docId w15:val="{2CB268E7-1B9B-42FE-9051-F144751B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90CDF"/>
  </w:style>
  <w:style w:type="paragraph" w:styleId="Naslov1">
    <w:name w:val="heading 1"/>
    <w:basedOn w:val="Navaden"/>
    <w:next w:val="Navaden"/>
    <w:qFormat/>
    <w:rsid w:val="00390CDF"/>
    <w:pPr>
      <w:keepNext/>
      <w:outlineLvl w:val="0"/>
    </w:pPr>
    <w:rPr>
      <w:b/>
      <w:bCs/>
      <w:sz w:val="22"/>
    </w:rPr>
  </w:style>
  <w:style w:type="paragraph" w:styleId="Naslov3">
    <w:name w:val="heading 3"/>
    <w:basedOn w:val="Navaden"/>
    <w:next w:val="Navaden"/>
    <w:qFormat/>
    <w:rsid w:val="008C0EC9"/>
    <w:pPr>
      <w:keepNext/>
      <w:spacing w:before="240" w:after="60"/>
      <w:outlineLvl w:val="2"/>
    </w:pPr>
    <w:rPr>
      <w:rFonts w:ascii="Arial" w:hAnsi="Arial" w:cs="Arial"/>
      <w:b/>
      <w:bCs/>
      <w:sz w:val="26"/>
      <w:szCs w:val="26"/>
    </w:rPr>
  </w:style>
  <w:style w:type="paragraph" w:styleId="Naslov4">
    <w:name w:val="heading 4"/>
    <w:basedOn w:val="Navaden"/>
    <w:next w:val="Navaden"/>
    <w:qFormat/>
    <w:rsid w:val="008C0EC9"/>
    <w:pPr>
      <w:keepNext/>
      <w:spacing w:before="240" w:after="60"/>
      <w:outlineLvl w:val="3"/>
    </w:pPr>
    <w:rPr>
      <w:b/>
      <w:b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390CDF"/>
    <w:pPr>
      <w:tabs>
        <w:tab w:val="center" w:pos="4703"/>
        <w:tab w:val="right" w:pos="9406"/>
      </w:tabs>
    </w:pPr>
  </w:style>
  <w:style w:type="paragraph" w:styleId="Noga">
    <w:name w:val="footer"/>
    <w:basedOn w:val="Navaden"/>
    <w:link w:val="NogaZnak"/>
    <w:uiPriority w:val="99"/>
    <w:rsid w:val="00390CDF"/>
    <w:pPr>
      <w:tabs>
        <w:tab w:val="center" w:pos="4703"/>
        <w:tab w:val="right" w:pos="9406"/>
      </w:tabs>
    </w:pPr>
  </w:style>
  <w:style w:type="table" w:styleId="Tabelamrea">
    <w:name w:val="Table Grid"/>
    <w:basedOn w:val="Navadnatabela"/>
    <w:uiPriority w:val="39"/>
    <w:rsid w:val="008C0EC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390CDF"/>
    <w:rPr>
      <w:color w:val="0000FF"/>
      <w:u w:val="single"/>
    </w:rPr>
  </w:style>
  <w:style w:type="paragraph" w:styleId="Golobesedilo">
    <w:name w:val="Plain Text"/>
    <w:basedOn w:val="Navaden"/>
    <w:link w:val="GolobesediloZnak"/>
    <w:rsid w:val="00390CDF"/>
    <w:rPr>
      <w:rFonts w:ascii="Courier New" w:hAnsi="Courier New"/>
    </w:rPr>
  </w:style>
  <w:style w:type="paragraph" w:styleId="Telobesedila">
    <w:name w:val="Body Text"/>
    <w:basedOn w:val="Navaden"/>
    <w:link w:val="TelobesedilaZnak"/>
    <w:rsid w:val="00390CDF"/>
    <w:pPr>
      <w:jc w:val="both"/>
    </w:pPr>
    <w:rPr>
      <w:sz w:val="24"/>
    </w:rPr>
  </w:style>
  <w:style w:type="paragraph" w:styleId="Zgradbadokumenta">
    <w:name w:val="Document Map"/>
    <w:basedOn w:val="Navaden"/>
    <w:semiHidden/>
    <w:rsid w:val="00D92BB6"/>
    <w:pPr>
      <w:shd w:val="clear" w:color="auto" w:fill="000080"/>
    </w:pPr>
    <w:rPr>
      <w:rFonts w:ascii="Tahoma" w:hAnsi="Tahoma" w:cs="Tahoma"/>
    </w:rPr>
  </w:style>
  <w:style w:type="paragraph" w:styleId="Besedilooblaka">
    <w:name w:val="Balloon Text"/>
    <w:basedOn w:val="Navaden"/>
    <w:semiHidden/>
    <w:rsid w:val="00D93CD5"/>
    <w:rPr>
      <w:rFonts w:ascii="Tahoma" w:hAnsi="Tahoma" w:cs="Tahoma"/>
      <w:sz w:val="16"/>
      <w:szCs w:val="16"/>
    </w:rPr>
  </w:style>
  <w:style w:type="character" w:customStyle="1" w:styleId="GolobesediloZnak">
    <w:name w:val="Golo besedilo Znak"/>
    <w:basedOn w:val="Privzetapisavaodstavka"/>
    <w:link w:val="Golobesedilo"/>
    <w:rsid w:val="003C26D2"/>
    <w:rPr>
      <w:rFonts w:ascii="Courier New" w:hAnsi="Courier New"/>
    </w:rPr>
  </w:style>
  <w:style w:type="character" w:customStyle="1" w:styleId="TelobesedilaZnak">
    <w:name w:val="Telo besedila Znak"/>
    <w:basedOn w:val="Privzetapisavaodstavka"/>
    <w:link w:val="Telobesedila"/>
    <w:rsid w:val="000F3B67"/>
    <w:rPr>
      <w:sz w:val="24"/>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numbered list,K1"/>
    <w:basedOn w:val="Navaden"/>
    <w:link w:val="OdstavekseznamaZnak"/>
    <w:uiPriority w:val="34"/>
    <w:qFormat/>
    <w:rsid w:val="000F3B67"/>
    <w:pPr>
      <w:overflowPunct w:val="0"/>
      <w:autoSpaceDE w:val="0"/>
      <w:autoSpaceDN w:val="0"/>
      <w:adjustRightInd w:val="0"/>
      <w:ind w:left="720"/>
      <w:contextualSpacing/>
      <w:textAlignment w:val="baseline"/>
    </w:pPr>
    <w:rPr>
      <w:sz w:val="24"/>
    </w:rPr>
  </w:style>
  <w:style w:type="paragraph" w:customStyle="1" w:styleId="Pa3">
    <w:name w:val="Pa3"/>
    <w:basedOn w:val="Navaden"/>
    <w:next w:val="Navaden"/>
    <w:uiPriority w:val="99"/>
    <w:rsid w:val="000F3B67"/>
    <w:pPr>
      <w:autoSpaceDE w:val="0"/>
      <w:autoSpaceDN w:val="0"/>
      <w:adjustRightInd w:val="0"/>
      <w:spacing w:line="171" w:lineRule="atLeast"/>
    </w:pPr>
    <w:rPr>
      <w:rFonts w:ascii="Arial" w:hAnsi="Arial" w:cs="Arial"/>
      <w:sz w:val="24"/>
      <w:szCs w:val="24"/>
    </w:rPr>
  </w:style>
  <w:style w:type="character" w:customStyle="1" w:styleId="GlavaZnak">
    <w:name w:val="Glava Znak"/>
    <w:basedOn w:val="Privzetapisavaodstavka"/>
    <w:link w:val="Glava"/>
    <w:uiPriority w:val="99"/>
    <w:rsid w:val="006E6773"/>
  </w:style>
  <w:style w:type="character" w:customStyle="1" w:styleId="NogaZnak">
    <w:name w:val="Noga Znak"/>
    <w:basedOn w:val="Privzetapisavaodstavka"/>
    <w:link w:val="Noga"/>
    <w:uiPriority w:val="99"/>
    <w:rsid w:val="006E6773"/>
  </w:style>
  <w:style w:type="paragraph" w:styleId="Pripombabesedilo">
    <w:name w:val="annotation text"/>
    <w:basedOn w:val="Navaden"/>
    <w:link w:val="PripombabesediloZnak"/>
    <w:uiPriority w:val="99"/>
    <w:unhideWhenUsed/>
  </w:style>
  <w:style w:type="character" w:customStyle="1" w:styleId="PripombabesediloZnak">
    <w:name w:val="Pripomba – besedilo Znak"/>
    <w:basedOn w:val="Privzetapisavaodstavka"/>
    <w:link w:val="Pripombabesedilo"/>
    <w:uiPriority w:val="99"/>
  </w:style>
  <w:style w:type="character" w:styleId="Pripombasklic">
    <w:name w:val="annotation reference"/>
    <w:basedOn w:val="Privzetapisavaodstavka"/>
    <w:uiPriority w:val="99"/>
    <w:unhideWhenUsed/>
    <w:rPr>
      <w:sz w:val="16"/>
      <w:szCs w:val="16"/>
    </w:rPr>
  </w:style>
  <w:style w:type="paragraph" w:styleId="Zadevapripombe">
    <w:name w:val="annotation subject"/>
    <w:basedOn w:val="Pripombabesedilo"/>
    <w:next w:val="Pripombabesedilo"/>
    <w:link w:val="ZadevapripombeZnak"/>
    <w:semiHidden/>
    <w:unhideWhenUsed/>
    <w:rsid w:val="00AF5A4D"/>
    <w:rPr>
      <w:b/>
      <w:bCs/>
    </w:rPr>
  </w:style>
  <w:style w:type="character" w:customStyle="1" w:styleId="ZadevapripombeZnak">
    <w:name w:val="Zadeva pripombe Znak"/>
    <w:basedOn w:val="PripombabesediloZnak"/>
    <w:link w:val="Zadevapripombe"/>
    <w:semiHidden/>
    <w:rsid w:val="00AF5A4D"/>
    <w:rPr>
      <w:b/>
      <w:bCs/>
    </w:rPr>
  </w:style>
  <w:style w:type="paragraph" w:styleId="Revizija">
    <w:name w:val="Revision"/>
    <w:hidden/>
    <w:uiPriority w:val="99"/>
    <w:semiHidden/>
    <w:rsid w:val="009B5120"/>
  </w:style>
  <w:style w:type="table" w:customStyle="1" w:styleId="TableGrid1">
    <w:name w:val="Table Grid1"/>
    <w:basedOn w:val="Navadnatabela"/>
    <w:next w:val="Tabelamrea"/>
    <w:uiPriority w:val="39"/>
    <w:rsid w:val="00F53D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K1 Znak"/>
    <w:basedOn w:val="Privzetapisavaodstavka"/>
    <w:link w:val="Odstavekseznama"/>
    <w:uiPriority w:val="34"/>
    <w:qFormat/>
    <w:rsid w:val="003223B9"/>
    <w:rPr>
      <w:sz w:val="24"/>
    </w:rPr>
  </w:style>
  <w:style w:type="paragraph" w:customStyle="1" w:styleId="len">
    <w:name w:val="člen"/>
    <w:basedOn w:val="Odstavekseznama"/>
    <w:link w:val="lenChar"/>
    <w:qFormat/>
    <w:rsid w:val="003223B9"/>
    <w:pPr>
      <w:overflowPunct/>
      <w:autoSpaceDE/>
      <w:autoSpaceDN/>
      <w:adjustRightInd/>
      <w:spacing w:before="240" w:after="160" w:line="259" w:lineRule="auto"/>
      <w:jc w:val="center"/>
      <w:textAlignment w:val="auto"/>
    </w:pPr>
    <w:rPr>
      <w:rFonts w:asciiTheme="minorHAnsi" w:eastAsiaTheme="minorHAnsi" w:hAnsiTheme="minorHAnsi" w:cstheme="minorBidi"/>
      <w:sz w:val="22"/>
      <w:szCs w:val="22"/>
      <w:lang w:eastAsia="en-US"/>
    </w:rPr>
  </w:style>
  <w:style w:type="character" w:customStyle="1" w:styleId="lenChar">
    <w:name w:val="člen Char"/>
    <w:basedOn w:val="OdstavekseznamaZnak"/>
    <w:link w:val="len"/>
    <w:rsid w:val="003223B9"/>
    <w:rPr>
      <w:rFonts w:asciiTheme="minorHAnsi" w:eastAsiaTheme="minorHAnsi" w:hAnsiTheme="minorHAnsi" w:cstheme="minorBidi"/>
      <w:sz w:val="22"/>
      <w:szCs w:val="22"/>
      <w:lang w:eastAsia="en-US"/>
    </w:rPr>
  </w:style>
  <w:style w:type="table" w:customStyle="1" w:styleId="TableGrid2">
    <w:name w:val="Table Grid2"/>
    <w:basedOn w:val="Navadnatabela"/>
    <w:next w:val="Tabelamrea"/>
    <w:uiPriority w:val="39"/>
    <w:rsid w:val="00E72C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0F2BE7"/>
    <w:rPr>
      <w:color w:val="605E5C"/>
      <w:shd w:val="clear" w:color="auto" w:fill="E1DFDD"/>
    </w:rPr>
  </w:style>
  <w:style w:type="character" w:styleId="Neenpoudarek">
    <w:name w:val="Subtle Emphasis"/>
    <w:basedOn w:val="Privzetapisavaodstavka"/>
    <w:uiPriority w:val="19"/>
    <w:qFormat/>
    <w:rsid w:val="00260448"/>
    <w:rPr>
      <w:i/>
      <w:iCs/>
      <w:color w:val="404040" w:themeColor="text1" w:themeTint="BF"/>
    </w:rPr>
  </w:style>
  <w:style w:type="character" w:customStyle="1" w:styleId="cf01">
    <w:name w:val="cf01"/>
    <w:basedOn w:val="Privzetapisavaodstavka"/>
    <w:rsid w:val="00C92C14"/>
    <w:rPr>
      <w:rFonts w:ascii="Segoe UI" w:hAnsi="Segoe UI" w:cs="Segoe UI" w:hint="default"/>
      <w:sz w:val="18"/>
      <w:szCs w:val="18"/>
    </w:rPr>
  </w:style>
  <w:style w:type="table" w:customStyle="1" w:styleId="TableGrid3">
    <w:name w:val="Table Grid3"/>
    <w:basedOn w:val="Navadnatabela"/>
    <w:next w:val="Tabelamrea"/>
    <w:uiPriority w:val="39"/>
    <w:rsid w:val="003644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45">
      <w:bodyDiv w:val="1"/>
      <w:marLeft w:val="0"/>
      <w:marRight w:val="0"/>
      <w:marTop w:val="0"/>
      <w:marBottom w:val="0"/>
      <w:divBdr>
        <w:top w:val="none" w:sz="0" w:space="0" w:color="auto"/>
        <w:left w:val="none" w:sz="0" w:space="0" w:color="auto"/>
        <w:bottom w:val="none" w:sz="0" w:space="0" w:color="auto"/>
        <w:right w:val="none" w:sz="0" w:space="0" w:color="auto"/>
      </w:divBdr>
    </w:div>
    <w:div w:id="169570029">
      <w:bodyDiv w:val="1"/>
      <w:marLeft w:val="0"/>
      <w:marRight w:val="0"/>
      <w:marTop w:val="0"/>
      <w:marBottom w:val="0"/>
      <w:divBdr>
        <w:top w:val="none" w:sz="0" w:space="0" w:color="auto"/>
        <w:left w:val="none" w:sz="0" w:space="0" w:color="auto"/>
        <w:bottom w:val="none" w:sz="0" w:space="0" w:color="auto"/>
        <w:right w:val="none" w:sz="0" w:space="0" w:color="auto"/>
      </w:divBdr>
    </w:div>
    <w:div w:id="759183573">
      <w:bodyDiv w:val="1"/>
      <w:marLeft w:val="0"/>
      <w:marRight w:val="0"/>
      <w:marTop w:val="0"/>
      <w:marBottom w:val="0"/>
      <w:divBdr>
        <w:top w:val="none" w:sz="0" w:space="0" w:color="auto"/>
        <w:left w:val="none" w:sz="0" w:space="0" w:color="auto"/>
        <w:bottom w:val="none" w:sz="0" w:space="0" w:color="auto"/>
        <w:right w:val="none" w:sz="0" w:space="0" w:color="auto"/>
      </w:divBdr>
    </w:div>
    <w:div w:id="1075780192">
      <w:bodyDiv w:val="1"/>
      <w:marLeft w:val="0"/>
      <w:marRight w:val="0"/>
      <w:marTop w:val="0"/>
      <w:marBottom w:val="0"/>
      <w:divBdr>
        <w:top w:val="none" w:sz="0" w:space="0" w:color="auto"/>
        <w:left w:val="none" w:sz="0" w:space="0" w:color="auto"/>
        <w:bottom w:val="none" w:sz="0" w:space="0" w:color="auto"/>
        <w:right w:val="none" w:sz="0" w:space="0" w:color="auto"/>
      </w:divBdr>
    </w:div>
    <w:div w:id="1869684030">
      <w:bodyDiv w:val="1"/>
      <w:marLeft w:val="0"/>
      <w:marRight w:val="0"/>
      <w:marTop w:val="0"/>
      <w:marBottom w:val="0"/>
      <w:divBdr>
        <w:top w:val="none" w:sz="0" w:space="0" w:color="auto"/>
        <w:left w:val="none" w:sz="0" w:space="0" w:color="auto"/>
        <w:bottom w:val="none" w:sz="0" w:space="0" w:color="auto"/>
        <w:right w:val="none" w:sz="0" w:space="0" w:color="auto"/>
      </w:divBdr>
    </w:div>
    <w:div w:id="19708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av\Local%20Settings\Temporary%20Internet%20Files\OLK71\oskrba%20III%20B%20(6%20%20izdaja).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C83BA4B392473D9CE57A2EF225F3AA"/>
        <w:category>
          <w:name w:val="General"/>
          <w:gallery w:val="placeholder"/>
        </w:category>
        <w:types>
          <w:type w:val="bbPlcHdr"/>
        </w:types>
        <w:behaviors>
          <w:behavior w:val="content"/>
        </w:behaviors>
        <w:guid w:val="{FD5279F5-9864-446D-BDF7-20F668C04061}"/>
      </w:docPartPr>
      <w:docPartBody>
        <w:p w:rsidR="00334100" w:rsidRDefault="00334100" w:rsidP="00BB4501">
          <w:pPr>
            <w:rPr>
              <w:color w:val="808080" w:themeColor="background1" w:themeShade="80"/>
            </w:rPr>
          </w:pPr>
          <w:r w:rsidRPr="00745640">
            <w:rPr>
              <w:color w:val="808080" w:themeColor="background1" w:themeShade="80"/>
            </w:rPr>
            <w:t>[</w:t>
          </w:r>
          <w:r>
            <w:rPr>
              <w:color w:val="808080" w:themeColor="background1" w:themeShade="80"/>
            </w:rPr>
            <w:t xml:space="preserve">Osebni načrt izhaja iz načrta priporočenih storitev. </w:t>
          </w:r>
          <w:r w:rsidRPr="00D517F3">
            <w:rPr>
              <w:color w:val="808080" w:themeColor="background1" w:themeShade="80"/>
            </w:rPr>
            <w:t>Koordinator</w:t>
          </w:r>
          <w:r>
            <w:rPr>
              <w:color w:val="808080" w:themeColor="background1" w:themeShade="80"/>
            </w:rPr>
            <w:t>_ica</w:t>
          </w:r>
          <w:r w:rsidRPr="00D517F3">
            <w:rPr>
              <w:color w:val="808080" w:themeColor="background1" w:themeShade="80"/>
            </w:rPr>
            <w:t xml:space="preserve"> DO </w:t>
          </w:r>
          <w:r>
            <w:rPr>
              <w:color w:val="808080" w:themeColor="background1" w:themeShade="80"/>
            </w:rPr>
            <w:t>pri pripravi ON uporabi in upošteva načrt priporočenih storitev, lahko pa ga po potrebi</w:t>
          </w:r>
          <w:r w:rsidRPr="00D517F3">
            <w:rPr>
              <w:color w:val="808080" w:themeColor="background1" w:themeShade="80"/>
            </w:rPr>
            <w:t xml:space="preserve"> dopolni</w:t>
          </w:r>
          <w:r>
            <w:rPr>
              <w:color w:val="808080" w:themeColor="background1" w:themeShade="80"/>
            </w:rPr>
            <w:t xml:space="preserve">, </w:t>
          </w:r>
          <w:r w:rsidRPr="00D517F3">
            <w:rPr>
              <w:color w:val="808080" w:themeColor="background1" w:themeShade="80"/>
            </w:rPr>
            <w:t>skupaj z osebo.</w:t>
          </w:r>
          <w:r w:rsidRPr="00ED5ED3">
            <w:rPr>
              <w:color w:val="808080" w:themeColor="background1" w:themeShade="80"/>
            </w:rPr>
            <w:t xml:space="preserve"> </w:t>
          </w:r>
          <w:r>
            <w:rPr>
              <w:color w:val="808080" w:themeColor="background1" w:themeShade="80"/>
            </w:rPr>
            <w:t>ON je revizija načrta priporočenih storitev ter njegova vsebinska dopolnitev, ki omogoča oblikovanje podpore in oskrbe za osebo.</w:t>
          </w:r>
        </w:p>
        <w:p w:rsidR="00334100" w:rsidRPr="00705CC3" w:rsidRDefault="00334100" w:rsidP="00BB4501">
          <w:pPr>
            <w:rPr>
              <w:color w:val="808080" w:themeColor="background1" w:themeShade="80"/>
            </w:rPr>
          </w:pPr>
          <w:r>
            <w:rPr>
              <w:color w:val="808080" w:themeColor="background1" w:themeShade="80"/>
            </w:rPr>
            <w:t xml:space="preserve">V osebnem načrtu </w:t>
          </w:r>
          <w:r w:rsidRPr="00705CC3">
            <w:rPr>
              <w:color w:val="808080" w:themeColor="background1" w:themeShade="80"/>
            </w:rPr>
            <w:t>zapišemo o</w:t>
          </w:r>
          <w:r>
            <w:rPr>
              <w:color w:val="808080" w:themeColor="background1" w:themeShade="80"/>
            </w:rPr>
            <w:t>pis</w:t>
          </w:r>
          <w:r w:rsidRPr="00705CC3">
            <w:rPr>
              <w:color w:val="808080" w:themeColor="background1" w:themeShade="80"/>
            </w:rPr>
            <w:t xml:space="preserve"> življenjske situacije </w:t>
          </w:r>
          <w:r>
            <w:rPr>
              <w:color w:val="808080" w:themeColor="background1" w:themeShade="80"/>
            </w:rPr>
            <w:t>osebe</w:t>
          </w:r>
          <w:r w:rsidRPr="00705CC3">
            <w:rPr>
              <w:color w:val="808080" w:themeColor="background1" w:themeShade="80"/>
            </w:rPr>
            <w:t xml:space="preserve">, kakor </w:t>
          </w:r>
          <w:r>
            <w:rPr>
              <w:color w:val="808080" w:themeColor="background1" w:themeShade="80"/>
            </w:rPr>
            <w:t>ga</w:t>
          </w:r>
          <w:r w:rsidRPr="00705CC3">
            <w:rPr>
              <w:color w:val="808080" w:themeColor="background1" w:themeShade="80"/>
            </w:rPr>
            <w:t xml:space="preserve"> pove.]</w:t>
          </w:r>
        </w:p>
        <w:p w:rsidR="008869C2" w:rsidRDefault="008869C2"/>
      </w:docPartBody>
    </w:docPart>
    <w:docPart>
      <w:docPartPr>
        <w:name w:val="C2A3081698E84B2085708589CDA8F188"/>
        <w:category>
          <w:name w:val="General"/>
          <w:gallery w:val="placeholder"/>
        </w:category>
        <w:types>
          <w:type w:val="bbPlcHdr"/>
        </w:types>
        <w:behaviors>
          <w:behavior w:val="content"/>
        </w:behaviors>
        <w:guid w:val="{5DB67F0A-C9F1-4F20-A665-C37576A70905}"/>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C2A3081698E84B2085708589CDA8F188"/>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bookmarkStart w:id="0" w:name="_Hlk192500514"/>
        <w:bookmarkEnd w:id="0"/>
      </w:docPartBody>
    </w:docPart>
    <w:docPart>
      <w:docPartPr>
        <w:name w:val="823F513A675C40CB9CA423F41938B4FB"/>
        <w:category>
          <w:name w:val="General"/>
          <w:gallery w:val="placeholder"/>
        </w:category>
        <w:types>
          <w:type w:val="bbPlcHdr"/>
        </w:types>
        <w:behaviors>
          <w:behavior w:val="content"/>
        </w:behaviors>
        <w:guid w:val="{94CA6712-2BCD-4A16-86BE-937A21B8507D}"/>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823F513A675C40CB9CA423F41938B4FB"/>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docPartBody>
    </w:docPart>
    <w:docPart>
      <w:docPartPr>
        <w:name w:val="6CCB8291D027420486239455002F472A"/>
        <w:category>
          <w:name w:val="General"/>
          <w:gallery w:val="placeholder"/>
        </w:category>
        <w:types>
          <w:type w:val="bbPlcHdr"/>
        </w:types>
        <w:behaviors>
          <w:behavior w:val="content"/>
        </w:behaviors>
        <w:guid w:val="{46B11F0F-7406-4124-A652-8629504A115C}"/>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6CCB8291D027420486239455002F472A"/>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docPartBody>
    </w:docPart>
    <w:docPart>
      <w:docPartPr>
        <w:name w:val="E6B8628372A44561AE2E8D1F71754BB4"/>
        <w:category>
          <w:name w:val="General"/>
          <w:gallery w:val="placeholder"/>
        </w:category>
        <w:types>
          <w:type w:val="bbPlcHdr"/>
        </w:types>
        <w:behaviors>
          <w:behavior w:val="content"/>
        </w:behaviors>
        <w:guid w:val="{326276C3-EF14-45F2-A124-C1DA05C5A317}"/>
      </w:docPartPr>
      <w:docPartBody>
        <w:p w:rsidR="007E4922" w:rsidRPr="00D70C75" w:rsidRDefault="007E4922"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1147B1" w:rsidRDefault="007E4922" w:rsidP="007E4922">
          <w:pPr>
            <w:pStyle w:val="E6B8628372A44561AE2E8D1F71754BB4"/>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44562"/>
    <w:multiLevelType w:val="hybridMultilevel"/>
    <w:tmpl w:val="48A67B8E"/>
    <w:lvl w:ilvl="0" w:tplc="30EEA2E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60642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17"/>
    <w:rsid w:val="000566D0"/>
    <w:rsid w:val="000B08FA"/>
    <w:rsid w:val="000C34EF"/>
    <w:rsid w:val="000F6324"/>
    <w:rsid w:val="001147B1"/>
    <w:rsid w:val="00125044"/>
    <w:rsid w:val="001304B9"/>
    <w:rsid w:val="001323B7"/>
    <w:rsid w:val="00136CAA"/>
    <w:rsid w:val="00137671"/>
    <w:rsid w:val="0014393A"/>
    <w:rsid w:val="0016269E"/>
    <w:rsid w:val="001A1CDA"/>
    <w:rsid w:val="00211703"/>
    <w:rsid w:val="00261D88"/>
    <w:rsid w:val="002C0903"/>
    <w:rsid w:val="002C7BBE"/>
    <w:rsid w:val="002D69CD"/>
    <w:rsid w:val="002F74E2"/>
    <w:rsid w:val="00334100"/>
    <w:rsid w:val="00351BFA"/>
    <w:rsid w:val="00361EAA"/>
    <w:rsid w:val="00395FD8"/>
    <w:rsid w:val="003C76A6"/>
    <w:rsid w:val="003D0A9F"/>
    <w:rsid w:val="00403E2B"/>
    <w:rsid w:val="004751EC"/>
    <w:rsid w:val="00484778"/>
    <w:rsid w:val="00490F98"/>
    <w:rsid w:val="004972CC"/>
    <w:rsid w:val="004B6517"/>
    <w:rsid w:val="004C1B2E"/>
    <w:rsid w:val="005167A0"/>
    <w:rsid w:val="005516C8"/>
    <w:rsid w:val="00576F0D"/>
    <w:rsid w:val="005C0F33"/>
    <w:rsid w:val="0061115A"/>
    <w:rsid w:val="00623494"/>
    <w:rsid w:val="00641B03"/>
    <w:rsid w:val="0064517D"/>
    <w:rsid w:val="006816BD"/>
    <w:rsid w:val="006941E7"/>
    <w:rsid w:val="0072043D"/>
    <w:rsid w:val="007228D9"/>
    <w:rsid w:val="00737794"/>
    <w:rsid w:val="0079412A"/>
    <w:rsid w:val="007A1C4D"/>
    <w:rsid w:val="007D4FB1"/>
    <w:rsid w:val="007E4922"/>
    <w:rsid w:val="007F096F"/>
    <w:rsid w:val="007F458A"/>
    <w:rsid w:val="00833FB7"/>
    <w:rsid w:val="00850BDD"/>
    <w:rsid w:val="008869C2"/>
    <w:rsid w:val="008F2A15"/>
    <w:rsid w:val="00902379"/>
    <w:rsid w:val="00915D7B"/>
    <w:rsid w:val="00925DBE"/>
    <w:rsid w:val="009628F5"/>
    <w:rsid w:val="00985121"/>
    <w:rsid w:val="00A25C68"/>
    <w:rsid w:val="00A30C66"/>
    <w:rsid w:val="00A41100"/>
    <w:rsid w:val="00A4327C"/>
    <w:rsid w:val="00A52841"/>
    <w:rsid w:val="00A53D29"/>
    <w:rsid w:val="00A97AD1"/>
    <w:rsid w:val="00B001A4"/>
    <w:rsid w:val="00B64119"/>
    <w:rsid w:val="00B95453"/>
    <w:rsid w:val="00C2531B"/>
    <w:rsid w:val="00C33FD2"/>
    <w:rsid w:val="00C95AA2"/>
    <w:rsid w:val="00CA0609"/>
    <w:rsid w:val="00CB213C"/>
    <w:rsid w:val="00CC266D"/>
    <w:rsid w:val="00CC4AB8"/>
    <w:rsid w:val="00CD352E"/>
    <w:rsid w:val="00CE4BE2"/>
    <w:rsid w:val="00CF2010"/>
    <w:rsid w:val="00D36DCE"/>
    <w:rsid w:val="00D57DBA"/>
    <w:rsid w:val="00D7680B"/>
    <w:rsid w:val="00DA659F"/>
    <w:rsid w:val="00DE2ED9"/>
    <w:rsid w:val="00DF2DE0"/>
    <w:rsid w:val="00E230EE"/>
    <w:rsid w:val="00E260BB"/>
    <w:rsid w:val="00EA6E86"/>
    <w:rsid w:val="00EC055A"/>
    <w:rsid w:val="00EF4F03"/>
    <w:rsid w:val="00EF7018"/>
    <w:rsid w:val="00F0487E"/>
    <w:rsid w:val="00F127B4"/>
    <w:rsid w:val="00F728D1"/>
    <w:rsid w:val="00F834A9"/>
    <w:rsid w:val="00FE1AE9"/>
    <w:rsid w:val="00FE28D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370340F6A15E4016A32AC198EC5402DC">
    <w:name w:val="370340F6A15E4016A32AC198EC5402DC"/>
    <w:rsid w:val="004B6517"/>
  </w:style>
  <w:style w:type="paragraph" w:customStyle="1" w:styleId="C2A3081698E84B2085708589CDA8F188">
    <w:name w:val="C2A3081698E84B2085708589CDA8F188"/>
    <w:rsid w:val="00334100"/>
  </w:style>
  <w:style w:type="paragraph" w:customStyle="1" w:styleId="0BF0EC65224A44C9B9155BB899AAB251">
    <w:name w:val="0BF0EC65224A44C9B9155BB899AAB251"/>
    <w:rsid w:val="00334100"/>
  </w:style>
  <w:style w:type="paragraph" w:styleId="Odstavekseznama">
    <w:name w:val="List Paragraph"/>
    <w:basedOn w:val="Navaden"/>
    <w:uiPriority w:val="34"/>
    <w:qFormat/>
    <w:rsid w:val="00334100"/>
    <w:pPr>
      <w:spacing w:line="259" w:lineRule="auto"/>
      <w:ind w:left="720"/>
      <w:contextualSpacing/>
    </w:pPr>
    <w:rPr>
      <w:rFonts w:eastAsiaTheme="minorHAnsi"/>
      <w:kern w:val="0"/>
      <w:sz w:val="22"/>
      <w:szCs w:val="22"/>
      <w:lang w:eastAsia="en-US"/>
      <w14:ligatures w14:val="none"/>
    </w:rPr>
  </w:style>
  <w:style w:type="paragraph" w:customStyle="1" w:styleId="86FC301599554210B32A6C9CEFE14981">
    <w:name w:val="86FC301599554210B32A6C9CEFE14981"/>
    <w:rsid w:val="00334100"/>
  </w:style>
  <w:style w:type="paragraph" w:customStyle="1" w:styleId="823F513A675C40CB9CA423F41938B4FB">
    <w:name w:val="823F513A675C40CB9CA423F41938B4FB"/>
    <w:rsid w:val="00334100"/>
  </w:style>
  <w:style w:type="paragraph" w:customStyle="1" w:styleId="6CCB8291D027420486239455002F472A">
    <w:name w:val="6CCB8291D027420486239455002F472A"/>
    <w:rsid w:val="00334100"/>
  </w:style>
  <w:style w:type="paragraph" w:customStyle="1" w:styleId="E6B8628372A44561AE2E8D1F71754BB4">
    <w:name w:val="E6B8628372A44561AE2E8D1F71754BB4"/>
    <w:rsid w:val="007E4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1873f1a-6e45-411d-bbdc-dc9ada4b89ff" xsi:nil="true"/>
    <TaxCatchAll xmlns="3048eb5e-38ac-4675-bd35-293ce31efaf7" xsi:nil="true"/>
    <lcf76f155ced4ddcb4097134ff3c332f xmlns="81873f1a-6e45-411d-bbdc-dc9ada4b89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BCE1BCCC6E194EB7B259F6670D84B5" ma:contentTypeVersion="20" ma:contentTypeDescription="Create a new document." ma:contentTypeScope="" ma:versionID="61198e2b723cd60f977f006a6e460d50">
  <xsd:schema xmlns:xsd="http://www.w3.org/2001/XMLSchema" xmlns:xs="http://www.w3.org/2001/XMLSchema" xmlns:p="http://schemas.microsoft.com/office/2006/metadata/properties" xmlns:ns2="81873f1a-6e45-411d-bbdc-dc9ada4b89ff" xmlns:ns3="3048eb5e-38ac-4675-bd35-293ce31efaf7" targetNamespace="http://schemas.microsoft.com/office/2006/metadata/properties" ma:root="true" ma:fieldsID="65691d99989a00f3ce8dd0c16b850795" ns2:_="" ns3:_="">
    <xsd:import namespace="81873f1a-6e45-411d-bbdc-dc9ada4b89ff"/>
    <xsd:import namespace="3048eb5e-38ac-4675-bd35-293ce31efa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73f1a-6e45-411d-bbdc-dc9ada4b89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75604e-4bd1-410a-af69-4e1f550bd9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8eb5e-38ac-4675-bd35-293ce31efaf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22576d8-3301-4c5c-b5ef-02910c541340}" ma:internalName="TaxCatchAll" ma:showField="CatchAllData" ma:web="3048eb5e-38ac-4675-bd35-293ce31ef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981E1-5C53-4CC6-A346-49DC5A9B9D2F}">
  <ds:schemaRefs>
    <ds:schemaRef ds:uri="http://schemas.openxmlformats.org/officeDocument/2006/bibliography"/>
  </ds:schemaRefs>
</ds:datastoreItem>
</file>

<file path=customXml/itemProps2.xml><?xml version="1.0" encoding="utf-8"?>
<ds:datastoreItem xmlns:ds="http://schemas.openxmlformats.org/officeDocument/2006/customXml" ds:itemID="{16AC56F0-06EA-4E6D-9817-4DE2A3071234}">
  <ds:schemaRefs>
    <ds:schemaRef ds:uri="http://schemas.microsoft.com/office/2006/metadata/properties"/>
    <ds:schemaRef ds:uri="http://schemas.microsoft.com/office/infopath/2007/PartnerControls"/>
    <ds:schemaRef ds:uri="81873f1a-6e45-411d-bbdc-dc9ada4b89ff"/>
    <ds:schemaRef ds:uri="3048eb5e-38ac-4675-bd35-293ce31efaf7"/>
  </ds:schemaRefs>
</ds:datastoreItem>
</file>

<file path=customXml/itemProps3.xml><?xml version="1.0" encoding="utf-8"?>
<ds:datastoreItem xmlns:ds="http://schemas.openxmlformats.org/officeDocument/2006/customXml" ds:itemID="{66D02928-1918-4B03-B1E2-8745B6B2074E}">
  <ds:schemaRefs>
    <ds:schemaRef ds:uri="http://schemas.microsoft.com/sharepoint/v3/contenttype/forms"/>
  </ds:schemaRefs>
</ds:datastoreItem>
</file>

<file path=customXml/itemProps4.xml><?xml version="1.0" encoding="utf-8"?>
<ds:datastoreItem xmlns:ds="http://schemas.openxmlformats.org/officeDocument/2006/customXml" ds:itemID="{C708B8C4-05C1-49EB-99BB-D8146340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73f1a-6e45-411d-bbdc-dc9ada4b89ff"/>
    <ds:schemaRef ds:uri="3048eb5e-38ac-4675-bd35-293ce31e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oskrba III B (6  izdaja).dot</Template>
  <TotalTime>93</TotalTime>
  <Pages>9</Pages>
  <Words>1738</Words>
  <Characters>11844</Characters>
  <Application>Microsoft Office Word</Application>
  <DocSecurity>0</DocSecurity>
  <Lines>98</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vt:lpstr>
      <vt:lpstr>Štev</vt:lpstr>
    </vt:vector>
  </TitlesOfParts>
  <Company>dso</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dc:title>
  <dc:subject/>
  <dc:creator>Mira Vlašič</dc:creator>
  <cp:keywords/>
  <dc:description/>
  <cp:lastModifiedBy>Darko Gornik</cp:lastModifiedBy>
  <cp:revision>20</cp:revision>
  <cp:lastPrinted>2025-10-15T01:30:00Z</cp:lastPrinted>
  <dcterms:created xsi:type="dcterms:W3CDTF">2025-11-12T11:28:00Z</dcterms:created>
  <dcterms:modified xsi:type="dcterms:W3CDTF">2026-01-07T07:08:00Z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0x0101009BBCE1BCCC6E194EB7B259F6670D84B5</vt:lpwstr>
  </property>
  <property fmtid="{D5CDD505-2E9C-101B-9397-08002B2CF9AE}" pid="3" name="MediaServiceImageTags">
    <vt:lpwstr/>
  </property>
</Properties>
</file>